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136CC" w14:textId="77777777" w:rsidR="00C45E9B" w:rsidRPr="00F72FE6" w:rsidRDefault="000815DA" w:rsidP="000B1790">
      <w:r w:rsidRPr="00F72FE6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0C1379C" wp14:editId="047671F9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7135" cy="10689590"/>
                <wp:effectExtent l="0" t="0" r="5715" b="0"/>
                <wp:wrapNone/>
                <wp:docPr id="784194510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7135" cy="10689590"/>
                        </a:xfrm>
                        <a:prstGeom prst="rect">
                          <a:avLst/>
                        </a:prstGeom>
                        <a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C76CD" id="Rectangle 3" o:spid="_x0000_s1026" alt="&quot;&quot;" style="position:absolute;margin-left:0;margin-top:0;width:595.05pt;height:841.7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" stroked="f" strokeweight="1pt">
                <v:fill r:id="rId9" o:title="" recolor="t" rotate="t" type="frame"/>
                <w10:wrap anchorx="page" anchory="page"/>
              </v:rect>
            </w:pict>
          </mc:Fallback>
        </mc:AlternateContent>
      </w:r>
    </w:p>
    <w:p w14:paraId="70C136CD" w14:textId="77777777" w:rsidR="002C18F9" w:rsidRPr="00F72FE6" w:rsidRDefault="002C18F9" w:rsidP="000B1790"/>
    <w:p w14:paraId="70C136CE" w14:textId="77777777" w:rsidR="002C18F9" w:rsidRPr="00F72FE6" w:rsidRDefault="002C18F9" w:rsidP="000B1790"/>
    <w:p w14:paraId="70C136CF" w14:textId="77777777" w:rsidR="00D32823" w:rsidRPr="00F72FE6" w:rsidRDefault="000815DA" w:rsidP="000B1790">
      <w:r w:rsidRPr="00F72F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C1379E" wp14:editId="70C1379F">
                <wp:simplePos x="0" y="0"/>
                <wp:positionH relativeFrom="margin">
                  <wp:posOffset>-22139</wp:posOffset>
                </wp:positionH>
                <wp:positionV relativeFrom="paragraph">
                  <wp:posOffset>210304</wp:posOffset>
                </wp:positionV>
                <wp:extent cx="5749200" cy="0"/>
                <wp:effectExtent l="0" t="38100" r="42545" b="38100"/>
                <wp:wrapNone/>
                <wp:docPr id="2037517402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92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-1.75pt,16.55pt" to="450.95pt,16.55pt" strokecolor="#f9c909" strokeweight="6pt">
                <v:stroke joinstyle="miter"/>
                <w10:wrap anchorx="margin"/>
              </v:line>
            </w:pict>
          </mc:Fallback>
        </mc:AlternateContent>
      </w:r>
    </w:p>
    <w:p w14:paraId="70C136D0" w14:textId="77777777" w:rsidR="007724A5" w:rsidRPr="00F72FE6" w:rsidRDefault="007724A5" w:rsidP="00F32981"/>
    <w:p w14:paraId="70C136D1" w14:textId="36943D69" w:rsidR="00D32823" w:rsidRPr="00F72FE6" w:rsidRDefault="000815DA" w:rsidP="007830BD">
      <w:pPr>
        <w:pStyle w:val="PublicationTitleH1-IPC"/>
      </w:pPr>
      <w:r w:rsidRPr="009D34F0">
        <w:rPr>
          <w:rFonts w:eastAsia="Arial"/>
          <w:color w:val="C88800"/>
          <w:bdr w:val="nil"/>
        </w:rPr>
        <w:t>Dilyniant ar gyfer grwpiau ethnig lleiafrifol o fewn gofal cymdeithasol yng Nghymru</w:t>
      </w:r>
      <w:r w:rsidR="009E114B" w:rsidRPr="009D34F0">
        <w:rPr>
          <w:rFonts w:eastAsia="Arial"/>
          <w:color w:val="C88800"/>
          <w:bdr w:val="nil"/>
        </w:rPr>
        <w:t>.</w:t>
      </w:r>
    </w:p>
    <w:p w14:paraId="70C136D2" w14:textId="77777777" w:rsidR="007830BD" w:rsidRPr="00F72FE6" w:rsidRDefault="000815DA" w:rsidP="007830BD">
      <w:pPr>
        <w:pStyle w:val="PublicationTitleH1-IPC"/>
      </w:pPr>
      <w:r w:rsidRPr="009D34F0">
        <w:rPr>
          <w:rFonts w:eastAsia="Arial"/>
          <w:color w:val="C88800"/>
          <w:bdr w:val="nil"/>
        </w:rPr>
        <w:t>Canllaw ar gyfer y sector</w:t>
      </w:r>
    </w:p>
    <w:p w14:paraId="70C136D3" w14:textId="77777777" w:rsidR="002C18F9" w:rsidRPr="00F72FE6" w:rsidRDefault="002C18F9" w:rsidP="000B1790"/>
    <w:p w14:paraId="70C136D4" w14:textId="77777777" w:rsidR="00F61327" w:rsidRPr="00F72FE6" w:rsidRDefault="00F61327" w:rsidP="004B2B8C">
      <w:pPr>
        <w:pStyle w:val="MonthYearonHomepage"/>
      </w:pPr>
    </w:p>
    <w:p w14:paraId="70C136D5" w14:textId="77777777" w:rsidR="00D32823" w:rsidRPr="00F72FE6" w:rsidRDefault="000815DA" w:rsidP="004B2B8C">
      <w:pPr>
        <w:pStyle w:val="MonthYearonHomepage"/>
      </w:pPr>
      <w:r w:rsidRPr="009D34F0">
        <w:rPr>
          <w:rFonts w:eastAsia="Arial"/>
          <w:color w:val="BE8D00"/>
          <w:bdr w:val="nil"/>
        </w:rPr>
        <w:t>Awst 2025</w:t>
      </w:r>
    </w:p>
    <w:p w14:paraId="70C136D6" w14:textId="77777777" w:rsidR="00B06886" w:rsidRPr="00F72FE6" w:rsidRDefault="00B06886"/>
    <w:p w14:paraId="70C136D7" w14:textId="77777777" w:rsidR="006C5518" w:rsidRPr="00F72FE6" w:rsidRDefault="000815DA">
      <w:r w:rsidRPr="00F72FE6">
        <w:br w:type="page"/>
      </w:r>
    </w:p>
    <w:p w14:paraId="70C136D8" w14:textId="77777777" w:rsidR="00A2387E" w:rsidRPr="00F72FE6" w:rsidRDefault="000815DA" w:rsidP="00A2387E">
      <w:pPr>
        <w:pStyle w:val="Heading2"/>
      </w:pPr>
      <w:bookmarkStart w:id="0" w:name="_Toc201930666"/>
      <w:r w:rsidRPr="00F72FE6">
        <w:rPr>
          <w:rFonts w:eastAsia="Arial"/>
          <w:color w:val="003896"/>
          <w:bdr w:val="nil"/>
        </w:rPr>
        <w:lastRenderedPageBreak/>
        <w:t>Crynodeb</w:t>
      </w:r>
      <w:bookmarkEnd w:id="0"/>
    </w:p>
    <w:p w14:paraId="70C136D9" w14:textId="16DDEB3F" w:rsidR="00A2387E" w:rsidRPr="00F72FE6" w:rsidRDefault="000815DA" w:rsidP="00A2387E">
      <w:r w:rsidRPr="00F72FE6">
        <w:rPr>
          <w:rFonts w:eastAsia="Arial"/>
          <w:bdr w:val="nil"/>
        </w:rPr>
        <w:t>Yn y briff hwn, rydym yn darparu crynodeb o ymchwil a gynhaliwyd gan yr Institute of Public Care</w:t>
      </w:r>
      <w:r w:rsidR="00F72FE6">
        <w:rPr>
          <w:rFonts w:eastAsia="Arial"/>
          <w:bdr w:val="nil"/>
        </w:rPr>
        <w:t xml:space="preserve"> </w:t>
      </w:r>
      <w:r w:rsidRPr="00F72FE6">
        <w:rPr>
          <w:rFonts w:eastAsia="Arial"/>
          <w:bdr w:val="nil"/>
        </w:rPr>
        <w:t>(IPC), rhan o Brifysgol Oxford Brookes</w:t>
      </w:r>
      <w:r w:rsidR="00B91110">
        <w:rPr>
          <w:rFonts w:eastAsia="Arial"/>
          <w:bdr w:val="nil"/>
        </w:rPr>
        <w:t>. Mae’n</w:t>
      </w:r>
      <w:r w:rsidRPr="00F72FE6">
        <w:rPr>
          <w:rFonts w:eastAsia="Arial"/>
          <w:bdr w:val="nil"/>
        </w:rPr>
        <w:t xml:space="preserve"> edrych ar sut y gellir cefnogi pobl o grwpiau lleiafrifoedd ethnig, sy'n gweithio ar draws gofal cymdeithasol yn ei ystyr ehangaf ledled Cymru, i gael dilyniant yn eu gyrfaoedd. Mae'r ymchwil hon yn unol â'r dyhead y gall gweithwyr o bob cefndir ffynnu a gwneud cynnydd o fewn amgylcheddau gofal cymdeithasol yng Nghymru ac fe'i comisiynwyd gan Gofal Cymdeithasol Cymru.</w:t>
      </w:r>
    </w:p>
    <w:p w14:paraId="70C136DA" w14:textId="77777777" w:rsidR="00A2387E" w:rsidRPr="00F72FE6" w:rsidRDefault="000815DA" w:rsidP="00A2387E">
      <w:r w:rsidRPr="00F72FE6">
        <w:rPr>
          <w:rFonts w:eastAsia="Arial"/>
          <w:bdr w:val="nil"/>
        </w:rPr>
        <w:t>Rydym yn ystyried y materion sy'n ymwneud ag arferion gwrth-hiliol yn y gweithle, ac yn cynnig rhai atebion ymarferol i gyflogwyr gefnogi dilyniant y rhai o grwpiau ethnig lleiafrifol, gan gynnwys grwpiau lleiafrifol gwyn fel grwpiau sipsiwn Roma a theithwyr, fel y gallant ffynnu ac nid dim ond goroesi.</w:t>
      </w:r>
    </w:p>
    <w:p w14:paraId="70C136DB" w14:textId="77777777" w:rsidR="00394622" w:rsidRPr="00F72FE6" w:rsidRDefault="000815DA" w:rsidP="00D771EE">
      <w:pPr>
        <w:pStyle w:val="Heading3"/>
      </w:pPr>
      <w:bookmarkStart w:id="1" w:name="_Toc201930667"/>
      <w:r w:rsidRPr="00F72FE6">
        <w:rPr>
          <w:rFonts w:eastAsia="Arial"/>
          <w:color w:val="003896"/>
          <w:bdr w:val="nil"/>
        </w:rPr>
        <w:t>Cefndir</w:t>
      </w:r>
      <w:bookmarkEnd w:id="1"/>
    </w:p>
    <w:p w14:paraId="70C136DC" w14:textId="77777777" w:rsidR="00200A30" w:rsidRPr="00F72FE6" w:rsidRDefault="000815DA" w:rsidP="00200A30">
      <w:r w:rsidRPr="00F72FE6">
        <w:rPr>
          <w:rFonts w:eastAsia="Arial"/>
          <w:bdr w:val="nil"/>
        </w:rPr>
        <w:t xml:space="preserve">Ym mis Mawrth 2024, cyhoeddodd Pwyllgor Cydraddoldeb a Chyfiawnder Cymdeithasol Senedd Cymru, 'Gweithredu, nid geiriau: tuag at Gymru wrth-hiliol erbyn 2030', a oedd yn ymateb i 'Gynllun Gweithredu Cymru Wrth-hiliol, 2022' Llywodraeth Cymru. </w:t>
      </w:r>
    </w:p>
    <w:p w14:paraId="70C136DD" w14:textId="361C5142" w:rsidR="00E8002F" w:rsidRPr="00F72FE6" w:rsidRDefault="000815DA" w:rsidP="00200A30">
      <w:r w:rsidRPr="00F72FE6">
        <w:rPr>
          <w:rFonts w:eastAsia="Arial"/>
          <w:bdr w:val="nil"/>
        </w:rPr>
        <w:t>Cydnabu'r adroddiad</w:t>
      </w:r>
      <w:r w:rsidR="00B91110">
        <w:rPr>
          <w:rFonts w:eastAsia="Arial"/>
          <w:bdr w:val="nil"/>
        </w:rPr>
        <w:t>:</w:t>
      </w:r>
      <w:r w:rsidRPr="00F72FE6">
        <w:rPr>
          <w:rFonts w:eastAsia="Arial"/>
          <w:bdr w:val="nil"/>
        </w:rPr>
        <w:t xml:space="preserve"> </w:t>
      </w:r>
    </w:p>
    <w:p w14:paraId="70C136DE" w14:textId="77777777" w:rsidR="00200A30" w:rsidRPr="00F72FE6" w:rsidRDefault="000815DA" w:rsidP="00E8002F">
      <w:pPr>
        <w:pStyle w:val="IntenseQuote"/>
      </w:pPr>
      <w:r w:rsidRPr="00F72FE6">
        <w:rPr>
          <w:rFonts w:eastAsia="Arial"/>
          <w:color w:val="424A52"/>
          <w:bdr w:val="nil"/>
        </w:rPr>
        <w:t xml:space="preserve">“cefnogaeth eang i’r hyn y mae Llywodraeth Cymru yn ceisio’i gyflawni gyda’r cynllun. Mae ei raddfa a'i uchelgais yn glodwiw a'r man cychwyn i bob un ohonom yw bod y rhan fwyaf o randdeiliaid yn cefnogi ei nodau”. </w:t>
      </w:r>
    </w:p>
    <w:p w14:paraId="70C136DF" w14:textId="77777777" w:rsidR="00200A30" w:rsidRPr="00F72FE6" w:rsidRDefault="000815DA" w:rsidP="00200A30">
      <w:r w:rsidRPr="00F72FE6">
        <w:rPr>
          <w:rFonts w:eastAsia="Arial"/>
          <w:bdr w:val="nil"/>
        </w:rPr>
        <w:t xml:space="preserve">Mae canllaw Llywodraeth Cymru i Gynllun Gweithredu Cymru Wrth-Hiliol yn gorffen gyda'r geiriau </w:t>
      </w:r>
      <w:r w:rsidRPr="00F72FE6">
        <w:rPr>
          <w:rFonts w:eastAsia="Arial"/>
          <w:i/>
          <w:iCs/>
          <w:bdr w:val="nil"/>
        </w:rPr>
        <w:t>"Heb weithredu does dim byd yn newid. Yn wir, mae angen gweithredu, nid geiriau erbyn hyn.”</w:t>
      </w:r>
      <w:r w:rsidRPr="00F72FE6">
        <w:rPr>
          <w:rFonts w:eastAsia="Arial"/>
          <w:bdr w:val="nil"/>
        </w:rPr>
        <w:t xml:space="preserve"> </w:t>
      </w:r>
    </w:p>
    <w:p w14:paraId="70C136E0" w14:textId="77777777" w:rsidR="00200A30" w:rsidRPr="00F72FE6" w:rsidRDefault="000815DA" w:rsidP="00394622">
      <w:r w:rsidRPr="00F72FE6">
        <w:rPr>
          <w:rFonts w:eastAsia="Arial"/>
          <w:bdr w:val="nil"/>
        </w:rPr>
        <w:t>Mae'r IPC yn cytuno'n llwyr â'r datganiad hwn ac yn cytuno â chasgliad Pwyllgor Cydraddoldeb a Chyfiawnder Cymdeithasol Senedd Cymru fod newid gwirioneddol yn ei gwneud yn ofynnol i bob un ohonom fod yn weithredol, nid yn oddefol. Rhaid inni wrthsefyll gwahaniaethu hiliol, yn hytrach nag ildio iddo, a chydnabod ei bod hi'n amser am weithredu, nid geiriau.</w:t>
      </w:r>
    </w:p>
    <w:p w14:paraId="70C136E1" w14:textId="77777777" w:rsidR="00AD3221" w:rsidRPr="00F72FE6" w:rsidRDefault="000815DA" w:rsidP="00394622">
      <w:r w:rsidRPr="00F72FE6">
        <w:rPr>
          <w:rFonts w:eastAsia="Arial"/>
          <w:bdr w:val="nil"/>
        </w:rPr>
        <w:t>Yn 2024, roedd IPC wrth ei fodd yn gweithio gyda phobl sy'n gweithio ym maes gofal cymdeithasol yng Nghymru o grwpiau ethnig lleiafrifol i archwilio sut y gellid esmwytho'r llwybr i ddilyniant ym maes gofal cymdeithasol yn ei ystyr ehangaf. Nodwyd mai prin yn bodoli oedd cynrychiolaeth o gydweithwyr o'r grwpiau hyn mewn swyddi arweinyddiaeth ac yn sicr nid oedd yn adlewyrchu'r gweithlu sy'n ffurfio gofal cymdeithasol, er bod gan y rhan fwyaf o gyflogwyr bolisïau cydraddoldeb, amrywiaeth a chynhwysiant (EDI).</w:t>
      </w:r>
    </w:p>
    <w:p w14:paraId="70C136E2" w14:textId="7D0C5A1E" w:rsidR="009F1B7C" w:rsidRPr="00F72FE6" w:rsidRDefault="000815DA" w:rsidP="009F1B7C">
      <w:r w:rsidRPr="00F72FE6">
        <w:rPr>
          <w:rFonts w:eastAsia="Arial"/>
          <w:bdr w:val="nil"/>
        </w:rPr>
        <w:t>Roedde</w:t>
      </w:r>
      <w:r w:rsidR="009051B6">
        <w:rPr>
          <w:rFonts w:eastAsia="Arial"/>
          <w:bdr w:val="nil"/>
        </w:rPr>
        <w:t>m yn</w:t>
      </w:r>
      <w:r w:rsidRPr="00F72FE6">
        <w:rPr>
          <w:rFonts w:eastAsia="Arial"/>
          <w:bdr w:val="nil"/>
        </w:rPr>
        <w:t xml:space="preserve"> gwybod y byddai angen i ni hefyd archwilio hiliaeth strwythurol ar draws y sector yng Nghymru, gan fod hiliaeth a'r diffyg cyfle i gael dilyniant wedi'u clymu'n </w:t>
      </w:r>
      <w:r w:rsidRPr="00F72FE6">
        <w:rPr>
          <w:rFonts w:eastAsia="Arial"/>
          <w:bdr w:val="nil"/>
        </w:rPr>
        <w:lastRenderedPageBreak/>
        <w:t>annatod.  Felly, fe wnaethon ni dynnu ar lenyddiaeth ledled y DU megis adroddiad y Rhwydwaith Prif Weithwyr Cymdeithasol Oedolion (APSWN) yn 2017, ‘Who is leading the way?’ (2017).  Canfu'r ymchwiliad hwn i amrywiaeth arweinyddiaeth gofal cymdeithasol i oedolion, a hynny mewn awdurdodau lleol ac yn yr APSWN ei hun, fod diffygion yn y sector. Roedd yr ymchwil yr un mor berthnasol i ofal cymdeithasol plant.</w:t>
      </w:r>
    </w:p>
    <w:p w14:paraId="70C136E3" w14:textId="77777777" w:rsidR="00E92D5C" w:rsidRPr="00F72FE6" w:rsidRDefault="000815DA" w:rsidP="009F1B7C">
      <w:r w:rsidRPr="00F72FE6">
        <w:rPr>
          <w:rFonts w:eastAsia="Arial"/>
          <w:bdr w:val="nil"/>
        </w:rPr>
        <w:t>Mae gofal cymdeithasol yn ddisgyblaeth sy'n ymfalchïo yn ei sail gwerthoedd, ei dull moesegol a'i hangerdd dros gydraddoldeb, ac eto mae cyflymder a chamau gweladwy ar gyfer ymarfer gwrth-hiliol, a fyddai yn ei dro yn cefnogi dilyniant gyrfa, wedi bod yn araf ledled y DU. Fodd bynnag, nodwn fod hyn wedi cael ei gyflymu ychydig yng Nghymru gan Gynllun Gweithredu (Cymru) Wrth-Hiliol (2022).</w:t>
      </w:r>
    </w:p>
    <w:p w14:paraId="70C136E4" w14:textId="77777777" w:rsidR="00394622" w:rsidRPr="00F72FE6" w:rsidRDefault="000815DA" w:rsidP="00394622">
      <w:r w:rsidRPr="00F72FE6">
        <w:rPr>
          <w:rFonts w:eastAsia="Arial"/>
          <w:bdr w:val="nil"/>
        </w:rPr>
        <w:t>Roedd yn fraint i IPC gael ei groesawu i gymunedau yng Nghymru lle gallem ystyried ar y cyd y galluogwyr a'r rhwystrau i gyfleoedd cyflogaeth o fewn yr arena gofal cymdeithasol ehangach. Er mwyn deall tangynrychiolaeth y rhai o grwpiau ethnig lleiafrifol ledled Cymru, cynhaliodd IPC gyfres o ddigwyddiadau ymgysylltu gyda phobl sy'n gweithio yn y sector.  Daeth yn amlwg yn gyflym, oni bai eu bod yn cael eu hwyluso gan rai o gefndiroedd tebyg, na fyddai'r sesiynau hyn yn denu cyfranogwyr i rannu eu barn.</w:t>
      </w:r>
    </w:p>
    <w:p w14:paraId="70C136E5" w14:textId="77777777" w:rsidR="00014BDF" w:rsidRPr="00F72FE6" w:rsidRDefault="00014BDF" w:rsidP="00394622"/>
    <w:p w14:paraId="70C136E6" w14:textId="77777777" w:rsidR="00363604" w:rsidRPr="00F72FE6" w:rsidRDefault="000815DA" w:rsidP="00344676">
      <w:pPr>
        <w:pStyle w:val="Heading2"/>
      </w:pPr>
      <w:r w:rsidRPr="00F72FE6">
        <w:rPr>
          <w:rFonts w:eastAsia="Arial"/>
          <w:color w:val="003896"/>
          <w:bdr w:val="nil"/>
        </w:rPr>
        <w:t>Adolygiad o ganfyddiadau'r ymchwil</w:t>
      </w:r>
    </w:p>
    <w:p w14:paraId="70C136E7" w14:textId="77777777" w:rsidR="00363604" w:rsidRPr="00F72FE6" w:rsidRDefault="000815DA" w:rsidP="00363604">
      <w:r w:rsidRPr="00F72FE6">
        <w:rPr>
          <w:rFonts w:eastAsia="Arial"/>
          <w:bdr w:val="nil"/>
        </w:rPr>
        <w:t xml:space="preserve">Dangosodd synthesis yr ymchwil a adolygwyd lefel uchel o debygrwydd â phrofiadau'r grwpiau y siaradodd IPC â nhw ynghylch y rhwystrau a'r galluogwyr i ddatblygu arweinyddiaeth a dilyniant gyrfa.  </w:t>
      </w:r>
    </w:p>
    <w:p w14:paraId="70C136E8" w14:textId="77777777" w:rsidR="00363604" w:rsidRPr="00F72FE6" w:rsidRDefault="000815DA" w:rsidP="00344676">
      <w:pPr>
        <w:pStyle w:val="Heading3"/>
      </w:pPr>
      <w:r w:rsidRPr="00F72FE6">
        <w:rPr>
          <w:rFonts w:eastAsia="Arial"/>
          <w:color w:val="003896"/>
          <w:bdr w:val="nil"/>
        </w:rPr>
        <w:t xml:space="preserve">Rhwystrau i gyfleoedd datblygu arweinyddiaeth effeithiol a chynaliadwy: Dadansoddiad thematig </w:t>
      </w:r>
    </w:p>
    <w:p w14:paraId="70C136E9" w14:textId="77777777" w:rsidR="00363604" w:rsidRPr="00F72FE6" w:rsidRDefault="000815DA" w:rsidP="00363604">
      <w:r w:rsidRPr="00F72FE6">
        <w:rPr>
          <w:rFonts w:eastAsia="Arial"/>
          <w:bdr w:val="nil"/>
        </w:rPr>
        <w:t>Mae'r rhwystrau a nodwyd yn arwyddocaol, yn gydgysylltiedig ac yn amlhaenog. Mae ystod o feysydd allweddol a amlygwyd yn gyson ar draws iechyd a gofal cymdeithasol yn cynnwys:</w:t>
      </w:r>
    </w:p>
    <w:p w14:paraId="70C136EA" w14:textId="77777777" w:rsidR="00363604" w:rsidRPr="00F72FE6" w:rsidRDefault="000815DA" w:rsidP="00F82CC2">
      <w:pPr>
        <w:pStyle w:val="Bulletpoints-IPC"/>
      </w:pPr>
      <w:r w:rsidRPr="00F72FE6">
        <w:rPr>
          <w:rFonts w:eastAsia="Arial"/>
          <w:bdr w:val="nil"/>
        </w:rPr>
        <w:t xml:space="preserve">Bwlch sylweddol rhwng y </w:t>
      </w:r>
      <w:r w:rsidRPr="00F72FE6">
        <w:rPr>
          <w:rFonts w:eastAsia="Arial"/>
          <w:b/>
          <w:bCs/>
          <w:bdr w:val="nil"/>
        </w:rPr>
        <w:t>canfyddiadau</w:t>
      </w:r>
      <w:r w:rsidRPr="00F72FE6">
        <w:rPr>
          <w:rFonts w:eastAsia="Arial"/>
          <w:bdr w:val="nil"/>
        </w:rPr>
        <w:t xml:space="preserve"> sydd gan randdeiliaid o'r hyn y mae gweithwyr o gymunedau ethnig amrywiol yn ei brofi yn y gweithle, o'i gymharu â </w:t>
      </w:r>
      <w:r w:rsidRPr="00F72FE6">
        <w:rPr>
          <w:rFonts w:eastAsia="Arial"/>
          <w:b/>
          <w:bCs/>
          <w:bdr w:val="nil"/>
        </w:rPr>
        <w:t>realiti</w:t>
      </w:r>
      <w:r w:rsidRPr="00F72FE6">
        <w:rPr>
          <w:rFonts w:eastAsia="Arial"/>
          <w:bdr w:val="nil"/>
        </w:rPr>
        <w:t xml:space="preserve"> yr hyn y maen nhw'n byw drwyddo. Canfyddiad cyson oedd, os ydych chi o gefndir ethnig lleiafrifol, nad ydych chi'n profi diwylliant, arferion na ymddygiadau'r gweithle fel rhywbeth gwirioneddol gynhwysol. Cyfeiriodd y canfyddiadau at y bwlch sylweddol rhwng canfyddiad y sefydliad neu'r cyhoedd bod sefydliad yn gynhwysol, a nodweddir yn aml gan drafodaethau arwynebol ar bwysigrwydd diwylliant cynhwysol. Dangosodd ymchwil nad yw hyn wedi'i wreiddio nac wedi'i adlewyrchu'n wirioneddol yn ymarferol.</w:t>
      </w:r>
    </w:p>
    <w:p w14:paraId="70C136EB" w14:textId="77777777" w:rsidR="00363604" w:rsidRPr="00F72FE6" w:rsidRDefault="000815DA" w:rsidP="00F82CC2">
      <w:pPr>
        <w:pStyle w:val="Bulletpoints-IPC"/>
      </w:pPr>
      <w:r w:rsidRPr="00F72FE6">
        <w:rPr>
          <w:rFonts w:eastAsia="Arial"/>
          <w:bdr w:val="nil"/>
        </w:rPr>
        <w:t xml:space="preserve">Roedd profiadau bywyd a phrofiadau byw a adroddwyd yn tynnu sylw’n gryf iawn at y farn </w:t>
      </w:r>
      <w:r w:rsidRPr="00F72FE6">
        <w:rPr>
          <w:rFonts w:eastAsia="Arial"/>
          <w:b/>
          <w:bCs/>
          <w:bdr w:val="nil"/>
        </w:rPr>
        <w:t>nad yw gweithleoedd yn ddigon cynhwysol</w:t>
      </w:r>
      <w:r w:rsidRPr="00F72FE6">
        <w:rPr>
          <w:rFonts w:eastAsia="Arial"/>
          <w:bdr w:val="nil"/>
        </w:rPr>
        <w:t>. Mae llwybrau recriwtio, dethol, dyrchafu a datblygu yn brin o degwch a thryloywder. Nid yw sefydliadau, arweinwyr a chymheiriaid yn gwneud digon i hyrwyddo gwrth-hiliaeth yn weithredol.</w:t>
      </w:r>
    </w:p>
    <w:p w14:paraId="70C136EC" w14:textId="77777777" w:rsidR="00363604" w:rsidRPr="00F72FE6" w:rsidRDefault="000815DA" w:rsidP="00F82CC2">
      <w:pPr>
        <w:pStyle w:val="Bulletpoints-IPC"/>
      </w:pPr>
      <w:r w:rsidRPr="00F72FE6">
        <w:rPr>
          <w:rFonts w:eastAsia="Arial"/>
          <w:b/>
          <w:bCs/>
          <w:bdr w:val="nil"/>
        </w:rPr>
        <w:t>Nid yw rhaglenni Amrywiaeth, Tegwch a Chynhwysiant (DEI) yn cyrraedd y bobl gywir</w:t>
      </w:r>
      <w:r w:rsidRPr="00F72FE6">
        <w:rPr>
          <w:rFonts w:eastAsia="Arial"/>
          <w:bdr w:val="nil"/>
        </w:rPr>
        <w:t xml:space="preserve"> ac maent yn arwynebol ac yn aml yn ddi-orfodol, gan adael ychydig iawn o effaith barhaus, os o gwbl.</w:t>
      </w:r>
    </w:p>
    <w:p w14:paraId="70C136ED" w14:textId="77777777" w:rsidR="00363604" w:rsidRPr="00F72FE6" w:rsidRDefault="000815DA" w:rsidP="00F82CC2">
      <w:pPr>
        <w:pStyle w:val="Bulletpoints-IPC"/>
      </w:pPr>
      <w:r w:rsidRPr="00F72FE6">
        <w:rPr>
          <w:rFonts w:eastAsia="Arial"/>
          <w:bdr w:val="nil"/>
        </w:rPr>
        <w:t xml:space="preserve">Nid yw unigolion o gefndiroedd ethnig lleiafrifol yn profi amgylcheddau gweithle fel rhai </w:t>
      </w:r>
      <w:r w:rsidRPr="00F72FE6">
        <w:rPr>
          <w:rFonts w:eastAsia="Arial"/>
          <w:b/>
          <w:bCs/>
          <w:bdr w:val="nil"/>
        </w:rPr>
        <w:t>diogel yn seicolegol</w:t>
      </w:r>
      <w:r w:rsidRPr="00F72FE6">
        <w:rPr>
          <w:rFonts w:eastAsia="Arial"/>
          <w:bdr w:val="nil"/>
        </w:rPr>
        <w:t>. Nid yw cydweithwyr yn teimlo ymdeimlad o berthyn a gwerth, gan arwain at deimlo pwysau i orchuddio, ceisio cymathu, addasu ymddygiadau a 'ffitio i mewn'.</w:t>
      </w:r>
    </w:p>
    <w:p w14:paraId="70C136EE" w14:textId="77777777" w:rsidR="00363604" w:rsidRPr="00F72FE6" w:rsidRDefault="000815DA" w:rsidP="00F82CC2">
      <w:pPr>
        <w:pStyle w:val="Bulletpoints-IPC"/>
      </w:pPr>
      <w:r w:rsidRPr="00F72FE6">
        <w:rPr>
          <w:rFonts w:eastAsia="Arial"/>
          <w:bdr w:val="nil"/>
        </w:rPr>
        <w:t xml:space="preserve">Nid yw rhaglenni arweinyddiaeth, ar wahân i'r rhai sydd wedi'u targedu at gydweithwyr amrywiol eu hethnigrwydd, yn cefnogi nac yn herio arweinwyr ynghylch eu rolau a'u cyfrifoldebau wrth greu a chynnal amgylcheddau diogel yn seicolegol. Maent hefyd yn tueddu i </w:t>
      </w:r>
      <w:r w:rsidRPr="00F72FE6">
        <w:rPr>
          <w:rFonts w:eastAsia="Arial"/>
          <w:b/>
          <w:bCs/>
          <w:bdr w:val="nil"/>
        </w:rPr>
        <w:t>anwybyddu'r gofyniad i arweinwyr gychwyn sgyrsiau, ac i ysgogi camau gweithredu a newid</w:t>
      </w:r>
      <w:r w:rsidRPr="00F72FE6">
        <w:rPr>
          <w:rFonts w:eastAsia="Arial"/>
          <w:bdr w:val="nil"/>
        </w:rPr>
        <w:t xml:space="preserve"> gydag effaith barhaol ar hiliaeth ac anghydraddoldebau hiliol yn y gweithle.</w:t>
      </w:r>
    </w:p>
    <w:p w14:paraId="70C136EF" w14:textId="77777777" w:rsidR="00922FBF" w:rsidRPr="00F72FE6" w:rsidRDefault="000815DA" w:rsidP="00922FBF">
      <w:pPr>
        <w:pStyle w:val="Bulletpoints-IPC"/>
      </w:pPr>
      <w:r w:rsidRPr="00270F7D">
        <w:rPr>
          <w:rFonts w:eastAsia="Arial"/>
          <w:bdr w:val="nil"/>
        </w:rPr>
        <w:t>Nid yw</w:t>
      </w:r>
      <w:r w:rsidRPr="00F72FE6">
        <w:rPr>
          <w:rFonts w:eastAsia="Arial"/>
          <w:b/>
          <w:bCs/>
          <w:bdr w:val="nil"/>
        </w:rPr>
        <w:t xml:space="preserve"> polisïau a gweithdrefnau</w:t>
      </w:r>
      <w:r w:rsidRPr="00F72FE6">
        <w:rPr>
          <w:rFonts w:eastAsia="Arial"/>
          <w:bdr w:val="nil"/>
        </w:rPr>
        <w:t xml:space="preserve"> i herio a/neu godi pryderon am hiliaeth yn y gweithle yn cael llawer o effaith. Nid yw materion a godir yn cael eu cymryd o ddifrif bob amser. Mae staff sy'n codi materion yn cael eu gweld yn negyddol fel rhai sy'n 'creu trafferth' ac ni chaiff pryderon eu dilyn â chamau gweithredu na datrysiadau i'r graddau y maen eu hangen. </w:t>
      </w:r>
    </w:p>
    <w:p w14:paraId="70C136F0" w14:textId="77777777" w:rsidR="00363604" w:rsidRPr="00F72FE6" w:rsidRDefault="000815DA" w:rsidP="00F82CC2">
      <w:pPr>
        <w:pStyle w:val="Bulletpoints-IPC"/>
      </w:pPr>
      <w:r w:rsidRPr="00F72FE6">
        <w:rPr>
          <w:rFonts w:eastAsia="Arial"/>
          <w:bdr w:val="nil"/>
        </w:rPr>
        <w:t xml:space="preserve">Roedd nifer o </w:t>
      </w:r>
      <w:r w:rsidRPr="00F72FE6">
        <w:rPr>
          <w:rFonts w:eastAsia="Arial"/>
          <w:b/>
          <w:bCs/>
          <w:bdr w:val="nil"/>
        </w:rPr>
        <w:t>fentrau gweithle</w:t>
      </w:r>
      <w:r w:rsidRPr="00F72FE6">
        <w:rPr>
          <w:rFonts w:eastAsia="Arial"/>
          <w:bdr w:val="nil"/>
        </w:rPr>
        <w:t xml:space="preserve"> yn gysylltiedig â hil: gweithredwyd arferion gwrth-hiliol a hiliaeth systemig a'u cysylltu â llofruddiaeth George Floyd yn 2020, ond nid yw'r rhain wedi cael eu dilyn yn systematig. Mae hyn yn gadael unigolion o gefndiroedd ethnig lleiafrifol yn teimlo mai dull 'ticio'r blwch' oedd hwn ac nid bwriad dilys i wneud newid cynaliadwy ac anadferadwy.</w:t>
      </w:r>
    </w:p>
    <w:p w14:paraId="70C136F1" w14:textId="77777777" w:rsidR="00F344EB" w:rsidRPr="00F72FE6" w:rsidRDefault="000815DA" w:rsidP="00F82CC2">
      <w:pPr>
        <w:pStyle w:val="Bulletpoints-IPC"/>
      </w:pPr>
      <w:r w:rsidRPr="00F72FE6">
        <w:rPr>
          <w:rFonts w:eastAsia="Arial"/>
          <w:b/>
          <w:bCs/>
          <w:bdr w:val="nil"/>
        </w:rPr>
        <w:t>Mae'r</w:t>
      </w:r>
      <w:r w:rsidRPr="00F72FE6">
        <w:rPr>
          <w:rFonts w:eastAsia="Arial"/>
          <w:b/>
          <w:bCs/>
          <w:color w:val="auto"/>
          <w:bdr w:val="nil"/>
        </w:rPr>
        <w:t xml:space="preserve"> diffyg amrywiaeth demograffig ar draws uwch arweinwyr</w:t>
      </w:r>
      <w:r w:rsidRPr="00F72FE6">
        <w:rPr>
          <w:rFonts w:eastAsia="Arial"/>
          <w:color w:val="auto"/>
          <w:bdr w:val="nil"/>
        </w:rPr>
        <w:t xml:space="preserve"> yn y sector yn rhwystr gweladwy.  </w:t>
      </w:r>
      <w:r w:rsidRPr="00F72FE6">
        <w:rPr>
          <w:rFonts w:eastAsia="Arial"/>
          <w:bdr w:val="nil"/>
        </w:rPr>
        <w:t>Yn ôl adroddiad ar Safonau Cydraddoldeb Hil y Gweithlu (WRES) yn 2024, mae staff du, Asiaidd a chymysg/lleiafrifoedd ethnig eraill yn cyfrif am fwy nag un o bob pump o staff gofal cymdeithasol yng Nghymru, sy'n or-gynrychiolaeth o'r boblogaeth gyffredinol. Yn fater o bryder, roedd gweithwyr cymdeithasol du, Asiaidd a chymysg neu leiafrifoedd ethnig eraill yn fwy tebygol na'u cymheiriaid gwyn o adrodd am brofiadau o wahaniaethu, naill ai gan y bobl sy'n defnyddio eu gwasanaethau, cydweithwyr neu reolwyr.</w:t>
      </w:r>
    </w:p>
    <w:p w14:paraId="70C136F2" w14:textId="0E7A0E7C" w:rsidR="00F344EB" w:rsidRPr="00F72FE6" w:rsidRDefault="000815DA" w:rsidP="00F82CC2">
      <w:pPr>
        <w:pStyle w:val="Bulletpoints-IPC"/>
      </w:pPr>
      <w:r w:rsidRPr="00F72FE6">
        <w:rPr>
          <w:rFonts w:eastAsia="Arial"/>
          <w:bdr w:val="nil"/>
        </w:rPr>
        <w:t xml:space="preserve">Mae'r un adroddiad yn dangos bod staff lleiafrifol o ran hil ddwywaith yn fwy tebygol o adrodd </w:t>
      </w:r>
      <w:r w:rsidR="0066532C" w:rsidRPr="00F72FE6">
        <w:rPr>
          <w:rFonts w:eastAsia="Arial"/>
          <w:b/>
          <w:bCs/>
          <w:bdr w:val="nil"/>
        </w:rPr>
        <w:t>diffyg hyfforddiant ychwanegol</w:t>
      </w:r>
      <w:r w:rsidR="0066532C" w:rsidRPr="00F72FE6">
        <w:rPr>
          <w:rFonts w:eastAsia="Arial"/>
          <w:bdr w:val="nil"/>
        </w:rPr>
        <w:t xml:space="preserve"> sydd eu hangen i ddatblygu eu gyrfaoedd </w:t>
      </w:r>
      <w:r w:rsidRPr="00F72FE6">
        <w:rPr>
          <w:rFonts w:eastAsia="Arial"/>
          <w:bdr w:val="nil"/>
        </w:rPr>
        <w:t xml:space="preserve">na'u cymheiriaid o grwpiau sy'n cael eu cynrychioli'n well. </w:t>
      </w:r>
    </w:p>
    <w:p w14:paraId="70C136F3" w14:textId="77777777" w:rsidR="00363604" w:rsidRPr="00F72FE6" w:rsidRDefault="000815DA" w:rsidP="00F82CC2">
      <w:pPr>
        <w:pStyle w:val="Bulletpoints-IPC"/>
      </w:pPr>
      <w:r w:rsidRPr="00F72FE6">
        <w:rPr>
          <w:rFonts w:eastAsia="Arial"/>
          <w:bdr w:val="nil"/>
        </w:rPr>
        <w:t xml:space="preserve">Ar ôl cael eu recriwtio i sefydliad, mae unigolion o gefndiroedd ethnig lleiafrifol yn adrodd am </w:t>
      </w:r>
      <w:r w:rsidRPr="00F72FE6">
        <w:rPr>
          <w:rFonts w:eastAsia="Arial"/>
          <w:b/>
          <w:bCs/>
          <w:bdr w:val="nil"/>
        </w:rPr>
        <w:t>'ris wedi torri' ar ddechrau eu gyrfa i fyny i swyddi rheolwr llinell gyntaf</w:t>
      </w:r>
      <w:r w:rsidRPr="00F72FE6">
        <w:rPr>
          <w:rFonts w:eastAsia="Arial"/>
          <w:bdr w:val="nil"/>
        </w:rPr>
        <w:t>, yn enwedig i fenywod, sy'n golygu eu bod yn cwympo ar ei hôl hi ac yn methu dal i fyny.</w:t>
      </w:r>
    </w:p>
    <w:p w14:paraId="70C136F4" w14:textId="48499CA1" w:rsidR="00363604" w:rsidRPr="00F72FE6" w:rsidRDefault="000815DA" w:rsidP="00F82CC2">
      <w:pPr>
        <w:pStyle w:val="Bulletpoints-IPC"/>
      </w:pPr>
      <w:r w:rsidRPr="00F72FE6">
        <w:rPr>
          <w:rFonts w:eastAsia="Arial"/>
          <w:bdr w:val="nil"/>
        </w:rPr>
        <w:t xml:space="preserve">Thema gyson yw nad yw dyrchafiad a dilyniant yn deg i staff du, Asiaidd, a staff eraill lleiafrifol o ran hil. Nododd nifer eu bod yn teimlo </w:t>
      </w:r>
      <w:r w:rsidRPr="00F72FE6">
        <w:rPr>
          <w:rFonts w:eastAsia="Arial"/>
          <w:b/>
          <w:bCs/>
          <w:bdr w:val="nil"/>
        </w:rPr>
        <w:t>wedi'u anwybyddu neu eu rhwystro</w:t>
      </w:r>
      <w:r w:rsidRPr="00F72FE6">
        <w:rPr>
          <w:rFonts w:eastAsia="Arial"/>
          <w:bdr w:val="nil"/>
        </w:rPr>
        <w:t xml:space="preserve"> rhag </w:t>
      </w:r>
      <w:r w:rsidR="004F6C5D">
        <w:rPr>
          <w:rFonts w:eastAsia="Arial"/>
          <w:bdr w:val="nil"/>
        </w:rPr>
        <w:t xml:space="preserve">cael </w:t>
      </w:r>
      <w:r w:rsidRPr="00F72FE6">
        <w:rPr>
          <w:rFonts w:eastAsia="Arial"/>
          <w:bdr w:val="nil"/>
        </w:rPr>
        <w:t xml:space="preserve">cyfleoedd. </w:t>
      </w:r>
    </w:p>
    <w:p w14:paraId="70C136F5" w14:textId="0FFAF89F" w:rsidR="00363604" w:rsidRPr="00F72FE6" w:rsidRDefault="000815DA" w:rsidP="00F82CC2">
      <w:pPr>
        <w:pStyle w:val="Bulletpoints-IPC"/>
      </w:pPr>
      <w:r w:rsidRPr="00F72FE6">
        <w:rPr>
          <w:rFonts w:eastAsia="Arial"/>
          <w:bdr w:val="nil"/>
        </w:rPr>
        <w:t>Mae unigolion o gefndiroedd ethnig lleiafrifol yn credu nad yw'r rhai sy'n gwneud y penderfyniadau ynghylch dilyniant yn gweld eu potensial yn ei gyfanrwydd</w:t>
      </w:r>
      <w:r w:rsidR="0066532C">
        <w:rPr>
          <w:rFonts w:eastAsia="Arial"/>
          <w:bdr w:val="nil"/>
        </w:rPr>
        <w:t>.  Gall hyn</w:t>
      </w:r>
      <w:r w:rsidRPr="00F72FE6">
        <w:rPr>
          <w:rFonts w:eastAsia="Arial"/>
          <w:bdr w:val="nil"/>
        </w:rPr>
        <w:t xml:space="preserve"> arwain at lai o gyfleoedd oherwydd </w:t>
      </w:r>
      <w:r w:rsidR="00A3647F">
        <w:rPr>
          <w:rFonts w:eastAsia="Arial"/>
          <w:b/>
          <w:bCs/>
          <w:bdr w:val="nil"/>
        </w:rPr>
        <w:t>nid oes gan</w:t>
      </w:r>
      <w:r w:rsidRPr="00F72FE6">
        <w:rPr>
          <w:rFonts w:eastAsia="Arial"/>
          <w:b/>
          <w:bCs/>
          <w:bdr w:val="nil"/>
        </w:rPr>
        <w:t xml:space="preserve"> arweinwyr a rheolwyr</w:t>
      </w:r>
      <w:r w:rsidR="00A3647F">
        <w:rPr>
          <w:rFonts w:eastAsia="Arial"/>
          <w:b/>
          <w:bCs/>
          <w:bdr w:val="nil"/>
        </w:rPr>
        <w:t xml:space="preserve"> </w:t>
      </w:r>
      <w:r w:rsidRPr="00F72FE6">
        <w:rPr>
          <w:rFonts w:eastAsia="Arial"/>
          <w:b/>
          <w:bCs/>
          <w:bdr w:val="nil"/>
        </w:rPr>
        <w:t xml:space="preserve"> ymwybyddiaeth o effaith hil</w:t>
      </w:r>
      <w:r w:rsidRPr="00F72FE6">
        <w:rPr>
          <w:rFonts w:eastAsia="Arial"/>
          <w:bdr w:val="nil"/>
        </w:rPr>
        <w:t>, ymddygiadau micro, a micro-ymosodeddau.</w:t>
      </w:r>
    </w:p>
    <w:p w14:paraId="70C136F6" w14:textId="77777777" w:rsidR="00363604" w:rsidRPr="00F72FE6" w:rsidRDefault="000815DA" w:rsidP="00F82CC2">
      <w:pPr>
        <w:pStyle w:val="Bulletpoints-IPC"/>
      </w:pPr>
      <w:r w:rsidRPr="00F72FE6">
        <w:rPr>
          <w:rFonts w:eastAsia="Arial"/>
          <w:bdr w:val="nil"/>
        </w:rPr>
        <w:t xml:space="preserve">Mae </w:t>
      </w:r>
      <w:r w:rsidRPr="00F72FE6">
        <w:rPr>
          <w:rFonts w:eastAsia="Arial"/>
          <w:b/>
          <w:bCs/>
          <w:bdr w:val="nil"/>
        </w:rPr>
        <w:t>diffyg llwybrau dilyniant gweladwy, hawdd eu cyrraedd</w:t>
      </w:r>
      <w:r w:rsidRPr="00F72FE6">
        <w:rPr>
          <w:rFonts w:eastAsia="Arial"/>
          <w:bdr w:val="nil"/>
        </w:rPr>
        <w:t xml:space="preserve"> yn rhwystr allweddol.</w:t>
      </w:r>
    </w:p>
    <w:p w14:paraId="70C136F7" w14:textId="14724F26" w:rsidR="00363604" w:rsidRPr="00F72FE6" w:rsidRDefault="000815DA" w:rsidP="00F82CC2">
      <w:pPr>
        <w:pStyle w:val="Bulletpoints-IPC"/>
      </w:pPr>
      <w:r w:rsidRPr="00F72FE6">
        <w:rPr>
          <w:rFonts w:eastAsia="Arial"/>
          <w:bdr w:val="nil"/>
        </w:rPr>
        <w:t>Mae gan ficro-ymosod</w:t>
      </w:r>
      <w:r w:rsidR="0076538B">
        <w:rPr>
          <w:rFonts w:eastAsia="Arial"/>
          <w:bdr w:val="nil"/>
        </w:rPr>
        <w:t>eddau</w:t>
      </w:r>
      <w:r w:rsidRPr="00F72FE6">
        <w:rPr>
          <w:rFonts w:eastAsia="Arial"/>
          <w:bdr w:val="nil"/>
        </w:rPr>
        <w:t xml:space="preserve"> effaith macro, gydag unigolion o gefndiroedd ethnig lleiafrifol yn profi'r rhain yn amlach na gweithwyr eraill, gydag effaith fwy diraddiol. Mae hyn yn arwain at newid cod a cheisio ymdoddi i mewn yn y gwaith. Mae'r ymchwil yn nodi bod </w:t>
      </w:r>
      <w:r w:rsidRPr="00F72FE6">
        <w:rPr>
          <w:rFonts w:eastAsia="Arial"/>
          <w:b/>
          <w:bCs/>
          <w:bdr w:val="nil"/>
        </w:rPr>
        <w:t>unigolion yn teimlo eu bod wedi'u hanwybyddu, wedi'u hynysu</w:t>
      </w:r>
      <w:r w:rsidRPr="00F72FE6">
        <w:rPr>
          <w:rFonts w:eastAsia="Arial"/>
          <w:bdr w:val="nil"/>
        </w:rPr>
        <w:t>, wedi'u gwahanu, ac yn methu â chodi llais os cânt eu heffeithio gan hiliaeth, ymddygiadau micro, micro-ymosodeddau, 'gasleitio' hiliol neu ymddygiadau amhriodol eraill.</w:t>
      </w:r>
    </w:p>
    <w:p w14:paraId="70C136F8" w14:textId="77777777" w:rsidR="00363604" w:rsidRPr="00F72FE6" w:rsidRDefault="000815DA" w:rsidP="00F82CC2">
      <w:pPr>
        <w:pStyle w:val="Bulletpoints-IPC"/>
      </w:pPr>
      <w:r w:rsidRPr="00F72FE6">
        <w:rPr>
          <w:rFonts w:eastAsia="Arial"/>
          <w:bdr w:val="nil"/>
        </w:rPr>
        <w:t xml:space="preserve">Mae hiliaeth a adroddir yn y gweithle hefyd yn codi materion ynghylch darparu gwasanaethau a sensitifrwydd diwylliannol wrth ddarparu gofal i'r rhai sy'n defnyddio gwasanaethau. Nid oedd dinasyddion a oedd yn arddangos ymddygiadau hiliol bob amser yn cael eu herio ac </w:t>
      </w:r>
      <w:r w:rsidRPr="00F72FE6">
        <w:rPr>
          <w:rFonts w:eastAsia="Arial"/>
          <w:b/>
          <w:bCs/>
          <w:bdr w:val="nil"/>
        </w:rPr>
        <w:t>nid yw aelodau staff o gefndiroedd ethnig lleiafrifol bob amser yn cael eu cefnogi</w:t>
      </w:r>
      <w:r w:rsidRPr="00F72FE6">
        <w:rPr>
          <w:rFonts w:eastAsia="Arial"/>
          <w:bdr w:val="nil"/>
        </w:rPr>
        <w:t xml:space="preserve"> pan gânt eu cam-drin yn hiliol.</w:t>
      </w:r>
    </w:p>
    <w:p w14:paraId="70C136F9" w14:textId="77777777" w:rsidR="00363604" w:rsidRPr="00F72FE6" w:rsidRDefault="000815DA" w:rsidP="00F82CC2">
      <w:pPr>
        <w:pStyle w:val="Bulletpoints-IPC"/>
      </w:pPr>
      <w:r w:rsidRPr="00F72FE6">
        <w:rPr>
          <w:rFonts w:eastAsia="Arial"/>
          <w:bdr w:val="nil"/>
        </w:rPr>
        <w:t xml:space="preserve">Mewn un astudiaeth, roedd rhai cyfranogwyr yn teimlo bod </w:t>
      </w:r>
      <w:r w:rsidRPr="00F72FE6">
        <w:rPr>
          <w:rFonts w:eastAsia="Arial"/>
          <w:b/>
          <w:bCs/>
          <w:bdr w:val="nil"/>
        </w:rPr>
        <w:t>meysydd cynhwysiant/nodweddion gwarchodedig eraill</w:t>
      </w:r>
      <w:r w:rsidRPr="00F72FE6">
        <w:rPr>
          <w:rFonts w:eastAsia="Arial"/>
          <w:bdr w:val="nil"/>
        </w:rPr>
        <w:t>, yn enwedig materion cynhwysiant LHDT+, wedi cael sylw ac wedi'u hymgorffori'n fwy yn eu sefydliadau.</w:t>
      </w:r>
    </w:p>
    <w:p w14:paraId="70C136FA" w14:textId="77777777" w:rsidR="00363604" w:rsidRPr="00F72FE6" w:rsidRDefault="000815DA" w:rsidP="00363604">
      <w:r w:rsidRPr="00F72FE6">
        <w:rPr>
          <w:rFonts w:eastAsia="Arial"/>
          <w:bdr w:val="nil"/>
        </w:rPr>
        <w:t>Nodwyd rhwystrau rhyng-gysylltiedig ehangach ac maent wedi'u grwpio i bedair thema fel y dangosir yn y tabl isod.</w:t>
      </w:r>
    </w:p>
    <w:tbl>
      <w:tblPr>
        <w:tblStyle w:val="IPCTable"/>
        <w:tblW w:w="9493" w:type="dxa"/>
        <w:tblLayout w:type="fixed"/>
        <w:tblLook w:val="04A0" w:firstRow="1" w:lastRow="0" w:firstColumn="1" w:lastColumn="0" w:noHBand="0" w:noVBand="1"/>
      </w:tblPr>
      <w:tblGrid>
        <w:gridCol w:w="2373"/>
        <w:gridCol w:w="2373"/>
        <w:gridCol w:w="2373"/>
        <w:gridCol w:w="2374"/>
      </w:tblGrid>
      <w:tr w:rsidR="00314ADD" w:rsidRPr="00F72FE6" w14:paraId="70C136FF" w14:textId="77777777" w:rsidTr="00314A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dxa"/>
            <w:vAlign w:val="top"/>
          </w:tcPr>
          <w:p w14:paraId="70C136FB" w14:textId="77777777" w:rsidR="00220312" w:rsidRPr="00F72FE6" w:rsidRDefault="000815DA" w:rsidP="00220312">
            <w:r w:rsidRPr="00F72FE6">
              <w:rPr>
                <w:rFonts w:eastAsia="Arial"/>
                <w:color w:val="FFFFFF"/>
                <w:bdr w:val="nil"/>
              </w:rPr>
              <w:t>Rhwystrau systemig / sefydliadol</w:t>
            </w:r>
          </w:p>
        </w:tc>
        <w:tc>
          <w:tcPr>
            <w:tcW w:w="2373" w:type="dxa"/>
            <w:vAlign w:val="top"/>
          </w:tcPr>
          <w:p w14:paraId="70C136FC" w14:textId="77777777" w:rsidR="00220312" w:rsidRPr="00F72FE6" w:rsidRDefault="000815DA" w:rsidP="002203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color w:val="FFFFFF"/>
                <w:bdr w:val="nil"/>
              </w:rPr>
              <w:t>Diffyg gwerth / cydnabyddiaeth</w:t>
            </w:r>
          </w:p>
        </w:tc>
        <w:tc>
          <w:tcPr>
            <w:tcW w:w="2373" w:type="dxa"/>
            <w:vAlign w:val="top"/>
          </w:tcPr>
          <w:p w14:paraId="70C136FD" w14:textId="77777777" w:rsidR="00220312" w:rsidRPr="00F72FE6" w:rsidRDefault="000815DA" w:rsidP="002203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color w:val="FFFFFF"/>
                <w:bdr w:val="nil"/>
              </w:rPr>
              <w:t>Gwahaniaethu a hiliaeth</w:t>
            </w:r>
          </w:p>
        </w:tc>
        <w:tc>
          <w:tcPr>
            <w:tcW w:w="2374" w:type="dxa"/>
            <w:vAlign w:val="top"/>
          </w:tcPr>
          <w:p w14:paraId="70C136FE" w14:textId="77777777" w:rsidR="00220312" w:rsidRPr="00F72FE6" w:rsidRDefault="000815DA" w:rsidP="002203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color w:val="FFFFFF"/>
                <w:bdr w:val="nil"/>
              </w:rPr>
              <w:t>Rhwystrau personol a rhwystrau eraill</w:t>
            </w:r>
          </w:p>
        </w:tc>
      </w:tr>
      <w:tr w:rsidR="00314ADD" w:rsidRPr="00F72FE6" w14:paraId="70C13704" w14:textId="77777777" w:rsidTr="00314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dxa"/>
            <w:vAlign w:val="top"/>
          </w:tcPr>
          <w:p w14:paraId="70C13700" w14:textId="77777777" w:rsidR="00220312" w:rsidRPr="00F72FE6" w:rsidRDefault="000815DA" w:rsidP="00220312">
            <w:r w:rsidRPr="00F72FE6">
              <w:rPr>
                <w:rFonts w:eastAsia="Arial"/>
                <w:bCs w:val="0"/>
                <w:bdr w:val="nil"/>
              </w:rPr>
              <w:t>Diffyg cydraddoldeb a rhagfarn sy'n effeithio ar gyfleoedd i gael dyrchafiadau yn y gweithle</w:t>
            </w:r>
          </w:p>
        </w:tc>
        <w:tc>
          <w:tcPr>
            <w:tcW w:w="2373" w:type="dxa"/>
            <w:vAlign w:val="top"/>
          </w:tcPr>
          <w:p w14:paraId="70C13701" w14:textId="77777777" w:rsidR="00220312" w:rsidRPr="00F72FE6" w:rsidRDefault="000815DA" w:rsidP="00220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Ni chaiff syniadau eu cydnabod na'u cadarnhau</w:t>
            </w:r>
          </w:p>
        </w:tc>
        <w:tc>
          <w:tcPr>
            <w:tcW w:w="2373" w:type="dxa"/>
            <w:vAlign w:val="top"/>
          </w:tcPr>
          <w:p w14:paraId="70C13702" w14:textId="77777777" w:rsidR="00220312" w:rsidRPr="00F72FE6" w:rsidRDefault="000815DA" w:rsidP="00220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Hiliaeth agored a chudd. Rhagfarn ac ymddieithrio ymhlyg</w:t>
            </w:r>
          </w:p>
        </w:tc>
        <w:tc>
          <w:tcPr>
            <w:tcW w:w="2374" w:type="dxa"/>
            <w:vAlign w:val="top"/>
          </w:tcPr>
          <w:p w14:paraId="70C13703" w14:textId="77777777" w:rsidR="00220312" w:rsidRPr="00F72FE6" w:rsidRDefault="000815DA" w:rsidP="00220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Gofal plant a chyfrifoldebau teuluol</w:t>
            </w:r>
          </w:p>
        </w:tc>
      </w:tr>
      <w:tr w:rsidR="00314ADD" w:rsidRPr="00F72FE6" w14:paraId="70C13709" w14:textId="77777777" w:rsidTr="00314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dxa"/>
            <w:vAlign w:val="top"/>
          </w:tcPr>
          <w:p w14:paraId="70C13705" w14:textId="77777777" w:rsidR="00220312" w:rsidRPr="00F72FE6" w:rsidRDefault="000815DA" w:rsidP="00220312">
            <w:r w:rsidRPr="00F72FE6">
              <w:rPr>
                <w:rFonts w:eastAsia="Arial"/>
                <w:bCs w:val="0"/>
                <w:bdr w:val="nil"/>
              </w:rPr>
              <w:t>Diffyg symudedd oherwydd rhagfarn ddofn mewn polisi neu benderfyniadau ynghylch dyrchafiad</w:t>
            </w:r>
          </w:p>
        </w:tc>
        <w:tc>
          <w:tcPr>
            <w:tcW w:w="2373" w:type="dxa"/>
            <w:vAlign w:val="top"/>
          </w:tcPr>
          <w:p w14:paraId="70C13706" w14:textId="77777777" w:rsidR="00220312" w:rsidRPr="00F72FE6" w:rsidRDefault="000815DA" w:rsidP="00220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Methu â chydnabod cymwysterau uchaf a phrofiad gwaith yn arwain at bobl yn teimlo'n anfedrus</w:t>
            </w:r>
          </w:p>
        </w:tc>
        <w:tc>
          <w:tcPr>
            <w:tcW w:w="2373" w:type="dxa"/>
            <w:vAlign w:val="top"/>
          </w:tcPr>
          <w:p w14:paraId="70C13707" w14:textId="77777777" w:rsidR="00220312" w:rsidRPr="00F72FE6" w:rsidRDefault="000815DA" w:rsidP="00220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Canfyddiad cryf o wahaniaethu yn enwedig yn y gweithlu gofal cymdeithasol</w:t>
            </w:r>
          </w:p>
        </w:tc>
        <w:tc>
          <w:tcPr>
            <w:tcW w:w="2374" w:type="dxa"/>
            <w:vAlign w:val="top"/>
          </w:tcPr>
          <w:p w14:paraId="70C13708" w14:textId="77777777" w:rsidR="00220312" w:rsidRPr="00F72FE6" w:rsidRDefault="000815DA" w:rsidP="00220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Lefelau uchel o foddhad yn y rôl bresennol oherwydd rhyngweithio â chleifion</w:t>
            </w:r>
          </w:p>
        </w:tc>
      </w:tr>
      <w:tr w:rsidR="00314ADD" w:rsidRPr="00F72FE6" w14:paraId="70C1370E" w14:textId="77777777" w:rsidTr="00314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dxa"/>
            <w:vAlign w:val="top"/>
          </w:tcPr>
          <w:p w14:paraId="70C1370A" w14:textId="77777777" w:rsidR="00220312" w:rsidRPr="00F72FE6" w:rsidRDefault="000815DA" w:rsidP="00220312">
            <w:r w:rsidRPr="00F72FE6">
              <w:rPr>
                <w:rFonts w:eastAsia="Arial"/>
                <w:bCs w:val="0"/>
                <w:bdr w:val="nil"/>
              </w:rPr>
              <w:t>Polisïau recriwtio annheg ac agweddau uwch gydweithwyr</w:t>
            </w:r>
          </w:p>
        </w:tc>
        <w:tc>
          <w:tcPr>
            <w:tcW w:w="2373" w:type="dxa"/>
            <w:vAlign w:val="top"/>
          </w:tcPr>
          <w:p w14:paraId="70C1370B" w14:textId="77777777" w:rsidR="00220312" w:rsidRPr="00F72FE6" w:rsidRDefault="000815DA" w:rsidP="00220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Diffyg gwerth i gyfraniadau unigol. Teimladau o beidio â bod yn gymwys i ddilyn cyfleoedd arweinyddiaeth</w:t>
            </w:r>
          </w:p>
        </w:tc>
        <w:tc>
          <w:tcPr>
            <w:tcW w:w="2373" w:type="dxa"/>
            <w:vAlign w:val="top"/>
          </w:tcPr>
          <w:p w14:paraId="70C1370C" w14:textId="77777777" w:rsidR="00220312" w:rsidRPr="00F72FE6" w:rsidRDefault="000815DA" w:rsidP="00220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Aseiniadau gwaith trymach o'u cymharu â chymheiriaid eraill</w:t>
            </w:r>
          </w:p>
        </w:tc>
        <w:tc>
          <w:tcPr>
            <w:tcW w:w="2374" w:type="dxa"/>
            <w:vAlign w:val="top"/>
          </w:tcPr>
          <w:p w14:paraId="70C1370D" w14:textId="77777777" w:rsidR="00220312" w:rsidRPr="00F72FE6" w:rsidRDefault="000815DA" w:rsidP="00220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Diffyg ymwybyddiaeth o brofiad bywyd staff iau o ethnigrwydd amrywiol</w:t>
            </w:r>
          </w:p>
        </w:tc>
      </w:tr>
      <w:tr w:rsidR="00314ADD" w:rsidRPr="00F72FE6" w14:paraId="70C13713" w14:textId="77777777" w:rsidTr="00314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dxa"/>
            <w:vAlign w:val="top"/>
          </w:tcPr>
          <w:p w14:paraId="70C1370F" w14:textId="77777777" w:rsidR="00220312" w:rsidRPr="00F72FE6" w:rsidRDefault="000815DA" w:rsidP="00220312">
            <w:r w:rsidRPr="00F72FE6">
              <w:rPr>
                <w:rFonts w:eastAsia="Arial"/>
                <w:bCs w:val="0"/>
                <w:bdr w:val="nil"/>
              </w:rPr>
              <w:t>Penderfyniadau anghyson mewn cynlluniau rhyddhau staff ar gyfer cyfleoedd datblygu</w:t>
            </w:r>
          </w:p>
        </w:tc>
        <w:tc>
          <w:tcPr>
            <w:tcW w:w="2373" w:type="dxa"/>
            <w:vAlign w:val="top"/>
          </w:tcPr>
          <w:p w14:paraId="70C13710" w14:textId="77777777" w:rsidR="00220312" w:rsidRPr="00F72FE6" w:rsidRDefault="000815DA" w:rsidP="00220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Diffyg cefnogaeth i raddau graddedigion. Mae gan reolwyr ddisgwyliadau isel o staff o grwpiau ethnig amrywiol</w:t>
            </w:r>
          </w:p>
        </w:tc>
        <w:tc>
          <w:tcPr>
            <w:tcW w:w="2373" w:type="dxa"/>
            <w:vAlign w:val="top"/>
          </w:tcPr>
          <w:p w14:paraId="70C13711" w14:textId="77777777" w:rsidR="00220312" w:rsidRPr="00F72FE6" w:rsidRDefault="000815DA" w:rsidP="00220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Diffyg modelau rôl rheoli lleiafrifoedd ethnig</w:t>
            </w:r>
          </w:p>
        </w:tc>
        <w:tc>
          <w:tcPr>
            <w:tcW w:w="2374" w:type="dxa"/>
            <w:vAlign w:val="top"/>
          </w:tcPr>
          <w:p w14:paraId="70C13712" w14:textId="77777777" w:rsidR="00220312" w:rsidRPr="00F72FE6" w:rsidRDefault="000815DA" w:rsidP="00220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Hunan-barch isel a cholli hyder oherwydd rhwystrau i ddilyniant</w:t>
            </w:r>
          </w:p>
        </w:tc>
      </w:tr>
      <w:tr w:rsidR="00314ADD" w:rsidRPr="00F72FE6" w14:paraId="70C13718" w14:textId="77777777" w:rsidTr="00314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dxa"/>
            <w:vAlign w:val="top"/>
          </w:tcPr>
          <w:p w14:paraId="70C13714" w14:textId="77777777" w:rsidR="00220312" w:rsidRPr="00F72FE6" w:rsidRDefault="000815DA" w:rsidP="00220312">
            <w:r w:rsidRPr="00F72FE6">
              <w:rPr>
                <w:rFonts w:eastAsia="Arial"/>
                <w:bCs w:val="0"/>
                <w:bdr w:val="nil"/>
              </w:rPr>
              <w:t>Mae mynediad at ddatblygiad yn annheg – blaenoriaeth i ddatblygiad staff gweithredol dros staff lleiafrifoedd ethnig iau a chanol</w:t>
            </w:r>
          </w:p>
        </w:tc>
        <w:tc>
          <w:tcPr>
            <w:tcW w:w="2373" w:type="dxa"/>
            <w:vAlign w:val="top"/>
          </w:tcPr>
          <w:p w14:paraId="70C13715" w14:textId="77777777" w:rsidR="00220312" w:rsidRPr="00F72FE6" w:rsidRDefault="000815DA" w:rsidP="00220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Diffyg adnabod, defnyddio ac adeiladu ar sgiliau trosglwyddadwy</w:t>
            </w:r>
          </w:p>
        </w:tc>
        <w:tc>
          <w:tcPr>
            <w:tcW w:w="2373" w:type="dxa"/>
            <w:vAlign w:val="top"/>
          </w:tcPr>
          <w:p w14:paraId="70C13716" w14:textId="77777777" w:rsidR="00220312" w:rsidRPr="00F72FE6" w:rsidRDefault="00220312" w:rsidP="00220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74" w:type="dxa"/>
            <w:vAlign w:val="top"/>
          </w:tcPr>
          <w:p w14:paraId="70C13717" w14:textId="77777777" w:rsidR="00220312" w:rsidRPr="00F72FE6" w:rsidRDefault="000815DA" w:rsidP="00220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Brwydr gan reolwyr i gymryd rhan mewn trafodaethau agored</w:t>
            </w:r>
          </w:p>
        </w:tc>
      </w:tr>
      <w:tr w:rsidR="00314ADD" w:rsidRPr="00F72FE6" w14:paraId="70C1371D" w14:textId="77777777" w:rsidTr="00314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dxa"/>
            <w:vAlign w:val="top"/>
          </w:tcPr>
          <w:p w14:paraId="70C13719" w14:textId="77777777" w:rsidR="00220312" w:rsidRPr="00F72FE6" w:rsidRDefault="000815DA" w:rsidP="00220312">
            <w:r w:rsidRPr="00F72FE6">
              <w:rPr>
                <w:rFonts w:eastAsia="Arial"/>
                <w:bCs w:val="0"/>
                <w:bdr w:val="nil"/>
              </w:rPr>
              <w:t>Dewiswyd dyrchafiadau yn benodol neu roeddent yn seiliedig yn bennaf ar hynafedd gyda chyfweliadau'n cael eu cynnal fel mater o ffurfioldeb yn unig.</w:t>
            </w:r>
          </w:p>
        </w:tc>
        <w:tc>
          <w:tcPr>
            <w:tcW w:w="2373" w:type="dxa"/>
            <w:vAlign w:val="top"/>
          </w:tcPr>
          <w:p w14:paraId="70C1371A" w14:textId="77777777" w:rsidR="00220312" w:rsidRPr="00F72FE6" w:rsidRDefault="000815DA" w:rsidP="00220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Diffyg cefnogaeth a dilyniant gyrfa yn enwedig ym meysydd mynediad at ddatblygiad proffesiynol parhaus a chyfleoedd datblygu ehangach</w:t>
            </w:r>
          </w:p>
        </w:tc>
        <w:tc>
          <w:tcPr>
            <w:tcW w:w="2373" w:type="dxa"/>
            <w:vAlign w:val="top"/>
          </w:tcPr>
          <w:p w14:paraId="70C1371B" w14:textId="7AD5D25D" w:rsidR="00220312" w:rsidRPr="00426AB1" w:rsidRDefault="000815DA" w:rsidP="00220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6AB1">
              <w:rPr>
                <w:rFonts w:eastAsia="Arial"/>
                <w:bdr w:val="nil"/>
              </w:rPr>
              <w:t xml:space="preserve">Datblygiad gyrfa gan gynnwys cyfleoedd datblygu (gan gynnwys gwaith prosiect a neilltuwyd yn fwy anffurfiol) ac yn aml oherwydd </w:t>
            </w:r>
            <w:r w:rsidR="004C1186" w:rsidRPr="00426AB1">
              <w:rPr>
                <w:rFonts w:eastAsia="Arial"/>
                <w:bdr w:val="nil"/>
              </w:rPr>
              <w:t>y canfyddiad o allu neu diddordeb.</w:t>
            </w:r>
          </w:p>
        </w:tc>
        <w:tc>
          <w:tcPr>
            <w:tcW w:w="2374" w:type="dxa"/>
            <w:vAlign w:val="top"/>
          </w:tcPr>
          <w:p w14:paraId="70C1371C" w14:textId="77777777" w:rsidR="00220312" w:rsidRPr="00F72FE6" w:rsidRDefault="000815DA" w:rsidP="002203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Ynysiad ac allgáu cymdeithasol yn deillio o ddiffyg gwybodaeth gymdeithasol-ddiwylliannol addas neu ymwybyddiaeth o'r rhwydweithiau anffurfiol o fewn y system</w:t>
            </w:r>
          </w:p>
        </w:tc>
      </w:tr>
    </w:tbl>
    <w:p w14:paraId="70C1371E" w14:textId="77777777" w:rsidR="00363604" w:rsidRPr="00F72FE6" w:rsidRDefault="00363604" w:rsidP="00044A99">
      <w:pPr>
        <w:tabs>
          <w:tab w:val="left" w:pos="4040"/>
        </w:tabs>
      </w:pPr>
    </w:p>
    <w:p w14:paraId="70C1371F" w14:textId="77777777" w:rsidR="00363604" w:rsidRPr="00F72FE6" w:rsidRDefault="000815DA" w:rsidP="00615645">
      <w:pPr>
        <w:pStyle w:val="Heading2"/>
      </w:pPr>
      <w:bookmarkStart w:id="2" w:name="_Toc201930668"/>
      <w:r w:rsidRPr="00F72FE6">
        <w:rPr>
          <w:rFonts w:eastAsia="Arial"/>
          <w:color w:val="003896"/>
          <w:bdr w:val="nil"/>
        </w:rPr>
        <w:t>Rhwystrau i ddilyniant</w:t>
      </w:r>
      <w:bookmarkEnd w:id="2"/>
    </w:p>
    <w:p w14:paraId="70C13720" w14:textId="77777777" w:rsidR="005425B5" w:rsidRPr="00F72FE6" w:rsidRDefault="000815DA" w:rsidP="00615645">
      <w:r w:rsidRPr="00F72FE6">
        <w:rPr>
          <w:rFonts w:eastAsia="Arial"/>
          <w:bdr w:val="nil"/>
        </w:rPr>
        <w:t>Yn ogystal â'r negeseuon o'r adolygiad o lenyddiaeth, gellir nodi themâu ehangach yn gyffredinol, ond yn fwyaf nodedig gan y rhai a gyfwelwyd gan IPC y llynedd.</w:t>
      </w:r>
    </w:p>
    <w:p w14:paraId="70C13721" w14:textId="77777777" w:rsidR="006941B4" w:rsidRPr="00F72FE6" w:rsidRDefault="000815DA" w:rsidP="009D47EF">
      <w:r w:rsidRPr="00F72FE6">
        <w:rPr>
          <w:rFonts w:eastAsia="Arial"/>
          <w:bdr w:val="nil"/>
        </w:rPr>
        <w:t xml:space="preserve">Clywodd yr IPC am </w:t>
      </w:r>
      <w:r w:rsidRPr="00F72FE6">
        <w:rPr>
          <w:rFonts w:eastAsia="Arial"/>
          <w:b/>
          <w:bCs/>
          <w:bdr w:val="nil"/>
        </w:rPr>
        <w:t>hiliaeth gynhenid, ymddygiadau micro, ymosodeddau</w:t>
      </w:r>
      <w:r w:rsidRPr="00F72FE6">
        <w:rPr>
          <w:rFonts w:eastAsia="Arial"/>
          <w:bdr w:val="nil"/>
        </w:rPr>
        <w:t xml:space="preserve"> ar draws pob lefel o'r sefydliadau. Roedd </w:t>
      </w:r>
      <w:r w:rsidRPr="00F72FE6">
        <w:rPr>
          <w:rFonts w:eastAsia="Arial"/>
          <w:b/>
          <w:bCs/>
          <w:bdr w:val="nil"/>
        </w:rPr>
        <w:t>hiliaeth</w:t>
      </w:r>
      <w:r w:rsidRPr="00F72FE6">
        <w:rPr>
          <w:rFonts w:eastAsia="Arial"/>
          <w:bdr w:val="nil"/>
        </w:rPr>
        <w:t xml:space="preserve"> yn realiti, gyda micro-ymosodeddau ac, mewn rhai achosion, deddfau'n cael eu torri o dan Ddeddf Cydraddoldeb (2010) gyda bygythiadau ac aflonyddu.  Mae bwlch sylweddol rhwng canfyddiadau cyflogwyr ynghylch y profiad bywyd mewn cymunedau amrywiol yn y gweithle, a realiti'r profiad hwnnw.</w:t>
      </w:r>
    </w:p>
    <w:p w14:paraId="70C13722" w14:textId="77777777" w:rsidR="009D47EF" w:rsidRPr="00F72FE6" w:rsidRDefault="000815DA" w:rsidP="00615645">
      <w:r w:rsidRPr="00F72FE6">
        <w:rPr>
          <w:rFonts w:eastAsia="Arial"/>
          <w:bdr w:val="nil"/>
        </w:rPr>
        <w:t xml:space="preserve">Yn fwyaf nodedig, daeth y mater o </w:t>
      </w:r>
      <w:r w:rsidRPr="00F72FE6">
        <w:rPr>
          <w:rFonts w:eastAsia="Arial"/>
          <w:b/>
          <w:bCs/>
          <w:bdr w:val="nil"/>
        </w:rPr>
        <w:t>ymddiriedaeth yn y system</w:t>
      </w:r>
      <w:r w:rsidRPr="00F72FE6">
        <w:rPr>
          <w:rFonts w:eastAsia="Arial"/>
          <w:bdr w:val="nil"/>
        </w:rPr>
        <w:t xml:space="preserve"> i’r amlwg: diffyg ymddiriedaeth yn y cyrff rheoleiddio, diffyg ymddiriedaeth mewn cyflogwyr, a diffyg ymddiriedaeth gyda chymheiriaid. O'r rhai y siaradom â nhw, roedd hyn yn amlygu ei hun mewn ofn y byddai siarad yn erbyn arfer hiliol yn arwain at gosbau fel colli swydd neu hyd yn oed gael eu symud o'r wlad. Roedd staff a oedd yn codi problemau yn ofni cael eu gweld fel rhai oedd yn 'creu trafferth'. Lle adroddwyd ar bryderon, yn aml nid oedd y sefydliadau yn cwblhau camau gweithredu a datrysiadau.</w:t>
      </w:r>
    </w:p>
    <w:p w14:paraId="70C13723" w14:textId="52D0CD27" w:rsidR="006A760F" w:rsidRPr="00A23FE2" w:rsidRDefault="000815DA" w:rsidP="00A23FE2">
      <w:pPr>
        <w:rPr>
          <w:rFonts w:eastAsia="Arial"/>
          <w:bdr w:val="nil"/>
        </w:rPr>
      </w:pPr>
      <w:r w:rsidRPr="00F72FE6">
        <w:rPr>
          <w:rFonts w:eastAsia="Arial"/>
          <w:bdr w:val="nil"/>
        </w:rPr>
        <w:t xml:space="preserve">Roedd dilyniant o fewn y sector yn teimlo fel posibilrwydd pell i ffwrdd i lawer o'r rhai y siaradodd yr IPC â nhw. Roedd y diffyg </w:t>
      </w:r>
      <w:r w:rsidRPr="00F72FE6">
        <w:rPr>
          <w:rFonts w:eastAsia="Arial"/>
          <w:b/>
          <w:bCs/>
          <w:bdr w:val="nil"/>
        </w:rPr>
        <w:t>tegwch yn y system</w:t>
      </w:r>
      <w:r w:rsidRPr="00F72FE6">
        <w:rPr>
          <w:rFonts w:eastAsia="Arial"/>
          <w:bdr w:val="nil"/>
        </w:rPr>
        <w:t xml:space="preserve"> i'r rhai o grwpiau ethnig lleiafrifol yng Nghymru sy'n gweithio ym maes gofal cymdeithasol eisoes yn amlwg, cyn hyd yn oed siarad â phobl sy'n gweithio yn y sector</w:t>
      </w:r>
      <w:r w:rsidR="00A23FE2">
        <w:rPr>
          <w:rFonts w:eastAsia="Arial"/>
          <w:bdr w:val="nil"/>
        </w:rPr>
        <w:t>.  Roedd hyn</w:t>
      </w:r>
      <w:r w:rsidRPr="00F72FE6">
        <w:rPr>
          <w:rFonts w:eastAsia="Arial"/>
          <w:bdr w:val="nil"/>
        </w:rPr>
        <w:t xml:space="preserve"> oherwydd y nifer gyfyngedig iawn o bobl sy'n dal swyddi arweinyddiaeth mewn lleoliadau gofal cymdeithasol yng Nghymru yn 2024. </w:t>
      </w:r>
    </w:p>
    <w:p w14:paraId="70C13724" w14:textId="77777777" w:rsidR="009D47EF" w:rsidRPr="00F72FE6" w:rsidRDefault="000815DA" w:rsidP="00615645">
      <w:r w:rsidRPr="00F72FE6">
        <w:rPr>
          <w:rFonts w:eastAsia="Arial"/>
          <w:bdr w:val="nil"/>
        </w:rPr>
        <w:t xml:space="preserve">Roedd materion ynghylch </w:t>
      </w:r>
      <w:r w:rsidRPr="00F72FE6">
        <w:rPr>
          <w:rFonts w:eastAsia="Arial"/>
          <w:b/>
          <w:bCs/>
          <w:bdr w:val="nil"/>
        </w:rPr>
        <w:t>tâl</w:t>
      </w:r>
      <w:r w:rsidRPr="00F72FE6">
        <w:rPr>
          <w:rFonts w:eastAsia="Arial"/>
          <w:bdr w:val="nil"/>
        </w:rPr>
        <w:t xml:space="preserve"> yn gwaethygu'r canfyddiadau hyn. Teimlai llawer o gyfranogwyr nad oedd </w:t>
      </w:r>
      <w:r w:rsidRPr="00F72FE6">
        <w:rPr>
          <w:rFonts w:eastAsia="Arial"/>
          <w:b/>
          <w:bCs/>
          <w:bdr w:val="nil"/>
        </w:rPr>
        <w:t>graddfa gyflog isel</w:t>
      </w:r>
      <w:r w:rsidRPr="00F72FE6">
        <w:rPr>
          <w:rFonts w:eastAsia="Arial"/>
          <w:bdr w:val="nil"/>
        </w:rPr>
        <w:t xml:space="preserve"> o fewn y sector, ynghyd â chynnydd cyflog bach iawn, pe baent yn cael cynnig rôl uwch ac yn ei derbyn, yn cynnig unrhyw gymhelliant ar gyfer dilyniant gyrfa.</w:t>
      </w:r>
    </w:p>
    <w:p w14:paraId="70C13725" w14:textId="77777777" w:rsidR="00615645" w:rsidRPr="00F72FE6" w:rsidRDefault="000815DA" w:rsidP="00615645">
      <w:r w:rsidRPr="00F72FE6">
        <w:rPr>
          <w:rFonts w:eastAsia="Arial"/>
          <w:bdr w:val="nil"/>
        </w:rPr>
        <w:t xml:space="preserve">Yn yr un modd, roedd y </w:t>
      </w:r>
      <w:r w:rsidRPr="00F72FE6">
        <w:rPr>
          <w:rFonts w:eastAsia="Arial"/>
          <w:b/>
          <w:bCs/>
          <w:bdr w:val="nil"/>
        </w:rPr>
        <w:t>diffyg cydnabyddiaeth o gymwysterau</w:t>
      </w:r>
      <w:r w:rsidRPr="00F72FE6">
        <w:rPr>
          <w:rFonts w:eastAsia="Arial"/>
          <w:bdr w:val="nil"/>
        </w:rPr>
        <w:t xml:space="preserve"> a enillwyd dramor ac, mewn rhai achosion, o fewn y DU, yn cael ei deimlo'n gryf. Rhoddwyd enghreifftiau o'r rhai â chymwysterau ôl-raddedig yr oedd yn ofynnol iddynt ymgymryd â chymwysterau NVQ lefel 2 fel rhan o'r cynnig swydd.  Er gwaethaf tystiolaethau gan arweinwyr y gweithlu o fewn y sector gofal cymdeithasol yng Nghymru mai gweithwyr o gefndiroedd amrywiol oedd y cyntaf i fynychu dosbarthiadau iaith Gymraeg, roedd ymdeimlad o hyd bod angen i weithwyr o grwpiau lleiafrifol brofi eu hunain ymhellach na'u cymheiriaid.</w:t>
      </w:r>
    </w:p>
    <w:p w14:paraId="70C13726" w14:textId="77777777" w:rsidR="00615645" w:rsidRPr="00F72FE6" w:rsidRDefault="000815DA" w:rsidP="00014BDF">
      <w:pPr>
        <w:pStyle w:val="IntenseQuote"/>
      </w:pPr>
      <w:r w:rsidRPr="00F72FE6">
        <w:rPr>
          <w:rFonts w:eastAsia="Arial"/>
          <w:color w:val="424A52"/>
          <w:bdr w:val="nil"/>
        </w:rPr>
        <w:t>“Mae dilyniant i rôl arweinyddiaeth yn rhywbeth sy'n teimlo fel ffantasi, pan nad wyf erioed wedi profi'r pethau sylfaenol o deimlo fy mod yn cael fy ngwerthfawrogi a'm parchu am y gwaith rwy'n ei wneud”.</w:t>
      </w:r>
    </w:p>
    <w:p w14:paraId="70C13727" w14:textId="77777777" w:rsidR="00BB0BAB" w:rsidRPr="00F72FE6" w:rsidRDefault="000815DA" w:rsidP="00615645">
      <w:r w:rsidRPr="000C5AA4">
        <w:rPr>
          <w:rFonts w:eastAsia="Arial"/>
          <w:bdr w:val="nil"/>
        </w:rPr>
        <w:t xml:space="preserve">Roedd </w:t>
      </w:r>
      <w:r w:rsidRPr="00F72FE6">
        <w:rPr>
          <w:rFonts w:eastAsia="Arial"/>
          <w:b/>
          <w:bCs/>
          <w:bdr w:val="nil"/>
        </w:rPr>
        <w:t>prosesau recriwtio</w:t>
      </w:r>
      <w:r w:rsidRPr="00F72FE6">
        <w:rPr>
          <w:rFonts w:eastAsia="Arial"/>
          <w:bdr w:val="nil"/>
        </w:rPr>
        <w:t xml:space="preserve"> yn aml yn cael eu hystyried yn annheg, a phenderfyniadau'n anghyson ac yn brin o dryloywder, gyda phenderfyniadau'n cael eu gwneud ar sail enwau neu genedligrwydd.</w:t>
      </w:r>
    </w:p>
    <w:p w14:paraId="70C13728" w14:textId="77777777" w:rsidR="00615645" w:rsidRPr="00F72FE6" w:rsidRDefault="000815DA" w:rsidP="00615645">
      <w:r w:rsidRPr="00F72FE6">
        <w:rPr>
          <w:rFonts w:eastAsia="Arial"/>
          <w:bdr w:val="nil"/>
        </w:rPr>
        <w:t xml:space="preserve">Y peth mwyaf pryderus oedd yr </w:t>
      </w:r>
      <w:r w:rsidRPr="00F72FE6">
        <w:rPr>
          <w:rFonts w:eastAsia="Arial"/>
          <w:b/>
          <w:bCs/>
          <w:bdr w:val="nil"/>
        </w:rPr>
        <w:t>hiliaeth agored</w:t>
      </w:r>
      <w:r w:rsidRPr="00F72FE6">
        <w:rPr>
          <w:rFonts w:eastAsia="Arial"/>
          <w:bdr w:val="nil"/>
        </w:rPr>
        <w:t xml:space="preserve"> a adroddwyd gan y rhai a gymerodd ran yn y gweithgareddau ymgysylltu. Roedd yr IPC yn rhagweld y gallai rhai unigolion sy'n defnyddio gwasanaethau gofal cymdeithasol fod yn hiliol, fel y cadarnhawyd gan yr adolygiad llenyddiaeth, ond roeddent yn siomedig iawn o glywed bod hiliaeth yn gynhenid mewn sefydliadau ac ymhlith cymheiriaid. Adroddodd cyfranogwyr am dybiaethau ynghylch eu moeseg gwaith – neu ddiffyg moeseg gwaith – a rhagfarn llwyr gan reolwyr lleol. </w:t>
      </w:r>
    </w:p>
    <w:p w14:paraId="70C13729" w14:textId="77777777" w:rsidR="00615645" w:rsidRPr="00F72FE6" w:rsidRDefault="000815DA" w:rsidP="00014BDF">
      <w:pPr>
        <w:pStyle w:val="IntenseQuote"/>
      </w:pPr>
      <w:r w:rsidRPr="00F72FE6">
        <w:rPr>
          <w:rFonts w:eastAsia="Arial"/>
          <w:color w:val="424A52"/>
          <w:bdr w:val="nil"/>
        </w:rPr>
        <w:t>“Cefais fy argymell [am wobr] a stopiodd hanner y staff eraill siarad â mi.”</w:t>
      </w:r>
    </w:p>
    <w:p w14:paraId="70C1372A" w14:textId="77777777" w:rsidR="00615645" w:rsidRPr="00F72FE6" w:rsidRDefault="000815DA" w:rsidP="00014BDF">
      <w:pPr>
        <w:pStyle w:val="IntenseQuote"/>
      </w:pPr>
      <w:r w:rsidRPr="00F72FE6">
        <w:rPr>
          <w:rFonts w:eastAsia="Arial"/>
          <w:color w:val="424A52"/>
          <w:bdr w:val="nil"/>
        </w:rPr>
        <w:t>“Cefais fy nodi fel rhywun oedd yn anghwrtais a ddim yn hoffi gwneud ei waith. Fi oedd yr unig berson du [ar fy sifftiau].”</w:t>
      </w:r>
    </w:p>
    <w:p w14:paraId="70C1372B" w14:textId="3E702F43" w:rsidR="00394622" w:rsidRPr="00F72FE6" w:rsidRDefault="000C5AA4" w:rsidP="00377915">
      <w:r>
        <w:rPr>
          <w:rFonts w:eastAsia="Arial"/>
          <w:bdr w:val="nil"/>
        </w:rPr>
        <w:t>Yn gyffredinol</w:t>
      </w:r>
      <w:r w:rsidRPr="00F72FE6">
        <w:rPr>
          <w:rFonts w:eastAsia="Arial"/>
          <w:bdr w:val="nil"/>
        </w:rPr>
        <w:t xml:space="preserve">, clywodd yr IPC am yr angen i fynd i'r afael â materion sylfaenol </w:t>
      </w:r>
      <w:r w:rsidRPr="00F72FE6">
        <w:rPr>
          <w:rFonts w:eastAsia="Arial"/>
          <w:b/>
          <w:bCs/>
          <w:bdr w:val="nil"/>
        </w:rPr>
        <w:t>denu, recriwtio a chadw</w:t>
      </w:r>
      <w:r w:rsidRPr="00F72FE6">
        <w:rPr>
          <w:rFonts w:eastAsia="Arial"/>
          <w:bdr w:val="nil"/>
        </w:rPr>
        <w:t xml:space="preserve"> mewn rolau gofal cymdeithasol, </w:t>
      </w:r>
      <w:r w:rsidRPr="00F72FE6">
        <w:rPr>
          <w:rFonts w:eastAsia="Arial"/>
          <w:b/>
          <w:bCs/>
          <w:bdr w:val="nil"/>
        </w:rPr>
        <w:t>arferion rheoli pobl</w:t>
      </w:r>
      <w:r w:rsidRPr="00F72FE6">
        <w:rPr>
          <w:rFonts w:eastAsia="Arial"/>
          <w:bdr w:val="nil"/>
        </w:rPr>
        <w:t xml:space="preserve"> a </w:t>
      </w:r>
      <w:r w:rsidRPr="00F72FE6">
        <w:rPr>
          <w:rFonts w:eastAsia="Arial"/>
          <w:b/>
          <w:bCs/>
          <w:bdr w:val="nil"/>
        </w:rPr>
        <w:t>diwylliannau sefydliadol</w:t>
      </w:r>
      <w:r w:rsidRPr="00F72FE6">
        <w:rPr>
          <w:rFonts w:eastAsia="Arial"/>
          <w:bdr w:val="nil"/>
        </w:rPr>
        <w:t xml:space="preserve"> sydd wedi'u hadeiladu ar egwyddorion ymddiriedaeth, cydraddoldeb, tegwch a chynhwysiant.</w:t>
      </w:r>
    </w:p>
    <w:p w14:paraId="70C1372C" w14:textId="77777777" w:rsidR="00014BDF" w:rsidRPr="00F72FE6" w:rsidRDefault="00014BDF" w:rsidP="00377915"/>
    <w:p w14:paraId="70C1372D" w14:textId="77777777" w:rsidR="00462C3F" w:rsidRPr="00F72FE6" w:rsidRDefault="000815DA" w:rsidP="00014BDF">
      <w:pPr>
        <w:pStyle w:val="Heading2"/>
      </w:pPr>
      <w:bookmarkStart w:id="3" w:name="_Toc201930669"/>
      <w:r w:rsidRPr="00F72FE6">
        <w:rPr>
          <w:rFonts w:eastAsia="Arial"/>
          <w:color w:val="003896"/>
          <w:bdr w:val="nil"/>
        </w:rPr>
        <w:t>Beth alla i ei wneud fel cyflogwr?</w:t>
      </w:r>
      <w:bookmarkEnd w:id="3"/>
    </w:p>
    <w:p w14:paraId="70C1372E" w14:textId="77777777" w:rsidR="00721023" w:rsidRPr="00F72FE6" w:rsidRDefault="000815DA" w:rsidP="005800D3">
      <w:r w:rsidRPr="00F72FE6">
        <w:rPr>
          <w:rFonts w:eastAsia="Arial"/>
          <w:bdr w:val="nil"/>
        </w:rPr>
        <w:t xml:space="preserve">Ar ôl ystyried amrywiaeth o lenyddiaeth a gweithio gyda'r rhai yn y sector gofal cymdeithasol yng Nghymru, mae'r IPC yn argymell yr ystyriaethau a'r camau gweithredu canlynol gan gyflogwyr. </w:t>
      </w:r>
    </w:p>
    <w:p w14:paraId="70C1372F" w14:textId="77777777" w:rsidR="00AB2BF5" w:rsidRPr="00F72FE6" w:rsidRDefault="000815DA" w:rsidP="005800D3">
      <w:r w:rsidRPr="00F72FE6">
        <w:rPr>
          <w:rFonts w:eastAsia="Arial"/>
          <w:bdr w:val="nil"/>
        </w:rPr>
        <w:t xml:space="preserve">Yn bennaf, mae cred mewn diogelwch seicolegol yn y gweithle yn egwyddor sylfaenol ar gyfer dilyniant gyrfa i'r rhai o grwpiau lleiafrifoedd ethnig ac, wrth gwrs, i bob gweithiwr yn y sector. </w:t>
      </w:r>
    </w:p>
    <w:p w14:paraId="70C13730" w14:textId="74B7C115" w:rsidR="005800D3" w:rsidRPr="00F72FE6" w:rsidRDefault="000815DA" w:rsidP="00014BDF">
      <w:pPr>
        <w:pStyle w:val="Bulletpoints-IPC"/>
      </w:pPr>
      <w:r w:rsidRPr="00F72FE6">
        <w:rPr>
          <w:rFonts w:eastAsia="Arial"/>
          <w:bdr w:val="nil"/>
        </w:rPr>
        <w:t xml:space="preserve">Fel cyflogwr, mae'n hanfodol eich bod chi'n </w:t>
      </w:r>
      <w:r w:rsidRPr="00F72FE6">
        <w:rPr>
          <w:rFonts w:eastAsia="Arial"/>
          <w:b/>
          <w:bCs/>
          <w:bdr w:val="nil"/>
        </w:rPr>
        <w:t>wyliadwrus</w:t>
      </w:r>
      <w:r w:rsidRPr="00F72FE6">
        <w:rPr>
          <w:rFonts w:eastAsia="Arial"/>
          <w:bdr w:val="nil"/>
        </w:rPr>
        <w:t xml:space="preserve"> ynghylch materion hil, hiliaeth, ymddygiadau micro, </w:t>
      </w:r>
      <w:r w:rsidR="00384963">
        <w:rPr>
          <w:rFonts w:eastAsia="Arial"/>
          <w:bdr w:val="nil"/>
        </w:rPr>
        <w:t xml:space="preserve">ac </w:t>
      </w:r>
      <w:r w:rsidRPr="00F72FE6">
        <w:rPr>
          <w:rFonts w:eastAsia="Arial"/>
          <w:bdr w:val="nil"/>
        </w:rPr>
        <w:t xml:space="preserve">ymosodeddau ar draws pob lefel o'r sefydliad. Gall y rhain gynnwys achosion lle mae cyfreithiau’n cael eu torri. Yn hollbwysig, mae'n bwysig i </w:t>
      </w:r>
      <w:r w:rsidRPr="00F72FE6">
        <w:rPr>
          <w:rFonts w:eastAsia="Arial"/>
          <w:b/>
          <w:bCs/>
          <w:bdr w:val="nil"/>
        </w:rPr>
        <w:t>weithredu ar</w:t>
      </w:r>
      <w:r w:rsidRPr="00F72FE6">
        <w:rPr>
          <w:rFonts w:eastAsia="Arial"/>
          <w:bdr w:val="nil"/>
        </w:rPr>
        <w:t xml:space="preserve"> yr hyn a arsylwch a'r hyn a adroddir.</w:t>
      </w:r>
    </w:p>
    <w:p w14:paraId="70C13731" w14:textId="77777777" w:rsidR="00AB2BF5" w:rsidRPr="00F72FE6" w:rsidRDefault="000815DA" w:rsidP="00014BDF">
      <w:pPr>
        <w:pStyle w:val="Bulletpoints-IPC"/>
      </w:pPr>
      <w:r w:rsidRPr="00F72FE6">
        <w:rPr>
          <w:rFonts w:eastAsia="Arial"/>
          <w:bdr w:val="nil"/>
        </w:rPr>
        <w:t xml:space="preserve">Adolygwch a, lle bo angen, </w:t>
      </w:r>
      <w:r w:rsidRPr="00F72FE6">
        <w:rPr>
          <w:rFonts w:eastAsia="Arial"/>
          <w:b/>
          <w:bCs/>
          <w:bdr w:val="nil"/>
        </w:rPr>
        <w:t>gwellwch eich polisïau Adnoddau Dynol</w:t>
      </w:r>
      <w:r w:rsidRPr="00F72FE6">
        <w:rPr>
          <w:rFonts w:eastAsia="Arial"/>
          <w:bdr w:val="nil"/>
        </w:rPr>
        <w:t xml:space="preserve"> er mwyn sicrhau eu bod yn cefnogi'r holl weithwyr yn llawn. I ba raddau ydych chi'n blaenoriaethu llesiant yn y gweithle?</w:t>
      </w:r>
    </w:p>
    <w:p w14:paraId="70C13732" w14:textId="169C71D8" w:rsidR="004E6D48" w:rsidRPr="00F72FE6" w:rsidRDefault="000815DA" w:rsidP="00014BDF">
      <w:pPr>
        <w:pStyle w:val="Bulletpoints-IPC"/>
      </w:pPr>
      <w:r w:rsidRPr="00F72FE6">
        <w:rPr>
          <w:rFonts w:eastAsia="Arial"/>
          <w:bdr w:val="nil"/>
        </w:rPr>
        <w:t xml:space="preserve">Craffwch ar eich </w:t>
      </w:r>
      <w:r w:rsidRPr="00F72FE6">
        <w:rPr>
          <w:rFonts w:eastAsia="Arial"/>
          <w:b/>
          <w:bCs/>
          <w:bdr w:val="nil"/>
        </w:rPr>
        <w:t>prosesau recriwtio</w:t>
      </w:r>
      <w:r w:rsidRPr="00F72FE6">
        <w:rPr>
          <w:rFonts w:eastAsia="Arial"/>
          <w:bdr w:val="nil"/>
        </w:rPr>
        <w:t xml:space="preserve"> i sicrhau eu bod yn gynhwysol ac yn wrth-hiliol, yn deg, ac yn gyfartal (gan gynnwys wrth gomisiynu asiantaethau recriwtio allanol i reoli'r prosesau hyn). Pa mor dda mae eich deunyddiau recriwtio yn adlewyrchu gweithlu amrywiol</w:t>
      </w:r>
      <w:r w:rsidR="004C571F">
        <w:rPr>
          <w:rFonts w:eastAsia="Arial"/>
          <w:bdr w:val="nil"/>
        </w:rPr>
        <w:t>,</w:t>
      </w:r>
      <w:r w:rsidRPr="00F72FE6">
        <w:rPr>
          <w:rFonts w:eastAsia="Arial"/>
          <w:bdr w:val="nil"/>
        </w:rPr>
        <w:t xml:space="preserve"> ac a ydyn nhw'n ddeniadol i'r rhai o grwpiau ethnig lleiafrifol?</w:t>
      </w:r>
    </w:p>
    <w:p w14:paraId="70C13733" w14:textId="217ABF4B" w:rsidR="004E6D48" w:rsidRPr="00F72FE6" w:rsidRDefault="000815DA" w:rsidP="005800D3">
      <w:r w:rsidRPr="00F72FE6">
        <w:rPr>
          <w:rFonts w:eastAsia="Arial"/>
          <w:bdr w:val="nil"/>
        </w:rPr>
        <w:t>Unwaith y bydd y rhain ar waith, dylech wella amodau'r gweithle ar gyfer cyfleoedd dilyniant.</w:t>
      </w:r>
    </w:p>
    <w:p w14:paraId="70C13734" w14:textId="77777777" w:rsidR="000C43CA" w:rsidRPr="00F72FE6" w:rsidRDefault="000815DA" w:rsidP="00014BDF">
      <w:pPr>
        <w:pStyle w:val="Bulletpoints-IPC"/>
      </w:pPr>
      <w:r w:rsidRPr="00F72FE6">
        <w:rPr>
          <w:rFonts w:eastAsia="Arial"/>
          <w:bdr w:val="nil"/>
        </w:rPr>
        <w:t xml:space="preserve">Meddyliwch am sut mae </w:t>
      </w:r>
      <w:r w:rsidRPr="00F72FE6">
        <w:rPr>
          <w:rFonts w:eastAsia="Arial"/>
          <w:b/>
          <w:bCs/>
          <w:bdr w:val="nil"/>
        </w:rPr>
        <w:t>arweinwyr</w:t>
      </w:r>
      <w:r w:rsidRPr="00F72FE6">
        <w:rPr>
          <w:rFonts w:eastAsia="Arial"/>
          <w:bdr w:val="nil"/>
        </w:rPr>
        <w:t xml:space="preserve"> yn eich sefydliad yn tarfu ar hiliaeth ac yn ei herio'n weladwy ac yn benodol. A yw ymwybyddiaeth hiliol yn cael ei modelu a'i hyrwyddo'n weithredol? Sut gall gweithwyr o grwpiau ethnig lleiafrifol ddylanwadu ar y diwylliant trwy gael mynediad at uwch arweinwyr?</w:t>
      </w:r>
    </w:p>
    <w:p w14:paraId="70C13735" w14:textId="4C040C9F" w:rsidR="005800D3" w:rsidRPr="00F72FE6" w:rsidRDefault="000815DA" w:rsidP="00014BDF">
      <w:pPr>
        <w:pStyle w:val="Bulletpoints-IPC"/>
      </w:pPr>
      <w:r w:rsidRPr="00F72FE6">
        <w:rPr>
          <w:rFonts w:eastAsia="Arial"/>
          <w:bdr w:val="nil"/>
        </w:rPr>
        <w:t xml:space="preserve">Ystyriwch eich </w:t>
      </w:r>
      <w:r w:rsidRPr="00F72FE6">
        <w:rPr>
          <w:rFonts w:eastAsia="Arial"/>
          <w:b/>
          <w:bCs/>
          <w:bdr w:val="nil"/>
        </w:rPr>
        <w:t>cyfleoedd dyrchafiad a datblygiad</w:t>
      </w:r>
      <w:r w:rsidRPr="00F72FE6">
        <w:rPr>
          <w:rFonts w:eastAsia="Arial"/>
          <w:bdr w:val="nil"/>
        </w:rPr>
        <w:t xml:space="preserve"> o fewn eich sefydliad i sicrhau bod llwybrau dilyniant clir a theg i bob gweithiwr. Allwch chi gynnig </w:t>
      </w:r>
      <w:r w:rsidRPr="00F72FE6">
        <w:rPr>
          <w:rFonts w:eastAsia="Arial"/>
          <w:b/>
          <w:bCs/>
          <w:bdr w:val="nil"/>
        </w:rPr>
        <w:t>cyfleoedd cysgodi</w:t>
      </w:r>
      <w:r w:rsidRPr="00F72FE6">
        <w:rPr>
          <w:rFonts w:eastAsia="Arial"/>
          <w:bdr w:val="nil"/>
        </w:rPr>
        <w:t xml:space="preserve"> i helpu pobl i weld llwybrau clir i ddilyniant? Pa mor weladwy yw </w:t>
      </w:r>
      <w:r w:rsidRPr="00F72FE6">
        <w:rPr>
          <w:rFonts w:eastAsia="Arial"/>
          <w:b/>
          <w:bCs/>
          <w:bdr w:val="nil"/>
        </w:rPr>
        <w:t>modelau rôl</w:t>
      </w:r>
      <w:r w:rsidRPr="00F72FE6">
        <w:rPr>
          <w:rFonts w:eastAsia="Arial"/>
          <w:bdr w:val="nil"/>
        </w:rPr>
        <w:t>, y tu mewn a'r t</w:t>
      </w:r>
      <w:r w:rsidR="00F15EB9">
        <w:rPr>
          <w:rFonts w:eastAsia="Arial"/>
          <w:bdr w:val="nil"/>
        </w:rPr>
        <w:t>h</w:t>
      </w:r>
      <w:r w:rsidRPr="00F72FE6">
        <w:rPr>
          <w:rFonts w:eastAsia="Arial"/>
          <w:bdr w:val="nil"/>
        </w:rPr>
        <w:t xml:space="preserve">u allan i'ch sefydliad i helpu staff i "weld beth allan nhw fod"? Allwch chi fanteisio ar </w:t>
      </w:r>
      <w:r w:rsidRPr="00F72FE6">
        <w:rPr>
          <w:rFonts w:eastAsia="Arial"/>
          <w:b/>
          <w:bCs/>
          <w:bdr w:val="nil"/>
        </w:rPr>
        <w:t>gynlluniau hyfforddi</w:t>
      </w:r>
      <w:r w:rsidR="00F15EB9">
        <w:rPr>
          <w:rFonts w:eastAsia="Arial"/>
          <w:b/>
          <w:bCs/>
          <w:bdr w:val="nil"/>
        </w:rPr>
        <w:t>,</w:t>
      </w:r>
      <w:r w:rsidRPr="00F72FE6">
        <w:rPr>
          <w:rFonts w:eastAsia="Arial"/>
          <w:bdr w:val="nil"/>
        </w:rPr>
        <w:t xml:space="preserve"> fel cynnig Academi Cymru</w:t>
      </w:r>
      <w:r w:rsidR="00F15EB9">
        <w:rPr>
          <w:rFonts w:eastAsia="Arial"/>
          <w:bdr w:val="nil"/>
        </w:rPr>
        <w:t>,</w:t>
      </w:r>
      <w:r w:rsidRPr="00F72FE6">
        <w:rPr>
          <w:rFonts w:eastAsia="Arial"/>
          <w:bdr w:val="nil"/>
        </w:rPr>
        <w:t xml:space="preserve"> i greu lle i fyfyrio a dyheadau gweithwyr? Beth yw eich strategaeth </w:t>
      </w:r>
      <w:r w:rsidRPr="00F72FE6">
        <w:rPr>
          <w:rFonts w:eastAsia="Arial"/>
          <w:b/>
          <w:bCs/>
          <w:bdr w:val="nil"/>
        </w:rPr>
        <w:t>canfod talent</w:t>
      </w:r>
      <w:r w:rsidRPr="00F72FE6">
        <w:rPr>
          <w:rFonts w:eastAsia="Arial"/>
          <w:bdr w:val="nil"/>
        </w:rPr>
        <w:t>?</w:t>
      </w:r>
    </w:p>
    <w:p w14:paraId="70C13736" w14:textId="77777777" w:rsidR="003564A4" w:rsidRPr="00F72FE6" w:rsidRDefault="000815DA" w:rsidP="00014BDF">
      <w:pPr>
        <w:pStyle w:val="Bulletpoints-IPC"/>
      </w:pPr>
      <w:r w:rsidRPr="00F72FE6">
        <w:rPr>
          <w:rFonts w:eastAsia="Arial"/>
          <w:bdr w:val="nil"/>
        </w:rPr>
        <w:t xml:space="preserve">Os ydych yn cynnig </w:t>
      </w:r>
      <w:r w:rsidRPr="00F72FE6">
        <w:rPr>
          <w:rFonts w:eastAsia="Arial"/>
          <w:b/>
          <w:bCs/>
          <w:bdr w:val="nil"/>
        </w:rPr>
        <w:t>cyfleoedd arweinyddiaeth</w:t>
      </w:r>
      <w:r w:rsidRPr="00F72FE6">
        <w:rPr>
          <w:rFonts w:eastAsia="Arial"/>
          <w:bdr w:val="nil"/>
        </w:rPr>
        <w:t>, sicrhewch nad ydyn nhw'n Ewro-ganolog yn unig. Ceisiwch gynnal y gefnogaeth i unigolion drwy gydol y rhaglen a sicrhau bod cymhwysedd diwylliannol wedi'i ymgorffori ym mhob gweithgaredd.</w:t>
      </w:r>
    </w:p>
    <w:p w14:paraId="70C13737" w14:textId="20E952E8" w:rsidR="005800D3" w:rsidRPr="00F72FE6" w:rsidRDefault="000815DA" w:rsidP="00014BDF">
      <w:pPr>
        <w:pStyle w:val="Bulletpoints-IPC"/>
      </w:pPr>
      <w:r w:rsidRPr="00F72FE6">
        <w:rPr>
          <w:rFonts w:eastAsia="Arial"/>
          <w:bdr w:val="nil"/>
        </w:rPr>
        <w:t xml:space="preserve">Gwnewch yn glir bod eich sefydliad </w:t>
      </w:r>
      <w:r w:rsidRPr="00F72FE6">
        <w:rPr>
          <w:rFonts w:eastAsia="Arial"/>
          <w:b/>
          <w:bCs/>
          <w:bdr w:val="nil"/>
        </w:rPr>
        <w:t xml:space="preserve">yn </w:t>
      </w:r>
      <w:r w:rsidR="00027763" w:rsidRPr="00F72FE6">
        <w:rPr>
          <w:rFonts w:eastAsia="Arial"/>
          <w:b/>
          <w:bCs/>
          <w:bdr w:val="nil"/>
        </w:rPr>
        <w:t>gwerthfawrogi</w:t>
      </w:r>
      <w:r w:rsidRPr="00F72FE6">
        <w:rPr>
          <w:rFonts w:eastAsia="Arial"/>
          <w:b/>
          <w:bCs/>
          <w:bdr w:val="nil"/>
        </w:rPr>
        <w:t xml:space="preserve"> gwahaniaeth ac amrywiaeth</w:t>
      </w:r>
      <w:r w:rsidRPr="00F72FE6">
        <w:rPr>
          <w:rFonts w:eastAsia="Arial"/>
          <w:bdr w:val="nil"/>
        </w:rPr>
        <w:t xml:space="preserve"> fe</w:t>
      </w:r>
      <w:r w:rsidR="00D757D2">
        <w:rPr>
          <w:rFonts w:eastAsia="Arial"/>
          <w:bdr w:val="nil"/>
        </w:rPr>
        <w:t>l</w:t>
      </w:r>
      <w:r w:rsidRPr="00F72FE6">
        <w:rPr>
          <w:rFonts w:eastAsia="Arial"/>
          <w:bdr w:val="nil"/>
        </w:rPr>
        <w:t xml:space="preserve"> n</w:t>
      </w:r>
      <w:r w:rsidR="00D757D2">
        <w:rPr>
          <w:rFonts w:eastAsia="Arial"/>
          <w:bdr w:val="nil"/>
        </w:rPr>
        <w:t>a</w:t>
      </w:r>
      <w:r w:rsidRPr="00F72FE6">
        <w:rPr>
          <w:rFonts w:eastAsia="Arial"/>
          <w:bdr w:val="nil"/>
        </w:rPr>
        <w:t xml:space="preserve"> </w:t>
      </w:r>
      <w:r w:rsidR="00DE4CB4">
        <w:rPr>
          <w:rFonts w:eastAsia="Arial"/>
          <w:bdr w:val="nil"/>
        </w:rPr>
        <w:t>fydd</w:t>
      </w:r>
      <w:r w:rsidRPr="00F72FE6">
        <w:rPr>
          <w:rFonts w:eastAsia="Arial"/>
          <w:bdr w:val="nil"/>
        </w:rPr>
        <w:t xml:space="preserve"> unrhyw weithiwr lleiafrifol yn cwestiynu ei 'ffit' canfyddedig yn y sefydliad.</w:t>
      </w:r>
    </w:p>
    <w:p w14:paraId="70C13738" w14:textId="1AE3ED19" w:rsidR="00520797" w:rsidRPr="00F72FE6" w:rsidRDefault="000815DA" w:rsidP="00014BDF">
      <w:pPr>
        <w:pStyle w:val="Bulletpoints-IPC"/>
      </w:pPr>
      <w:r w:rsidRPr="00F72FE6">
        <w:rPr>
          <w:rFonts w:eastAsia="Arial"/>
          <w:bdr w:val="nil"/>
        </w:rPr>
        <w:t xml:space="preserve">Adeiladwch </w:t>
      </w:r>
      <w:r w:rsidRPr="00F72FE6">
        <w:rPr>
          <w:rFonts w:eastAsia="Arial"/>
          <w:b/>
          <w:bCs/>
          <w:bdr w:val="nil"/>
        </w:rPr>
        <w:t>hyfforddiant amrywiaeth a chynhwysiant</w:t>
      </w:r>
      <w:r w:rsidR="00027763">
        <w:rPr>
          <w:rFonts w:eastAsia="Arial"/>
          <w:b/>
          <w:bCs/>
          <w:bdr w:val="nil"/>
        </w:rPr>
        <w:t xml:space="preserve"> </w:t>
      </w:r>
      <w:r w:rsidRPr="00F72FE6">
        <w:rPr>
          <w:rFonts w:eastAsia="Arial"/>
          <w:bdr w:val="nil"/>
        </w:rPr>
        <w:t>i mewn i bob rôl</w:t>
      </w:r>
      <w:r w:rsidR="00B71459">
        <w:rPr>
          <w:rFonts w:eastAsia="Arial"/>
          <w:bdr w:val="nil"/>
        </w:rPr>
        <w:t>. Gwnewch hyn yn</w:t>
      </w:r>
      <w:r w:rsidRPr="00F72FE6">
        <w:rPr>
          <w:rFonts w:eastAsia="Arial"/>
          <w:bdr w:val="nil"/>
        </w:rPr>
        <w:t xml:space="preserve"> ofyn</w:t>
      </w:r>
      <w:r w:rsidR="00B71459">
        <w:rPr>
          <w:rFonts w:eastAsia="Arial"/>
          <w:bdr w:val="nil"/>
        </w:rPr>
        <w:t>ol</w:t>
      </w:r>
      <w:r w:rsidRPr="00F72FE6">
        <w:rPr>
          <w:rFonts w:eastAsia="Arial"/>
          <w:bdr w:val="nil"/>
        </w:rPr>
        <w:t xml:space="preserve"> ar gyfer dilyniant gyrfa fel bod gwybodaeth a dealltwriaeth yn cynyddu'n sylweddol. Gwnewch yn siŵr nad yw hyfforddiant yn annibynnol a'i fod yn cael ei </w:t>
      </w:r>
      <w:r w:rsidR="00AF4FC1">
        <w:rPr>
          <w:rFonts w:eastAsia="Arial"/>
          <w:bdr w:val="nil"/>
        </w:rPr>
        <w:t xml:space="preserve">ail-ymweld </w:t>
      </w:r>
      <w:r w:rsidR="006851E8">
        <w:rPr>
          <w:rFonts w:eastAsia="Arial"/>
          <w:bdr w:val="nil"/>
        </w:rPr>
        <w:t>er mwyn e</w:t>
      </w:r>
      <w:r w:rsidRPr="00F72FE6">
        <w:rPr>
          <w:rFonts w:eastAsia="Arial"/>
          <w:bdr w:val="nil"/>
        </w:rPr>
        <w:t>i wneud yn rhan o'ch diwylliant. Ydych chi'n cyrraedd y bobl gywir, a beth yw'r effaith?</w:t>
      </w:r>
    </w:p>
    <w:p w14:paraId="70C13739" w14:textId="0AB7170D" w:rsidR="00EA1BFF" w:rsidRPr="00F72FE6" w:rsidRDefault="000815DA" w:rsidP="00014BDF">
      <w:pPr>
        <w:pStyle w:val="Bulletpoints-IPC"/>
      </w:pPr>
      <w:r w:rsidRPr="00F72FE6">
        <w:rPr>
          <w:rFonts w:eastAsia="Arial"/>
          <w:bdr w:val="nil"/>
        </w:rPr>
        <w:t xml:space="preserve">Meddyliwch yn ofalus am sut y gallwch chi gymryd </w:t>
      </w:r>
      <w:r w:rsidRPr="00F72FE6">
        <w:rPr>
          <w:rFonts w:eastAsia="Arial"/>
          <w:b/>
          <w:bCs/>
          <w:bdr w:val="nil"/>
        </w:rPr>
        <w:t>camau cadarnhaol</w:t>
      </w:r>
      <w:r w:rsidRPr="00F72FE6">
        <w:rPr>
          <w:rFonts w:eastAsia="Arial"/>
          <w:bdr w:val="nil"/>
        </w:rPr>
        <w:t xml:space="preserve"> i hyrwyddo dilyniant gyrfa i'r rhai o grwpiau ethnig lleiafrifol. Ystyriwch raglenni cenedlaethol fel y cynllun cymhwysedd diwylliannol dan arweiniad Diverse Cymru.</w:t>
      </w:r>
    </w:p>
    <w:p w14:paraId="70C1373A" w14:textId="77777777" w:rsidR="00946914" w:rsidRPr="00F72FE6" w:rsidRDefault="000815DA" w:rsidP="00E8002F">
      <w:r w:rsidRPr="00F72FE6">
        <w:rPr>
          <w:rFonts w:eastAsia="Arial"/>
          <w:bdr w:val="nil"/>
        </w:rPr>
        <w:t>Mae'r camau gweithredu a nodir yng Nghynllun Gweithredu Cymru Wrth-hiliol Llywodraeth Cymru yn ceisio mynd i'r afael â'r anghydbwysedd yn y diffyg amrywiaeth weladwy ar lefelau uwch arweinyddiaeth ar draws y sector gofal cymdeithasol, a datblygu a thyfu gweithlu uwch â mwy o amrywiaeth ethnig.</w:t>
      </w:r>
    </w:p>
    <w:p w14:paraId="70C1373B" w14:textId="77777777" w:rsidR="00946914" w:rsidRPr="00F72FE6" w:rsidRDefault="000815DA" w:rsidP="00E8002F">
      <w:r w:rsidRPr="00F72FE6">
        <w:rPr>
          <w:rFonts w:eastAsia="Arial"/>
          <w:bdr w:val="nil"/>
        </w:rPr>
        <w:t>Mae'r tabl isod yn rhoi crynodeb lefel uchel o'r mentrau a'r opsiynau a allai gefnogi dilyniant i'r rhai o gefndiroedd lleiafrifol amrywiol, a'r gynulleidfa darged arfaethedig. Oherwydd y nifer sylweddol o rolau ac amrywiad mewn teitlau swyddi ar draws y sector gofal cymdeithasol yng Nghymru, rydym wedi ymdrechu i gynnwys y rhan fwyaf o alwedigaethau'r sector mewn cyfluniad eang.</w:t>
      </w:r>
    </w:p>
    <w:tbl>
      <w:tblPr>
        <w:tblStyle w:val="IPCTabl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4ADD" w:rsidRPr="00F72FE6" w14:paraId="70C1373E" w14:textId="77777777" w:rsidTr="00314A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0C1373C" w14:textId="73CB062C" w:rsidR="00E8002F" w:rsidRPr="00F72FE6" w:rsidRDefault="000815DA" w:rsidP="00E8002F">
            <w:r w:rsidRPr="00F72FE6">
              <w:rPr>
                <w:rFonts w:eastAsia="Arial"/>
                <w:color w:val="FFFFFF"/>
                <w:bdr w:val="nil"/>
              </w:rPr>
              <w:t>Menter / opsiwn</w:t>
            </w:r>
            <w:r w:rsidR="00A30323">
              <w:rPr>
                <w:rFonts w:eastAsia="Arial"/>
                <w:color w:val="FFFFFF"/>
                <w:bdr w:val="nil"/>
              </w:rPr>
              <w:t>.</w:t>
            </w:r>
          </w:p>
        </w:tc>
        <w:tc>
          <w:tcPr>
            <w:tcW w:w="4508" w:type="dxa"/>
          </w:tcPr>
          <w:p w14:paraId="70C1373D" w14:textId="4EB8CCC8" w:rsidR="00E8002F" w:rsidRPr="00F72FE6" w:rsidRDefault="000815DA" w:rsidP="00E800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color w:val="FFFFFF"/>
                <w:bdr w:val="nil"/>
              </w:rPr>
              <w:t>Cynulleidfa darged</w:t>
            </w:r>
            <w:r w:rsidR="00A30323">
              <w:rPr>
                <w:rFonts w:eastAsia="Arial"/>
                <w:color w:val="FFFFFF"/>
                <w:bdr w:val="nil"/>
              </w:rPr>
              <w:t>.</w:t>
            </w:r>
          </w:p>
        </w:tc>
      </w:tr>
      <w:tr w:rsidR="00314ADD" w:rsidRPr="00F72FE6" w14:paraId="70C13741" w14:textId="77777777" w:rsidTr="00314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top"/>
          </w:tcPr>
          <w:p w14:paraId="70C1373F" w14:textId="77777777" w:rsidR="00E8002F" w:rsidRPr="00F72FE6" w:rsidRDefault="000815DA" w:rsidP="00E8002F">
            <w:r w:rsidRPr="00F72FE6">
              <w:rPr>
                <w:rFonts w:eastAsia="Arial"/>
                <w:bCs w:val="0"/>
                <w:bdr w:val="nil"/>
              </w:rPr>
              <w:t>Hyfforddi</w:t>
            </w:r>
          </w:p>
        </w:tc>
        <w:tc>
          <w:tcPr>
            <w:tcW w:w="4508" w:type="dxa"/>
            <w:vAlign w:val="top"/>
          </w:tcPr>
          <w:p w14:paraId="70C13740" w14:textId="77777777" w:rsidR="00E8002F" w:rsidRPr="00F72FE6" w:rsidRDefault="000815DA" w:rsidP="00E800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Lefel mynediad – uwch arweinwyr</w:t>
            </w:r>
          </w:p>
        </w:tc>
      </w:tr>
      <w:tr w:rsidR="00314ADD" w:rsidRPr="00F72FE6" w14:paraId="70C13744" w14:textId="77777777" w:rsidTr="00314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top"/>
          </w:tcPr>
          <w:p w14:paraId="70C13742" w14:textId="77777777" w:rsidR="00E8002F" w:rsidRPr="00F72FE6" w:rsidRDefault="000815DA" w:rsidP="00E8002F">
            <w:r w:rsidRPr="00F72FE6">
              <w:rPr>
                <w:rFonts w:eastAsia="Arial"/>
                <w:bCs w:val="0"/>
                <w:bdr w:val="nil"/>
              </w:rPr>
              <w:t>Mentora</w:t>
            </w:r>
          </w:p>
        </w:tc>
        <w:tc>
          <w:tcPr>
            <w:tcW w:w="4508" w:type="dxa"/>
            <w:vAlign w:val="top"/>
          </w:tcPr>
          <w:p w14:paraId="70C13743" w14:textId="77777777" w:rsidR="00E8002F" w:rsidRPr="00F72FE6" w:rsidRDefault="000815DA" w:rsidP="00E80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Lefel mynediad – uwch arweinwyr</w:t>
            </w:r>
          </w:p>
        </w:tc>
      </w:tr>
      <w:tr w:rsidR="00314ADD" w:rsidRPr="00F72FE6" w14:paraId="70C13747" w14:textId="77777777" w:rsidTr="00314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top"/>
          </w:tcPr>
          <w:p w14:paraId="70C13745" w14:textId="77777777" w:rsidR="00E8002F" w:rsidRPr="00F72FE6" w:rsidRDefault="000815DA" w:rsidP="00E8002F">
            <w:r w:rsidRPr="00F72FE6">
              <w:rPr>
                <w:rFonts w:eastAsia="Arial"/>
                <w:bCs w:val="0"/>
                <w:bdr w:val="nil"/>
              </w:rPr>
              <w:t>Rhwydweithiau</w:t>
            </w:r>
          </w:p>
        </w:tc>
        <w:tc>
          <w:tcPr>
            <w:tcW w:w="4508" w:type="dxa"/>
            <w:vAlign w:val="top"/>
          </w:tcPr>
          <w:p w14:paraId="70C13746" w14:textId="77777777" w:rsidR="00E8002F" w:rsidRPr="00F72FE6" w:rsidRDefault="000815DA" w:rsidP="00E800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Dymunwr – arweinwyr lefel ganol</w:t>
            </w:r>
          </w:p>
        </w:tc>
      </w:tr>
      <w:tr w:rsidR="00314ADD" w:rsidRPr="00F72FE6" w14:paraId="70C1374A" w14:textId="77777777" w:rsidTr="00314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top"/>
          </w:tcPr>
          <w:p w14:paraId="70C13748" w14:textId="77777777" w:rsidR="00E8002F" w:rsidRPr="00F72FE6" w:rsidRDefault="000815DA" w:rsidP="00E8002F">
            <w:r w:rsidRPr="00F72FE6">
              <w:rPr>
                <w:rFonts w:eastAsia="Arial"/>
                <w:bCs w:val="0"/>
                <w:bdr w:val="nil"/>
              </w:rPr>
              <w:t>Dilyniant gyrfa</w:t>
            </w:r>
          </w:p>
        </w:tc>
        <w:tc>
          <w:tcPr>
            <w:tcW w:w="4508" w:type="dxa"/>
            <w:vAlign w:val="top"/>
          </w:tcPr>
          <w:p w14:paraId="70C13749" w14:textId="77777777" w:rsidR="00E8002F" w:rsidRPr="00F72FE6" w:rsidRDefault="000815DA" w:rsidP="00E80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Dymunwr – arweinwyr lefel ganol</w:t>
            </w:r>
          </w:p>
        </w:tc>
      </w:tr>
      <w:tr w:rsidR="00314ADD" w:rsidRPr="00F72FE6" w14:paraId="70C1374D" w14:textId="77777777" w:rsidTr="00314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vAlign w:val="top"/>
          </w:tcPr>
          <w:p w14:paraId="70C1374B" w14:textId="77777777" w:rsidR="00E8002F" w:rsidRPr="00F72FE6" w:rsidRDefault="000815DA" w:rsidP="00E8002F">
            <w:r w:rsidRPr="00F72FE6">
              <w:rPr>
                <w:rFonts w:eastAsia="Arial"/>
                <w:bCs w:val="0"/>
                <w:bdr w:val="nil"/>
              </w:rPr>
              <w:t>Mannau cydweithio</w:t>
            </w:r>
          </w:p>
        </w:tc>
        <w:tc>
          <w:tcPr>
            <w:tcW w:w="4508" w:type="dxa"/>
            <w:vAlign w:val="top"/>
          </w:tcPr>
          <w:p w14:paraId="70C1374C" w14:textId="77777777" w:rsidR="00E8002F" w:rsidRPr="00F72FE6" w:rsidRDefault="000815DA" w:rsidP="00E800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Lefel mynediad – uwch arweinwyr</w:t>
            </w:r>
          </w:p>
        </w:tc>
      </w:tr>
    </w:tbl>
    <w:p w14:paraId="70C1374E" w14:textId="77777777" w:rsidR="00E8002F" w:rsidRPr="00F72FE6" w:rsidRDefault="00E8002F" w:rsidP="00E8002F"/>
    <w:p w14:paraId="70C1374F" w14:textId="77777777" w:rsidR="004F66BA" w:rsidRPr="00F72FE6" w:rsidRDefault="000815DA" w:rsidP="00E8002F">
      <w:r w:rsidRPr="00F72FE6">
        <w:rPr>
          <w:rFonts w:eastAsia="Arial"/>
          <w:bdr w:val="nil"/>
        </w:rPr>
        <w:t>Ar ben hynny, mae'r tabl isod yn rhoi trosolwg o fethodoleg awgrymedig ar gyfer pob un o'r pum opsiwn.</w:t>
      </w:r>
    </w:p>
    <w:tbl>
      <w:tblPr>
        <w:tblStyle w:val="IPCTable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314ADD" w:rsidRPr="00F72FE6" w14:paraId="70C13752" w14:textId="77777777" w:rsidTr="00314A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top"/>
          </w:tcPr>
          <w:p w14:paraId="70C13750" w14:textId="77777777" w:rsidR="00E8002F" w:rsidRPr="00F72FE6" w:rsidRDefault="000815DA" w:rsidP="00E8002F">
            <w:r w:rsidRPr="00F72FE6">
              <w:rPr>
                <w:rFonts w:eastAsia="Arial"/>
                <w:color w:val="FFFFFF"/>
                <w:bdr w:val="nil"/>
              </w:rPr>
              <w:t>Dewisiadau</w:t>
            </w:r>
          </w:p>
        </w:tc>
        <w:tc>
          <w:tcPr>
            <w:tcW w:w="6469" w:type="dxa"/>
            <w:vAlign w:val="top"/>
          </w:tcPr>
          <w:p w14:paraId="70C13751" w14:textId="77777777" w:rsidR="00E8002F" w:rsidRPr="00F72FE6" w:rsidRDefault="000815DA" w:rsidP="00E800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color w:val="FFFFFF"/>
                <w:bdr w:val="nil"/>
              </w:rPr>
              <w:t>Methodoleg Gwerthuso</w:t>
            </w:r>
          </w:p>
        </w:tc>
      </w:tr>
      <w:tr w:rsidR="00314ADD" w:rsidRPr="00F72FE6" w14:paraId="70C13763" w14:textId="77777777" w:rsidTr="00314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top"/>
          </w:tcPr>
          <w:p w14:paraId="70C13753" w14:textId="77777777" w:rsidR="00E8002F" w:rsidRPr="00F72FE6" w:rsidRDefault="000815DA" w:rsidP="00E8002F">
            <w:r w:rsidRPr="00F72FE6">
              <w:rPr>
                <w:rFonts w:eastAsia="Arial"/>
                <w:bCs w:val="0"/>
                <w:bdr w:val="nil"/>
              </w:rPr>
              <w:t>Rhwydwaith cymheiriaid - byddai hyn yn ceisio darparu cefnogaeth rhwng cymheiriaid</w:t>
            </w:r>
          </w:p>
        </w:tc>
        <w:tc>
          <w:tcPr>
            <w:tcW w:w="6469" w:type="dxa"/>
            <w:vAlign w:val="top"/>
          </w:tcPr>
          <w:p w14:paraId="70C13754" w14:textId="77777777" w:rsidR="00E8002F" w:rsidRPr="00F72FE6" w:rsidRDefault="000815DA" w:rsidP="00E800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 xml:space="preserve">Arolwg o gyfranogwyr i sefydlu barn ar y cynnig rhwng cymheiriaid. </w:t>
            </w:r>
          </w:p>
          <w:p w14:paraId="70C13755" w14:textId="77777777" w:rsidR="00E8002F" w:rsidRPr="00F72FE6" w:rsidRDefault="000815DA" w:rsidP="00E800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Cynnal gwerthusiad interim ar ôl chwe mis cyntaf rhwydwaith cymheiriaid, gallai cwestiynau posibl gynnwys:</w:t>
            </w:r>
          </w:p>
          <w:p w14:paraId="70C13756" w14:textId="77777777" w:rsidR="00E8002F" w:rsidRPr="00F72FE6" w:rsidRDefault="000815DA" w:rsidP="00E8002F">
            <w:pPr>
              <w:pStyle w:val="Bulletpoints-IP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Beth yw'r rheolau llywodraethu a sut maen nhw'n cael eu dilyn?</w:t>
            </w:r>
          </w:p>
          <w:p w14:paraId="70C13757" w14:textId="77777777" w:rsidR="00E8002F" w:rsidRPr="00F72FE6" w:rsidRDefault="000815DA" w:rsidP="00E8002F">
            <w:pPr>
              <w:pStyle w:val="Bulletpoints-IP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Pwy sydd wedi cymryd rhan a pha rôl maen nhw'n ei chwarae?</w:t>
            </w:r>
          </w:p>
          <w:p w14:paraId="70C13758" w14:textId="77777777" w:rsidR="00E8002F" w:rsidRPr="00F72FE6" w:rsidRDefault="000815DA" w:rsidP="00E8002F">
            <w:pPr>
              <w:pStyle w:val="Bulletpoints-IP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Pwy sy'n gysylltiedig â phwy? Pwy sydd ddim wedi'i gysylltu a ddylai fod?</w:t>
            </w:r>
          </w:p>
          <w:p w14:paraId="70C13759" w14:textId="77777777" w:rsidR="00E8002F" w:rsidRPr="00F72FE6" w:rsidRDefault="000815DA" w:rsidP="00E8002F">
            <w:pPr>
              <w:pStyle w:val="Bulletpoints-IP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A yw aelodau'n cymryd rhan gyda'r galluoedd sydd eu hangen i gyflawni nodau'r rhwydwaith? (profiad, sgiliau i gefnogi llwybrau ar gyfer dilyniant gyrfa).</w:t>
            </w:r>
          </w:p>
          <w:p w14:paraId="70C1375A" w14:textId="77777777" w:rsidR="00E8002F" w:rsidRPr="00F72FE6" w:rsidRDefault="000815DA" w:rsidP="00E8002F">
            <w:pPr>
              <w:pStyle w:val="Bulletpoints-IP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Pa mor effeithlon yw'r cysylltiadau?</w:t>
            </w:r>
          </w:p>
          <w:p w14:paraId="70C1375B" w14:textId="77777777" w:rsidR="00E8002F" w:rsidRPr="00F72FE6" w:rsidRDefault="000815DA" w:rsidP="00E8002F">
            <w:pPr>
              <w:pStyle w:val="Bulletpoints-IP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Pa effaith sydd gan y rhwydwaith ar ddatblygu gyrfa gan ddefnyddio graddfa sgoriau?</w:t>
            </w:r>
          </w:p>
          <w:p w14:paraId="70C1375C" w14:textId="05750763" w:rsidR="00E8002F" w:rsidRPr="00F72FE6" w:rsidRDefault="000815DA" w:rsidP="00E8002F">
            <w:pPr>
              <w:pStyle w:val="Bulletpoints-IP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 xml:space="preserve">Sut mae gwybodaeth yn cael ei </w:t>
            </w:r>
            <w:r w:rsidR="009942D9">
              <w:rPr>
                <w:rFonts w:eastAsia="Arial"/>
                <w:bdr w:val="nil"/>
              </w:rPr>
              <w:t>gasglu</w:t>
            </w:r>
            <w:r w:rsidRPr="00F72FE6">
              <w:rPr>
                <w:rFonts w:eastAsia="Arial"/>
                <w:bdr w:val="nil"/>
              </w:rPr>
              <w:t>,</w:t>
            </w:r>
            <w:r w:rsidR="00E75EDC">
              <w:rPr>
                <w:rFonts w:eastAsia="Arial"/>
                <w:bdr w:val="nil"/>
              </w:rPr>
              <w:t xml:space="preserve"> a</w:t>
            </w:r>
            <w:r w:rsidRPr="00F72FE6">
              <w:rPr>
                <w:rFonts w:eastAsia="Arial"/>
                <w:bdr w:val="nil"/>
              </w:rPr>
              <w:t xml:space="preserve"> beth sy'n digwydd idd</w:t>
            </w:r>
            <w:r w:rsidR="00E75EDC">
              <w:rPr>
                <w:rFonts w:eastAsia="Arial"/>
                <w:bdr w:val="nil"/>
              </w:rPr>
              <w:t>o</w:t>
            </w:r>
            <w:r w:rsidRPr="00F72FE6">
              <w:rPr>
                <w:rFonts w:eastAsia="Arial"/>
                <w:bdr w:val="nil"/>
              </w:rPr>
              <w:t>?</w:t>
            </w:r>
          </w:p>
          <w:p w14:paraId="70C1375D" w14:textId="77777777" w:rsidR="00E8002F" w:rsidRPr="00F72FE6" w:rsidRDefault="000815DA" w:rsidP="00E8002F">
            <w:pPr>
              <w:pStyle w:val="Bulletpoints-IP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A yw aelodau’n cyflawni mwy gyda’i gilydd nag y byddent ar eu pen eu hunain?</w:t>
            </w:r>
          </w:p>
          <w:p w14:paraId="70C1375E" w14:textId="77777777" w:rsidR="00E8002F" w:rsidRPr="00F72FE6" w:rsidRDefault="000815DA" w:rsidP="00E8002F">
            <w:pPr>
              <w:pStyle w:val="Bulletpoints-IP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A ddisgwylir i staff fynychu yn ystod amser gwaith neu amser personol?</w:t>
            </w:r>
          </w:p>
          <w:p w14:paraId="70C1375F" w14:textId="6E3DF91B" w:rsidR="00E8002F" w:rsidRPr="00F72FE6" w:rsidRDefault="000815DA" w:rsidP="00E8002F">
            <w:pPr>
              <w:pStyle w:val="Bulletpoints-IP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Pa fath o gefnogaeth sy'n cael eu cynnig trwy rwydwaith cymheiriaid?</w:t>
            </w:r>
          </w:p>
          <w:p w14:paraId="70C13760" w14:textId="484C3084" w:rsidR="00E8002F" w:rsidRPr="00F72FE6" w:rsidRDefault="00F26141" w:rsidP="00E8002F">
            <w:pPr>
              <w:pStyle w:val="Bulletpoints-IP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eastAsia="Arial"/>
                <w:bdr w:val="nil"/>
              </w:rPr>
              <w:t>Faint</w:t>
            </w:r>
            <w:r w:rsidR="000815DA" w:rsidRPr="00F72FE6">
              <w:rPr>
                <w:rFonts w:eastAsia="Arial"/>
                <w:bdr w:val="nil"/>
              </w:rPr>
              <w:t xml:space="preserve"> sy'n manteisio ar fentora rhwng cymheiriaid?</w:t>
            </w:r>
          </w:p>
          <w:p w14:paraId="70C13761" w14:textId="1AA2B5D2" w:rsidR="00E8002F" w:rsidRPr="00F72FE6" w:rsidRDefault="000815DA" w:rsidP="00E8002F">
            <w:pPr>
              <w:pStyle w:val="Bulletpoints-IP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Beth yw lefelau hyder y cyfranogwyr mewn perthynas â</w:t>
            </w:r>
            <w:r w:rsidR="007574CC">
              <w:rPr>
                <w:rFonts w:eastAsia="Arial"/>
                <w:bdr w:val="nil"/>
              </w:rPr>
              <w:t xml:space="preserve">’u </w:t>
            </w:r>
            <w:r w:rsidR="007574CC" w:rsidRPr="00F72FE6">
              <w:rPr>
                <w:rFonts w:eastAsia="Arial"/>
                <w:bdr w:val="nil"/>
              </w:rPr>
              <w:t>hunaniaeth</w:t>
            </w:r>
            <w:r w:rsidR="007574CC">
              <w:rPr>
                <w:rFonts w:eastAsia="Arial"/>
                <w:bdr w:val="nil"/>
              </w:rPr>
              <w:t xml:space="preserve"> nhw’u hunain </w:t>
            </w:r>
            <w:r w:rsidR="007574CC" w:rsidRPr="00F72FE6">
              <w:rPr>
                <w:rFonts w:eastAsia="Arial"/>
                <w:bdr w:val="nil"/>
              </w:rPr>
              <w:t>/ hunaniaeth arweinyddiaeth</w:t>
            </w:r>
            <w:r w:rsidRPr="00F72FE6">
              <w:rPr>
                <w:rFonts w:eastAsia="Arial"/>
                <w:bdr w:val="nil"/>
              </w:rPr>
              <w:t xml:space="preserve"> a'u perfformiad yn y gwaith fel y'i aseswyd trwy asesiad 360 gradd, ac adborth ehangach gan gyfranogwyr. </w:t>
            </w:r>
          </w:p>
          <w:p w14:paraId="70C13762" w14:textId="2A65232D" w:rsidR="00E8002F" w:rsidRPr="00F72FE6" w:rsidRDefault="000815DA" w:rsidP="00E800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72FE6">
              <w:rPr>
                <w:rFonts w:eastAsia="Arial"/>
                <w:b/>
                <w:bCs/>
                <w:bdr w:val="nil"/>
              </w:rPr>
              <w:t>[Mae asesiadau 360 gradd, yn seiliedig ar egwyddorion arweinyddiaeth dosturiol (West, 2021), ar gael ar Borth Arweinyddiaeth Gwella AaGIC</w:t>
            </w:r>
            <w:r w:rsidR="00A74E27">
              <w:rPr>
                <w:rFonts w:eastAsia="Arial"/>
                <w:b/>
                <w:bCs/>
                <w:bdr w:val="nil"/>
              </w:rPr>
              <w:t>:</w:t>
            </w:r>
            <w:r w:rsidRPr="00F72FE6">
              <w:rPr>
                <w:rFonts w:eastAsia="Arial"/>
                <w:b/>
                <w:bCs/>
                <w:bdr w:val="nil"/>
              </w:rPr>
              <w:t xml:space="preserve"> </w:t>
            </w:r>
            <w:hyperlink r:id="rId10" w:history="1">
              <w:r w:rsidR="00E8002F" w:rsidRPr="00F72FE6">
                <w:rPr>
                  <w:rFonts w:eastAsia="Arial"/>
                  <w:b/>
                  <w:bCs/>
                  <w:color w:val="003896"/>
                  <w:u w:val="single"/>
                  <w:bdr w:val="nil"/>
                </w:rPr>
                <w:t>https://nhswalesleadershipportal.heiw.wales/</w:t>
              </w:r>
            </w:hyperlink>
            <w:r w:rsidRPr="00F72FE6">
              <w:rPr>
                <w:rFonts w:eastAsia="Arial"/>
                <w:b/>
                <w:bCs/>
                <w:bdr w:val="nil"/>
              </w:rPr>
              <w:t>]</w:t>
            </w:r>
          </w:p>
        </w:tc>
      </w:tr>
      <w:tr w:rsidR="00314ADD" w:rsidRPr="00F72FE6" w14:paraId="70C1376A" w14:textId="77777777" w:rsidTr="00314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top"/>
          </w:tcPr>
          <w:p w14:paraId="70C13764" w14:textId="77777777" w:rsidR="00E8002F" w:rsidRPr="00F72FE6" w:rsidRDefault="000815DA" w:rsidP="00E8002F">
            <w:r w:rsidRPr="00F72FE6">
              <w:rPr>
                <w:rFonts w:eastAsia="Arial"/>
                <w:bCs w:val="0"/>
                <w:bdr w:val="nil"/>
              </w:rPr>
              <w:t>Rhwydweithiau ffurfiol wedi'u hwyluso</w:t>
            </w:r>
          </w:p>
        </w:tc>
        <w:tc>
          <w:tcPr>
            <w:tcW w:w="6469" w:type="dxa"/>
            <w:vAlign w:val="top"/>
          </w:tcPr>
          <w:p w14:paraId="70C13765" w14:textId="32296B4D" w:rsidR="00E8002F" w:rsidRPr="00F72FE6" w:rsidRDefault="000815DA" w:rsidP="00E80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Asesiad o allu rhwydweithiau i gyfrannu at newid sefydliadol o adborth cyfranogwyr</w:t>
            </w:r>
            <w:r w:rsidR="003B092D">
              <w:rPr>
                <w:rFonts w:eastAsia="Arial"/>
                <w:bdr w:val="nil"/>
              </w:rPr>
              <w:t>.</w:t>
            </w:r>
          </w:p>
          <w:p w14:paraId="70C13766" w14:textId="5D29B913" w:rsidR="00E8002F" w:rsidRPr="00F72FE6" w:rsidRDefault="000815DA" w:rsidP="00E80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Lefelau hyder y cyfranogwyr mewn perthynas â</w:t>
            </w:r>
            <w:r w:rsidR="002D0BE5">
              <w:rPr>
                <w:rFonts w:eastAsia="Arial"/>
                <w:bdr w:val="nil"/>
              </w:rPr>
              <w:t>’u</w:t>
            </w:r>
            <w:r w:rsidRPr="00F72FE6">
              <w:rPr>
                <w:rFonts w:eastAsia="Arial"/>
                <w:bdr w:val="nil"/>
              </w:rPr>
              <w:t xml:space="preserve"> hunaniaeth</w:t>
            </w:r>
            <w:r w:rsidR="002D0BE5">
              <w:rPr>
                <w:rFonts w:eastAsia="Arial"/>
                <w:bdr w:val="nil"/>
              </w:rPr>
              <w:t xml:space="preserve"> nhw’u hunain </w:t>
            </w:r>
            <w:r w:rsidRPr="00F72FE6">
              <w:rPr>
                <w:rFonts w:eastAsia="Arial"/>
                <w:bdr w:val="nil"/>
              </w:rPr>
              <w:t>/ hunaniaeth arweinyddiaeth a'u perfformiad yn y gwaith fel y'i aseswyd trwy asesiad 360 gradd, ac adborth ehangach gan gyfranogwyr.</w:t>
            </w:r>
          </w:p>
          <w:p w14:paraId="70C13767" w14:textId="77777777" w:rsidR="00E8002F" w:rsidRPr="00F72FE6" w:rsidRDefault="000815DA" w:rsidP="00E80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Ar ôl y flwyddyn gyntaf, dylai hwyluswyr ddarparu adroddiad byr sy'n mesur cynnydd ar nodau'r rhwydwaith, tueddiadau allweddol, galluogwyr a rhwystrau i ddilyniant gyrfa i lywio tystiolaeth o effaith ar gyfer blwyddyn arall.</w:t>
            </w:r>
          </w:p>
          <w:p w14:paraId="70C13768" w14:textId="24B440DF" w:rsidR="00E8002F" w:rsidRPr="00F72FE6" w:rsidRDefault="000815DA" w:rsidP="00E80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Monitro mynediad at gyllid: monitro sut mae adnoddau'n cael eu defnyddio ac at ba ddiben er mwyn sicrhau cynaliadwyedd sy'n cyd-fynd ag amcanion dilyniant</w:t>
            </w:r>
            <w:r w:rsidR="003B092D">
              <w:rPr>
                <w:rFonts w:eastAsia="Arial"/>
                <w:bdr w:val="nil"/>
              </w:rPr>
              <w:t>.</w:t>
            </w:r>
          </w:p>
          <w:p w14:paraId="70C13769" w14:textId="0E8D6D6F" w:rsidR="00E8002F" w:rsidRPr="00F72FE6" w:rsidRDefault="000815DA" w:rsidP="00E80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Hwyluswyr ac aelodau i gynnal 'ymarfer mapio rhwydwaith' i ddangos sut mae pobl (neu elfennau eraill) yn y rhwydwaith wedi'u cysylltu er mwyn cael dealltwriaeth o sut mae elfennau fel rhannu gwybodaeth, dylanwad</w:t>
            </w:r>
            <w:r w:rsidR="00510406">
              <w:rPr>
                <w:rFonts w:eastAsia="Arial"/>
                <w:bdr w:val="nil"/>
              </w:rPr>
              <w:t>, a</w:t>
            </w:r>
            <w:r w:rsidRPr="00F72FE6">
              <w:rPr>
                <w:rFonts w:eastAsia="Arial"/>
                <w:bdr w:val="nil"/>
              </w:rPr>
              <w:t xml:space="preserve"> llif cydweithio</w:t>
            </w:r>
            <w:r w:rsidR="00510406">
              <w:rPr>
                <w:rFonts w:eastAsia="Arial"/>
                <w:bdr w:val="nil"/>
              </w:rPr>
              <w:t xml:space="preserve"> </w:t>
            </w:r>
            <w:r w:rsidRPr="00F72FE6">
              <w:rPr>
                <w:rFonts w:eastAsia="Arial"/>
                <w:bdr w:val="nil"/>
              </w:rPr>
              <w:t>yn arwain at gyfraddau twf i gyfranogwyr i rolau/cyfleoedd arweinyddiaeth ar draws y rhwydwaith.</w:t>
            </w:r>
          </w:p>
        </w:tc>
      </w:tr>
      <w:tr w:rsidR="00314ADD" w:rsidRPr="00F72FE6" w14:paraId="70C13774" w14:textId="77777777" w:rsidTr="00314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top"/>
          </w:tcPr>
          <w:p w14:paraId="70C1376B" w14:textId="77777777" w:rsidR="00E8002F" w:rsidRPr="00F72FE6" w:rsidRDefault="000815DA" w:rsidP="00E8002F">
            <w:r w:rsidRPr="00F72FE6">
              <w:rPr>
                <w:rFonts w:eastAsia="Arial"/>
                <w:bCs w:val="0"/>
                <w:bdr w:val="nil"/>
              </w:rPr>
              <w:t>Mentora</w:t>
            </w:r>
          </w:p>
        </w:tc>
        <w:tc>
          <w:tcPr>
            <w:tcW w:w="6469" w:type="dxa"/>
            <w:vAlign w:val="top"/>
          </w:tcPr>
          <w:p w14:paraId="70C1376C" w14:textId="2700926C" w:rsidR="00E8002F" w:rsidRPr="00F72FE6" w:rsidRDefault="000815DA" w:rsidP="00E800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Gwerthusiad o gynnig mentora ffurfiol a all gynnwys:</w:t>
            </w:r>
          </w:p>
          <w:p w14:paraId="70C1376D" w14:textId="77777777" w:rsidR="00E8002F" w:rsidRPr="00F72FE6" w:rsidRDefault="000815DA" w:rsidP="00E8002F">
            <w:pPr>
              <w:pStyle w:val="Bulletpoints-IP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Astudiaethau achos yn archwilio profiadau a chanlyniadau unigol. Archwiliad o berthnasoedd mentora penodol a'u heffaith er mwyn cael dealltwriaeth ddyfnach o effeithiolrwydd y cynnig mentora o ran recriwtio a chadw staff i rolau arweinyddiaeth.</w:t>
            </w:r>
          </w:p>
          <w:p w14:paraId="70C1376E" w14:textId="77777777" w:rsidR="00E8002F" w:rsidRPr="00F72FE6" w:rsidRDefault="000815DA" w:rsidP="00E8002F">
            <w:pPr>
              <w:pStyle w:val="Bulletpoints-IP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Arolygon cyn ac ar ôl y rhaglen ar gyfer mentoriaid a menteion i gasglu gwybodaeth am ganfyddiadau unigol, boddhad â thwf proffesiynol, effaith a chydlyniad i gyrraedd nodau cyfleoedd gwell ar gyfer dilyniant gyrfa.</w:t>
            </w:r>
          </w:p>
          <w:p w14:paraId="70C1376F" w14:textId="77777777" w:rsidR="00E8002F" w:rsidRPr="00F72FE6" w:rsidRDefault="000815DA" w:rsidP="00E8002F">
            <w:pPr>
              <w:pStyle w:val="Bulletpoints-IP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Grwpiau ffocws a chyfweliadau i gasglu data ansoddol drwy ymgysylltu cyfranogwyr mewn trafodaethau i ddeall eu profiadau a nodi heriau, llwyddiannau a meysydd i'w gwella er mwyn cyflymu dilyniant.</w:t>
            </w:r>
          </w:p>
          <w:p w14:paraId="70C13770" w14:textId="77777777" w:rsidR="00E8002F" w:rsidRPr="00F72FE6" w:rsidRDefault="000815DA" w:rsidP="00E8002F">
            <w:pPr>
              <w:pStyle w:val="Bulletpoints-IP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Canran y staff a oedd â mynediad at fentoriaid o grwpiau lleiafrifoedd ethnig.</w:t>
            </w:r>
          </w:p>
          <w:p w14:paraId="70C13771" w14:textId="77777777" w:rsidR="00E8002F" w:rsidRPr="00F72FE6" w:rsidRDefault="000815DA" w:rsidP="00E8002F">
            <w:pPr>
              <w:pStyle w:val="Bulletpoints-IP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Dilyn i fyny gyda chyfranogwyr a sefydliadau ar ôl y rhaglen i asesu cyfraddau dilyniant gyrfa.</w:t>
            </w:r>
          </w:p>
          <w:p w14:paraId="70C13772" w14:textId="77777777" w:rsidR="00E8002F" w:rsidRPr="00F72FE6" w:rsidRDefault="000815DA" w:rsidP="00E8002F">
            <w:pPr>
              <w:pStyle w:val="Bulletpoints-IP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Effaith ar lefelau hyder/perfformiad fel y'i haseswyd gan adborth cyfranogwyr.</w:t>
            </w:r>
          </w:p>
          <w:p w14:paraId="70C13773" w14:textId="77777777" w:rsidR="00E8002F" w:rsidRPr="00F72FE6" w:rsidRDefault="000815DA" w:rsidP="00E8002F">
            <w:pPr>
              <w:pStyle w:val="Bulletpoints-IP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Monitro cyfraddau manteisio ar fentora.</w:t>
            </w:r>
          </w:p>
        </w:tc>
      </w:tr>
      <w:tr w:rsidR="00314ADD" w:rsidRPr="00F72FE6" w14:paraId="70C1377D" w14:textId="77777777" w:rsidTr="00314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top"/>
          </w:tcPr>
          <w:p w14:paraId="70C13775" w14:textId="77777777" w:rsidR="00E8002F" w:rsidRPr="00F72FE6" w:rsidRDefault="000815DA" w:rsidP="00E8002F">
            <w:r w:rsidRPr="00F72FE6">
              <w:rPr>
                <w:rFonts w:eastAsia="Arial"/>
                <w:bCs w:val="0"/>
                <w:bdr w:val="nil"/>
              </w:rPr>
              <w:t>Hyfforddi</w:t>
            </w:r>
          </w:p>
        </w:tc>
        <w:tc>
          <w:tcPr>
            <w:tcW w:w="6469" w:type="dxa"/>
            <w:vAlign w:val="top"/>
          </w:tcPr>
          <w:p w14:paraId="70C13776" w14:textId="7B95CFBA" w:rsidR="00E8002F" w:rsidRPr="00F72FE6" w:rsidRDefault="000815DA" w:rsidP="00E80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Effaith ar lefelau hyder/perfformiad mewn rôl uwch, wedi'i hasesu trwy adborth cyfranogwyr</w:t>
            </w:r>
            <w:r w:rsidR="0011227F">
              <w:rPr>
                <w:rFonts w:eastAsia="Arial"/>
                <w:bdr w:val="nil"/>
              </w:rPr>
              <w:t>.</w:t>
            </w:r>
          </w:p>
          <w:p w14:paraId="70C13777" w14:textId="5E292A7F" w:rsidR="00E8002F" w:rsidRPr="00F72FE6" w:rsidRDefault="000815DA" w:rsidP="00E80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Archwiliad manwl o'r cynnig hyfforddi, gan gynnwys ystyried y gwahaniaethau rhwng darparwyr (os defnyddir darparwyr gwahanol)</w:t>
            </w:r>
            <w:r w:rsidR="001C47BD">
              <w:rPr>
                <w:rFonts w:eastAsia="Arial"/>
                <w:bdr w:val="nil"/>
              </w:rPr>
              <w:t>.</w:t>
            </w:r>
          </w:p>
          <w:p w14:paraId="70C13778" w14:textId="49C079B3" w:rsidR="00E8002F" w:rsidRPr="00F72FE6" w:rsidRDefault="000815DA" w:rsidP="00E80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Lefelau hyder y cyfranogwyr mewn perthynas â</w:t>
            </w:r>
            <w:r w:rsidR="00E73A69">
              <w:rPr>
                <w:rFonts w:eastAsia="Arial"/>
                <w:bdr w:val="nil"/>
              </w:rPr>
              <w:t xml:space="preserve">’u </w:t>
            </w:r>
            <w:r w:rsidRPr="00F72FE6">
              <w:rPr>
                <w:rFonts w:eastAsia="Arial"/>
                <w:bdr w:val="nil"/>
              </w:rPr>
              <w:t xml:space="preserve"> </w:t>
            </w:r>
            <w:r w:rsidR="00E73A69" w:rsidRPr="00F72FE6">
              <w:rPr>
                <w:rFonts w:eastAsia="Arial"/>
                <w:bdr w:val="nil"/>
              </w:rPr>
              <w:t>hunaniaeth</w:t>
            </w:r>
            <w:r w:rsidR="00E73A69">
              <w:rPr>
                <w:rFonts w:eastAsia="Arial"/>
                <w:bdr w:val="nil"/>
              </w:rPr>
              <w:t xml:space="preserve"> nhw’u hunain </w:t>
            </w:r>
            <w:r w:rsidR="00E73A69" w:rsidRPr="00F72FE6">
              <w:rPr>
                <w:rFonts w:eastAsia="Arial"/>
                <w:bdr w:val="nil"/>
              </w:rPr>
              <w:t xml:space="preserve">/ hunaniaeth arweinyddiaeth </w:t>
            </w:r>
            <w:r w:rsidRPr="00F72FE6">
              <w:rPr>
                <w:rFonts w:eastAsia="Arial"/>
                <w:bdr w:val="nil"/>
              </w:rPr>
              <w:t>a'u perfformiad yn y gwaith fel y'i aseswyd trwy asesiad 360 gradd, ac adborth ehangach gan gyfranogwyr.</w:t>
            </w:r>
          </w:p>
          <w:p w14:paraId="70C13779" w14:textId="75F7BF00" w:rsidR="00E8002F" w:rsidRPr="00F72FE6" w:rsidRDefault="000815DA" w:rsidP="00E80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Arsylwi datblygiadol lle mae hyfforddwyr yn olrhain newidiadau yng ngweithredoedd y cyfranogwyr, gan gynnwys eu rhyngweithiadau a'u prosesau gwneud penderfyniadau</w:t>
            </w:r>
            <w:r w:rsidR="001C47BD">
              <w:rPr>
                <w:rFonts w:eastAsia="Arial"/>
                <w:bdr w:val="nil"/>
              </w:rPr>
              <w:t>.</w:t>
            </w:r>
          </w:p>
          <w:p w14:paraId="70C1377A" w14:textId="3C676168" w:rsidR="00E8002F" w:rsidRPr="00F72FE6" w:rsidRDefault="000815DA" w:rsidP="00E80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Canran sy'n defnyddio hyfforddwyr o grwpiau lleiafrifoedd ethnig</w:t>
            </w:r>
            <w:r w:rsidR="001C47BD">
              <w:rPr>
                <w:rFonts w:eastAsia="Arial"/>
                <w:bdr w:val="nil"/>
              </w:rPr>
              <w:t>.</w:t>
            </w:r>
          </w:p>
          <w:p w14:paraId="70C1377B" w14:textId="77777777" w:rsidR="00E8002F" w:rsidRPr="00F72FE6" w:rsidRDefault="000815DA" w:rsidP="00E80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Dilyn i fyny gyda chyfranogwyr a sefydliadau ar ôl y rhaglen i asesu cyfraddau dilyniant gyrfa.</w:t>
            </w:r>
          </w:p>
          <w:p w14:paraId="70C1377C" w14:textId="651096BD" w:rsidR="00E8002F" w:rsidRPr="00F72FE6" w:rsidRDefault="000815DA" w:rsidP="00E80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Canran y rhai sy'n derbyn hyfforddiant a wnaeth gais am rolau uwch gyda chanlyniadau wedi'u cadarnhau o fewn cyfnod penodol</w:t>
            </w:r>
            <w:r w:rsidR="001C47BD">
              <w:rPr>
                <w:rFonts w:eastAsia="Arial"/>
                <w:bdr w:val="nil"/>
              </w:rPr>
              <w:t>.</w:t>
            </w:r>
          </w:p>
        </w:tc>
      </w:tr>
      <w:tr w:rsidR="00314ADD" w:rsidRPr="00F72FE6" w14:paraId="70C13788" w14:textId="77777777" w:rsidTr="00314A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top"/>
          </w:tcPr>
          <w:p w14:paraId="70C1377E" w14:textId="77777777" w:rsidR="00E8002F" w:rsidRPr="00F72FE6" w:rsidRDefault="000815DA" w:rsidP="00E8002F">
            <w:r w:rsidRPr="00F72FE6">
              <w:rPr>
                <w:rFonts w:eastAsia="Arial"/>
                <w:bCs w:val="0"/>
                <w:bdr w:val="nil"/>
              </w:rPr>
              <w:t>Dilyniant gyrfa</w:t>
            </w:r>
          </w:p>
        </w:tc>
        <w:tc>
          <w:tcPr>
            <w:tcW w:w="6469" w:type="dxa"/>
            <w:vAlign w:val="top"/>
          </w:tcPr>
          <w:p w14:paraId="70C1377F" w14:textId="65868984" w:rsidR="00E8002F" w:rsidRPr="00F72FE6" w:rsidRDefault="000815DA" w:rsidP="00E800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Arolwg neu grwpiau ffocws i asesu canfyddiad o lwybrau gweladwy i ddilyniant ar gyfer y rhai o'r grwpiau ethnig amrywiol yng Nghymru</w:t>
            </w:r>
            <w:r w:rsidR="002F37D4">
              <w:rPr>
                <w:rFonts w:eastAsia="Arial"/>
                <w:bdr w:val="nil"/>
              </w:rPr>
              <w:t>.</w:t>
            </w:r>
          </w:p>
          <w:p w14:paraId="70C13780" w14:textId="77777777" w:rsidR="00E8002F" w:rsidRPr="00F72FE6" w:rsidRDefault="000815DA" w:rsidP="00E800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Cyfweliadau asesu gyrfa: cyfweliadau manwl gydag unigolion i archwilio eu profiadau, eu canfyddiadau a'u canlyniadau sy'n gysylltiedig â dilyniant gyrfa. Gallai themâu i'w harchwilio fod fel a ganlyn:</w:t>
            </w:r>
          </w:p>
          <w:p w14:paraId="70C13781" w14:textId="77777777" w:rsidR="00E8002F" w:rsidRPr="00F72FE6" w:rsidRDefault="000815DA" w:rsidP="00E8002F">
            <w:pPr>
              <w:pStyle w:val="Bulletpoints-IP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/>
                <w:bCs/>
                <w:bdr w:val="nil"/>
              </w:rPr>
              <w:t>Diwylliant:</w:t>
            </w:r>
            <w:r w:rsidRPr="00F72FE6">
              <w:rPr>
                <w:rFonts w:eastAsia="Arial"/>
                <w:bdr w:val="nil"/>
              </w:rPr>
              <w:t xml:space="preserve"> ymchwiliad i'r diwylliant sefydliadol presennol a'i effaith ar staff o grwpiau lleiafrifoedd ethnig ac archwilio a yw'r opsiwn wedi helpu i greu amgylchedd cynhwysol lle mae cydweithwyr yn teimlo eu bod yn cael eu gwerthfawrogi a'u cefnogi i ddatblygu eu gyrfaoedd.</w:t>
            </w:r>
          </w:p>
          <w:p w14:paraId="70C13782" w14:textId="77777777" w:rsidR="00E8002F" w:rsidRPr="00F72FE6" w:rsidRDefault="000815DA" w:rsidP="00E8002F">
            <w:pPr>
              <w:pStyle w:val="Bulletpoints-IP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/>
                <w:bCs/>
                <w:bdr w:val="nil"/>
              </w:rPr>
              <w:t>Arweinyddiaeth ac atebolrwydd:</w:t>
            </w:r>
            <w:r w:rsidRPr="00F72FE6">
              <w:rPr>
                <w:rFonts w:eastAsia="Arial"/>
                <w:bdr w:val="nil"/>
              </w:rPr>
              <w:t xml:space="preserve"> asesiad o sut mae arferion arweinyddiaeth a mecanweithiau atebolrwydd y sefydliad wedi newid o ganlyniad i'r opsiwn. Archwiliad i weld a oes gan gydweithwyr o grwpiau lleiafrifoedd ethnig fynediad cyfartal at gyfleoedd dilyniant gyrfa pellach.</w:t>
            </w:r>
          </w:p>
          <w:p w14:paraId="70C13783" w14:textId="77777777" w:rsidR="00E8002F" w:rsidRPr="00F72FE6" w:rsidRDefault="000815DA" w:rsidP="00E8002F">
            <w:pPr>
              <w:pStyle w:val="Bulletpoints-IP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/>
                <w:bCs/>
                <w:bdr w:val="nil"/>
              </w:rPr>
              <w:t>Prosesau talent a datblygu gyrfa:</w:t>
            </w:r>
            <w:r w:rsidRPr="00F72FE6">
              <w:rPr>
                <w:rFonts w:eastAsia="Arial"/>
                <w:bdr w:val="nil"/>
              </w:rPr>
              <w:t xml:space="preserve"> archwiliad o sut mae'r opsiwn wedi effeithio ar brosesau rheoli talent, cydraddoldeb dilyniant gyrfa, a datblygu sgiliau.</w:t>
            </w:r>
          </w:p>
          <w:p w14:paraId="70C13784" w14:textId="77777777" w:rsidR="00E8002F" w:rsidRPr="00F72FE6" w:rsidRDefault="000815DA" w:rsidP="00E8002F">
            <w:pPr>
              <w:pStyle w:val="Bulletpoints-IPC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/>
                <w:bCs/>
                <w:bdr w:val="nil"/>
              </w:rPr>
              <w:t>Cynaliadwyedd:</w:t>
            </w:r>
            <w:r w:rsidRPr="00F72FE6">
              <w:rPr>
                <w:rFonts w:eastAsia="Arial"/>
                <w:bdr w:val="nil"/>
              </w:rPr>
              <w:t xml:space="preserve"> archwiliad o sut mae'r opsiwn wedi dylanwadu ar ddiwylliant sefydliadol, polisïau cynhwysiant ac amrywiaeth, ac arferion arweinyddiaeth dros amser ac ymrwymiad adnoddau yn y dyfodol.</w:t>
            </w:r>
          </w:p>
          <w:p w14:paraId="70C13785" w14:textId="77777777" w:rsidR="00E8002F" w:rsidRPr="00F72FE6" w:rsidRDefault="000815DA" w:rsidP="00E800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Dilyn i fyny gyda chyfranogwyr ar ôl y rhaglen i asesu cyfraddau dilyniant gyrfa, yn ogystal ag ystyriaeth greadigol o sut i fesur effaith hirdymor yr opsiwn hwn, fel olrhain llwybrau gyrfa, dyrchafiadau, a chyfraddau cadw staff o grwpiau ethnig lleiafrifol i rolau uwch.</w:t>
            </w:r>
          </w:p>
          <w:p w14:paraId="70C13786" w14:textId="48B677AE" w:rsidR="00E8002F" w:rsidRPr="00F72FE6" w:rsidRDefault="000815DA" w:rsidP="00E800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 xml:space="preserve">Lefelau hyder y cyfranogwyr mewn perthynas </w:t>
            </w:r>
            <w:r w:rsidR="00E73A69">
              <w:rPr>
                <w:rFonts w:eastAsia="Arial"/>
                <w:bdr w:val="nil"/>
              </w:rPr>
              <w:t xml:space="preserve">a’u </w:t>
            </w:r>
            <w:r w:rsidR="00E73A69" w:rsidRPr="00F72FE6">
              <w:rPr>
                <w:rFonts w:eastAsia="Arial"/>
                <w:bdr w:val="nil"/>
              </w:rPr>
              <w:t>hunaniaeth</w:t>
            </w:r>
            <w:r w:rsidR="00E73A69">
              <w:rPr>
                <w:rFonts w:eastAsia="Arial"/>
                <w:bdr w:val="nil"/>
              </w:rPr>
              <w:t xml:space="preserve"> nhw’u hunain </w:t>
            </w:r>
            <w:r w:rsidR="00E73A69" w:rsidRPr="00F72FE6">
              <w:rPr>
                <w:rFonts w:eastAsia="Arial"/>
                <w:bdr w:val="nil"/>
              </w:rPr>
              <w:t>/ hunaniaeth arweinyddiaeth</w:t>
            </w:r>
            <w:r w:rsidRPr="00F72FE6">
              <w:rPr>
                <w:rFonts w:eastAsia="Arial"/>
                <w:bdr w:val="nil"/>
              </w:rPr>
              <w:t xml:space="preserve"> ac yn y dyfodol a'u perfformiad yn y gwaith fel y'i aseswyd trwy asesiad 360 gradd, ac adborth ehangach gan gyfranogwyr. </w:t>
            </w:r>
          </w:p>
          <w:p w14:paraId="70C13787" w14:textId="5A542AC0" w:rsidR="00E8002F" w:rsidRPr="00F72FE6" w:rsidRDefault="000815DA" w:rsidP="00E800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Arolwg gwerthuso effaith ar dueddiadau ym mlwyddyn un, dau ac ati, i gynnwys addasrwydd llwybrau, cyfraddau cadw a dilyniant, data demograffeg ac adroddiadau gweithlu</w:t>
            </w:r>
            <w:r w:rsidR="0036718C">
              <w:rPr>
                <w:rFonts w:eastAsia="Arial"/>
                <w:bdr w:val="nil"/>
              </w:rPr>
              <w:t>.</w:t>
            </w:r>
          </w:p>
        </w:tc>
      </w:tr>
      <w:tr w:rsidR="00314ADD" w:rsidRPr="00F72FE6" w14:paraId="70C13791" w14:textId="77777777" w:rsidTr="00314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top"/>
          </w:tcPr>
          <w:p w14:paraId="70C13789" w14:textId="77777777" w:rsidR="00E8002F" w:rsidRPr="00F72FE6" w:rsidRDefault="000815DA" w:rsidP="00E8002F">
            <w:r w:rsidRPr="00F72FE6">
              <w:rPr>
                <w:rFonts w:eastAsia="Arial"/>
                <w:bCs w:val="0"/>
                <w:bdr w:val="nil"/>
              </w:rPr>
              <w:t>Cydweithio</w:t>
            </w:r>
          </w:p>
        </w:tc>
        <w:tc>
          <w:tcPr>
            <w:tcW w:w="6469" w:type="dxa"/>
            <w:vAlign w:val="top"/>
          </w:tcPr>
          <w:p w14:paraId="70C1378A" w14:textId="57CC7A1C" w:rsidR="00E8002F" w:rsidRPr="00F72FE6" w:rsidRDefault="000815DA" w:rsidP="00E80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Nodi mathau o gefnogaeth a ddarperir trwy fannau cydweithredol</w:t>
            </w:r>
            <w:r w:rsidR="0018714E">
              <w:rPr>
                <w:rFonts w:eastAsia="Arial"/>
                <w:bdr w:val="nil"/>
              </w:rPr>
              <w:t>.</w:t>
            </w:r>
          </w:p>
          <w:p w14:paraId="70C1378B" w14:textId="52A11FF2" w:rsidR="00E8002F" w:rsidRPr="00F72FE6" w:rsidRDefault="000815DA" w:rsidP="00E80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Adolygiad o'r dystiolaeth ynghylch effaith a phriodoli i ganlyniad cyfleoedd cydweithredol</w:t>
            </w:r>
            <w:r w:rsidR="0018714E">
              <w:rPr>
                <w:rFonts w:eastAsia="Arial"/>
                <w:bdr w:val="nil"/>
              </w:rPr>
              <w:t>.</w:t>
            </w:r>
          </w:p>
          <w:p w14:paraId="70C1378C" w14:textId="0A535897" w:rsidR="00E8002F" w:rsidRPr="00F72FE6" w:rsidRDefault="000815DA" w:rsidP="00E80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Digwyddiad cydweithio sy'n cyflwyno canfyddiadau allweddol ac argymhellion o gynnig man cydweithredol, gyda siaradwyr gwadd yn arddangos enghreifftiau o newid a gwerth ychwanegol. Gallai hyn gynnwys gwobrau am gyfraniadau unigol a chyfleoedd dysgu i wella cyfraddau dilyniant gyrfa</w:t>
            </w:r>
            <w:r w:rsidR="0018714E">
              <w:rPr>
                <w:rFonts w:eastAsia="Arial"/>
                <w:bdr w:val="nil"/>
              </w:rPr>
              <w:t>.</w:t>
            </w:r>
          </w:p>
          <w:p w14:paraId="70C1378D" w14:textId="682801B1" w:rsidR="00E8002F" w:rsidRPr="00F72FE6" w:rsidRDefault="000815DA" w:rsidP="00E80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Mae adroddiad canlyniadau cydweithredol (COR) yn ddull cyfranogol o werthuso canlyniad rhaglen. Mewn COR, mae stori perfformiad yn cyflwyno tystiolaeth o sut mae'r cyfleoedd cydweithio ar y cyd wedi cyfrannu at ganlyniadau ac effaith, ac yna caiff ei hadolygu gan randdeiliaid i'w chymhwyso'n ehangach</w:t>
            </w:r>
            <w:r w:rsidR="00F76838">
              <w:rPr>
                <w:rFonts w:eastAsia="Arial"/>
                <w:bdr w:val="nil"/>
              </w:rPr>
              <w:t>.</w:t>
            </w:r>
          </w:p>
          <w:p w14:paraId="70C1378E" w14:textId="61D5CDC6" w:rsidR="00E8002F" w:rsidRPr="00F72FE6" w:rsidRDefault="000815DA" w:rsidP="00E80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Tystiolaeth o lefelau hyder cynyddol cyfranogwyr mewn perthynas â nhw eu hunain a'u perfformiad yn y gwaith fel y'i haseswyd trwy adborth 360 gradd ac adborth ehangach gan gyfranogwyr</w:t>
            </w:r>
            <w:r w:rsidR="00F76838">
              <w:rPr>
                <w:rFonts w:eastAsia="Arial"/>
                <w:bdr w:val="nil"/>
              </w:rPr>
              <w:t>.</w:t>
            </w:r>
          </w:p>
          <w:p w14:paraId="70C1378F" w14:textId="47C7C2FB" w:rsidR="00E8002F" w:rsidRPr="00F72FE6" w:rsidRDefault="000815DA" w:rsidP="00E80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Canran y staff sy'n cael amser wedi'i ddiogelu i gysgodi cymheiriaid/mynediad at oruchwyliaeth gan gymheiriaid</w:t>
            </w:r>
            <w:r w:rsidR="00A646FB">
              <w:rPr>
                <w:rFonts w:eastAsia="Arial"/>
                <w:bdr w:val="nil"/>
              </w:rPr>
              <w:t>,</w:t>
            </w:r>
            <w:r w:rsidRPr="00F72FE6">
              <w:rPr>
                <w:rFonts w:eastAsia="Arial"/>
                <w:bdr w:val="nil"/>
              </w:rPr>
              <w:t xml:space="preserve"> a/neu arolwg i sefydlu a ddisgwylir i staff fynychu yn ystod amser gwaith neu amser personol</w:t>
            </w:r>
            <w:r w:rsidR="00A646FB">
              <w:rPr>
                <w:rFonts w:eastAsia="Arial"/>
                <w:bdr w:val="nil"/>
              </w:rPr>
              <w:t>.</w:t>
            </w:r>
          </w:p>
          <w:p w14:paraId="70C13790" w14:textId="4B5093B5" w:rsidR="00E8002F" w:rsidRPr="00F72FE6" w:rsidRDefault="000815DA" w:rsidP="00E80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72FE6">
              <w:rPr>
                <w:rFonts w:eastAsia="Arial"/>
                <w:bdr w:val="nil"/>
              </w:rPr>
              <w:t>Datblygu astudiaeth hydredol dros gyfnod estynedig, fel tair blynedd, yn seiliedig ar set o nodweddion allweddol</w:t>
            </w:r>
            <w:r w:rsidR="00586A46">
              <w:rPr>
                <w:rFonts w:eastAsia="Arial"/>
                <w:bdr w:val="nil"/>
              </w:rPr>
              <w:t>;</w:t>
            </w:r>
            <w:r w:rsidRPr="00F72FE6">
              <w:rPr>
                <w:rFonts w:eastAsia="Arial"/>
                <w:bdr w:val="nil"/>
              </w:rPr>
              <w:t xml:space="preserve"> fel arsylwadau dro ar ôl tro, dadansoddiad sy'n ddibynnol ar amser, profiadau carfan, astudiaethau tueddiadau ac asesiadau effaith</w:t>
            </w:r>
            <w:r w:rsidR="00FE75E3">
              <w:rPr>
                <w:rFonts w:eastAsia="Arial"/>
                <w:bdr w:val="nil"/>
              </w:rPr>
              <w:t>.</w:t>
            </w:r>
          </w:p>
        </w:tc>
      </w:tr>
    </w:tbl>
    <w:p w14:paraId="70C13792" w14:textId="77777777" w:rsidR="004F66BA" w:rsidRPr="00F72FE6" w:rsidRDefault="004F66BA" w:rsidP="005800D3"/>
    <w:p w14:paraId="70C13795" w14:textId="4EEA92D6" w:rsidR="00F82CC2" w:rsidRPr="00F72FE6" w:rsidRDefault="000815DA" w:rsidP="006724B8">
      <w:r w:rsidRPr="00F72FE6">
        <w:rPr>
          <w:rFonts w:eastAsia="Arial"/>
          <w:bdr w:val="nil"/>
        </w:rPr>
        <w:t>Mae IPC a SCW yn dod i'r casgliad bod arweinyddiaeth dros gyfiawnder hiliol yn ymwneud ag wynebu hyllder a realiti hiliaeth</w:t>
      </w:r>
      <w:r w:rsidR="008E40C0">
        <w:rPr>
          <w:rFonts w:eastAsia="Arial"/>
          <w:bdr w:val="nil"/>
        </w:rPr>
        <w:t>. Mae hyn yn cynnwys</w:t>
      </w:r>
      <w:r w:rsidRPr="00F72FE6">
        <w:rPr>
          <w:rFonts w:eastAsia="Arial"/>
          <w:bdr w:val="nil"/>
        </w:rPr>
        <w:t xml:space="preserve"> </w:t>
      </w:r>
      <w:r w:rsidR="008E40C0">
        <w:rPr>
          <w:rFonts w:eastAsia="Arial"/>
          <w:bdr w:val="nil"/>
        </w:rPr>
        <w:t>c</w:t>
      </w:r>
      <w:r w:rsidRPr="00F72FE6">
        <w:rPr>
          <w:rFonts w:eastAsia="Arial"/>
          <w:bdr w:val="nil"/>
        </w:rPr>
        <w:t>lywed, deall ac, yn hollbwysig, gweithredu ar wirioneddau profiadau bywyd a byw lleol cydweithwyr sydd wedi dod i gysylltiad â hi. Mae'n ymwneud â chanfod talent yn y gweithle a darparu llwybrau a chyfleoedd pendant i'r rhai o grwpiau lleiafrifol.</w:t>
      </w:r>
    </w:p>
    <w:p w14:paraId="70C13796" w14:textId="77777777" w:rsidR="000C7ADD" w:rsidRPr="00F72FE6" w:rsidRDefault="000815DA" w:rsidP="00014BDF">
      <w:pPr>
        <w:pStyle w:val="Heading2"/>
      </w:pPr>
      <w:r w:rsidRPr="00F72FE6">
        <w:rPr>
          <w:rFonts w:eastAsia="Arial"/>
          <w:color w:val="003896"/>
          <w:bdr w:val="nil"/>
        </w:rPr>
        <w:t>Ymchwil bellach</w:t>
      </w:r>
    </w:p>
    <w:p w14:paraId="70C13797" w14:textId="77777777" w:rsidR="000C7ADD" w:rsidRPr="00F72FE6" w:rsidRDefault="000815DA" w:rsidP="005800D3">
      <w:r w:rsidRPr="00F72FE6">
        <w:rPr>
          <w:rFonts w:eastAsia="Arial"/>
          <w:b/>
          <w:bCs/>
          <w:i/>
          <w:iCs/>
          <w:bdr w:val="nil"/>
        </w:rPr>
        <w:t>Structural Racism Within Social Care</w:t>
      </w:r>
      <w:r w:rsidRPr="00F72FE6">
        <w:rPr>
          <w:rFonts w:eastAsia="Arial"/>
          <w:bdr w:val="nil"/>
        </w:rPr>
        <w:t xml:space="preserve"> Institute for Public Care, Oxford Brookes University. Ar gael yn: </w:t>
      </w:r>
      <w:hyperlink r:id="rId11" w:history="1">
        <w:r w:rsidR="000C7ADD" w:rsidRPr="00F72FE6">
          <w:rPr>
            <w:rFonts w:eastAsia="Arial"/>
            <w:color w:val="003896"/>
            <w:u w:val="single"/>
            <w:bdr w:val="nil"/>
          </w:rPr>
          <w:t>https://ipc.brookes.ac.uk/structural-racism-within-social-care</w:t>
        </w:r>
      </w:hyperlink>
      <w:r w:rsidRPr="00F72FE6">
        <w:rPr>
          <w:rFonts w:eastAsia="Arial"/>
          <w:bdr w:val="nil"/>
        </w:rPr>
        <w:t>. (Cyrchwyd Gorffennaf 2025)</w:t>
      </w:r>
    </w:p>
    <w:p w14:paraId="70C13798" w14:textId="77777777" w:rsidR="000C7ADD" w:rsidRPr="00F72FE6" w:rsidRDefault="000815DA" w:rsidP="005800D3">
      <w:r w:rsidRPr="00F72FE6">
        <w:rPr>
          <w:rFonts w:eastAsia="Arial"/>
          <w:b/>
          <w:bCs/>
          <w:i/>
          <w:iCs/>
          <w:bdr w:val="nil"/>
        </w:rPr>
        <w:t>Breaking through the mistrust: increasing ethnically diverse leadership in children’s services</w:t>
      </w:r>
      <w:r w:rsidRPr="00F72FE6">
        <w:rPr>
          <w:rFonts w:eastAsia="Arial"/>
          <w:bdr w:val="nil"/>
        </w:rPr>
        <w:t xml:space="preserve">, Gatenby Sanderson for Upon (2021). Ar gael yn: </w:t>
      </w:r>
      <w:hyperlink r:id="rId12" w:history="1">
        <w:r w:rsidR="000C7ADD" w:rsidRPr="00F72FE6">
          <w:rPr>
            <w:rFonts w:eastAsia="Arial"/>
            <w:color w:val="003896"/>
            <w:u w:val="single"/>
            <w:bdr w:val="nil"/>
          </w:rPr>
          <w:t>https://www.gatenbysanderson.com/wp-content/uploads/2022/08/GS-Upon-Breaking-through-the-mistrust.pdf</w:t>
        </w:r>
      </w:hyperlink>
      <w:r w:rsidRPr="00F72FE6">
        <w:rPr>
          <w:rFonts w:eastAsia="Arial"/>
          <w:bdr w:val="nil"/>
        </w:rPr>
        <w:t>. (Cyrchwyd Gorffennaf 2025)</w:t>
      </w:r>
    </w:p>
    <w:p w14:paraId="70C13799" w14:textId="77777777" w:rsidR="00644911" w:rsidRPr="00F72FE6" w:rsidRDefault="000815DA" w:rsidP="00644911">
      <w:r w:rsidRPr="00F72FE6">
        <w:rPr>
          <w:rFonts w:eastAsia="Arial"/>
          <w:b/>
          <w:bCs/>
          <w:i/>
          <w:iCs/>
          <w:bdr w:val="nil"/>
        </w:rPr>
        <w:t>Inequality in recruitment outcomes for Black and Minority Ethnic staff within the Care Quality Commission</w:t>
      </w:r>
      <w:r w:rsidRPr="00F72FE6">
        <w:rPr>
          <w:rFonts w:eastAsia="Arial"/>
          <w:bdr w:val="nil"/>
        </w:rPr>
        <w:t xml:space="preserve">, A report for the CQC on their causes and steps to be considered to remedy them, (2018). Ar gael yn: </w:t>
      </w:r>
      <w:hyperlink r:id="rId13" w:history="1">
        <w:r w:rsidR="00644911" w:rsidRPr="00F72FE6">
          <w:rPr>
            <w:rFonts w:eastAsia="Arial"/>
            <w:color w:val="003896"/>
            <w:u w:val="single"/>
            <w:bdr w:val="nil"/>
          </w:rPr>
          <w:t>https://www.cqc.org.uk/sites/default/files/CM121809_Item9_DiversityInclusion_appendix1.pdf</w:t>
        </w:r>
      </w:hyperlink>
      <w:r w:rsidRPr="00F72FE6">
        <w:rPr>
          <w:rFonts w:eastAsia="Arial"/>
          <w:bdr w:val="nil"/>
        </w:rPr>
        <w:t xml:space="preserve">  (Cyrchwyd Gorffennaf 2025)</w:t>
      </w:r>
    </w:p>
    <w:p w14:paraId="70C1379A" w14:textId="22C8E62E" w:rsidR="00A81FEC" w:rsidRPr="00F72FE6" w:rsidRDefault="000815DA" w:rsidP="00D41421">
      <w:r w:rsidRPr="00F72FE6">
        <w:rPr>
          <w:rFonts w:eastAsia="Arial"/>
          <w:b/>
          <w:bCs/>
          <w:i/>
          <w:iCs/>
          <w:bdr w:val="nil"/>
        </w:rPr>
        <w:t>Workforce Race Equality Standards: An inclusive workforce provides the best care</w:t>
      </w:r>
      <w:r w:rsidRPr="00F72FE6">
        <w:rPr>
          <w:rFonts w:eastAsia="Arial"/>
          <w:bdr w:val="nil"/>
        </w:rPr>
        <w:t xml:space="preserve"> (2024). Ar gael yn: </w:t>
      </w:r>
      <w:hyperlink r:id="rId14" w:history="1">
        <w:r w:rsidR="00987539" w:rsidRPr="005B7F9D">
          <w:rPr>
            <w:rStyle w:val="Hyperlink"/>
            <w:rFonts w:eastAsia="Arial"/>
            <w:bdr w:val="nil"/>
          </w:rPr>
          <w:t>https://gofalcymdeithasol.cymru/cms-assets/documents/WRES-SCW_Cymraeg.pdf</w:t>
        </w:r>
      </w:hyperlink>
      <w:r w:rsidR="00987539">
        <w:rPr>
          <w:rFonts w:eastAsia="Arial"/>
          <w:bdr w:val="nil"/>
        </w:rPr>
        <w:t xml:space="preserve"> </w:t>
      </w:r>
      <w:hyperlink r:id="rId15" w:history="1"/>
      <w:r w:rsidRPr="00F72FE6">
        <w:rPr>
          <w:rFonts w:eastAsia="Arial"/>
          <w:bdr w:val="nil"/>
        </w:rPr>
        <w:t>(Cyrchwyd Gorffennaf 2025)</w:t>
      </w:r>
    </w:p>
    <w:p w14:paraId="70C1379B" w14:textId="77777777" w:rsidR="002C5BCD" w:rsidRPr="00F72FE6" w:rsidRDefault="000815DA" w:rsidP="000B1790">
      <w:r w:rsidRPr="00F72FE6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1" layoutInCell="1" allowOverlap="1" wp14:anchorId="70C137A0" wp14:editId="4EFEFEF3">
                <wp:simplePos x="0" y="0"/>
                <wp:positionH relativeFrom="column">
                  <wp:posOffset>-914400</wp:posOffset>
                </wp:positionH>
                <wp:positionV relativeFrom="page">
                  <wp:posOffset>0</wp:posOffset>
                </wp:positionV>
                <wp:extent cx="7555865" cy="10688320"/>
                <wp:effectExtent l="0" t="0" r="6985" b="0"/>
                <wp:wrapTopAndBottom/>
                <wp:docPr id="422068817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5865" cy="10688320"/>
                          <a:chOff x="0" y="0"/>
                          <a:chExt cx="7557135" cy="10689590"/>
                        </a:xfrm>
                      </wpg:grpSpPr>
                      <wps:wsp>
                        <wps:cNvPr id="966148074" name="Rectangle 3"/>
                        <wps:cNvSpPr/>
                        <wps:spPr>
                          <a:xfrm>
                            <a:off x="0" y="0"/>
                            <a:ext cx="7557135" cy="10689590"/>
                          </a:xfrm>
                          <a:prstGeom prst="rect">
                            <a:avLst/>
                          </a:prstGeom>
                          <a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13815" y="2666820"/>
                            <a:ext cx="5728891" cy="896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C137AC" w14:textId="77777777" w:rsidR="002C5BCD" w:rsidRPr="00783B5A" w:rsidRDefault="000815DA" w:rsidP="000B1790">
                              <w:pPr>
                                <w:pStyle w:val="BackpageSlogan-IPC"/>
                              </w:pPr>
                              <w:r>
                                <w:rPr>
                                  <w:rFonts w:eastAsia="Arial"/>
                                  <w:color w:val="F9C909"/>
                                  <w:bdr w:val="nil"/>
                                </w:rPr>
                                <w:t>Partner dibynadwy mewn gofal cyhoeddus</w:t>
                              </w:r>
                            </w:p>
                          </w:txbxContent>
                        </wps:txbx>
                        <wps:bodyPr rot="0" vert="horz" wrap="square" anchor="t" anchorCtr="0">
                          <a:spAutoFit/>
                        </wps:bodyPr>
                      </wps:wsp>
                      <wps:wsp>
                        <wps:cNvPr id="93578948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13685" y="5657388"/>
                            <a:ext cx="5729526" cy="37932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C137AD" w14:textId="5922CDA5" w:rsidR="003112D4" w:rsidRPr="00783B5A" w:rsidRDefault="000815DA" w:rsidP="000B1790">
                              <w:pPr>
                                <w:pStyle w:val="BackpageSubtitle"/>
                              </w:pPr>
                              <w:r>
                                <w:rPr>
                                  <w:rFonts w:eastAsia="Arial"/>
                                  <w:color w:val="F9C909"/>
                                  <w:bdr w:val="nil"/>
                                </w:rPr>
                                <w:t>Am ragor o wybodaeth</w:t>
                              </w:r>
                              <w:r w:rsidR="002C31AB">
                                <w:rPr>
                                  <w:rFonts w:eastAsia="Arial"/>
                                  <w:color w:val="F9C909"/>
                                  <w:bdr w:val="nil"/>
                                </w:rPr>
                                <w:t>:</w:t>
                              </w:r>
                            </w:p>
                            <w:p w14:paraId="70C137AE" w14:textId="77777777" w:rsidR="003112D4" w:rsidRPr="00783B5A" w:rsidRDefault="003112D4" w:rsidP="000B1790">
                              <w:pPr>
                                <w:pStyle w:val="BackpageAddress-IPC"/>
                              </w:pPr>
                            </w:p>
                            <w:p w14:paraId="70C137AF" w14:textId="77777777" w:rsidR="003112D4" w:rsidRPr="00D173A4" w:rsidRDefault="000815DA" w:rsidP="000F6A2F">
                              <w:pPr>
                                <w:pStyle w:val="BackpageInfo2"/>
                              </w:pPr>
                              <w:r>
                                <w:rPr>
                                  <w:rFonts w:eastAsia="Arial"/>
                                  <w:color w:val="FFFFFF"/>
                                  <w:bdr w:val="nil"/>
                                </w:rPr>
                                <w:t>Institute of Public Care</w:t>
                              </w:r>
                            </w:p>
                            <w:p w14:paraId="70C137B0" w14:textId="77777777" w:rsidR="003112D4" w:rsidRPr="00D173A4" w:rsidRDefault="000815DA" w:rsidP="000F6A2F">
                              <w:pPr>
                                <w:pStyle w:val="BackpageInfo2"/>
                              </w:pPr>
                              <w:r>
                                <w:rPr>
                                  <w:rFonts w:eastAsia="Arial"/>
                                  <w:color w:val="FFFFFF"/>
                                  <w:bdr w:val="nil"/>
                                </w:rPr>
                                <w:t>Oxford Brookes University</w:t>
                              </w:r>
                            </w:p>
                            <w:p w14:paraId="70C137B1" w14:textId="77777777" w:rsidR="003112D4" w:rsidRPr="00D173A4" w:rsidRDefault="000815DA" w:rsidP="000F6A2F">
                              <w:pPr>
                                <w:pStyle w:val="BackpageInfo2"/>
                              </w:pPr>
                              <w:r>
                                <w:rPr>
                                  <w:rFonts w:eastAsia="Arial"/>
                                  <w:color w:val="FFFFFF"/>
                                  <w:bdr w:val="nil"/>
                                </w:rPr>
                                <w:t>Headington Campus</w:t>
                              </w:r>
                            </w:p>
                            <w:p w14:paraId="70C137B2" w14:textId="77777777" w:rsidR="003112D4" w:rsidRPr="00D173A4" w:rsidRDefault="000815DA" w:rsidP="000F6A2F">
                              <w:pPr>
                                <w:pStyle w:val="BackpageInfo2"/>
                              </w:pPr>
                              <w:r>
                                <w:rPr>
                                  <w:rFonts w:eastAsia="Arial"/>
                                  <w:color w:val="FFFFFF"/>
                                  <w:bdr w:val="nil"/>
                                </w:rPr>
                                <w:t>Oxford</w:t>
                              </w:r>
                            </w:p>
                            <w:p w14:paraId="70C137B3" w14:textId="77777777" w:rsidR="003112D4" w:rsidRDefault="000815DA" w:rsidP="000F6A2F">
                              <w:pPr>
                                <w:pStyle w:val="BackpageInfo2"/>
                              </w:pPr>
                              <w:r>
                                <w:rPr>
                                  <w:rFonts w:eastAsia="Arial"/>
                                  <w:color w:val="FFFFFF"/>
                                  <w:bdr w:val="nil"/>
                                </w:rPr>
                                <w:t>OX3 0BP</w:t>
                              </w:r>
                            </w:p>
                            <w:p w14:paraId="70C137B4" w14:textId="77777777" w:rsidR="00F0196F" w:rsidRPr="00D173A4" w:rsidRDefault="00F0196F" w:rsidP="000F6A2F">
                              <w:pPr>
                                <w:pStyle w:val="BackpageInfo2"/>
                              </w:pPr>
                            </w:p>
                            <w:p w14:paraId="70C137B5" w14:textId="77777777" w:rsidR="003112D4" w:rsidRPr="00D173A4" w:rsidRDefault="000815DA" w:rsidP="000F6A2F">
                              <w:pPr>
                                <w:pStyle w:val="BackpageInfo2"/>
                              </w:pPr>
                              <w:r>
                                <w:rPr>
                                  <w:rFonts w:eastAsia="Arial"/>
                                  <w:color w:val="FFFFFF"/>
                                  <w:bdr w:val="nil"/>
                                </w:rPr>
                                <w:t>Ffôn: +44 (0)1865 790312</w:t>
                              </w:r>
                            </w:p>
                            <w:p w14:paraId="70C137B6" w14:textId="77777777" w:rsidR="003112D4" w:rsidRPr="00CD65C0" w:rsidRDefault="003112D4" w:rsidP="00CD65C0">
                              <w:pPr>
                                <w:pStyle w:val="BackpageHyperlinks1"/>
                              </w:pPr>
                              <w:hyperlink r:id="rId17" w:history="1">
                                <w:r>
                                  <w:rPr>
                                    <w:rFonts w:eastAsia="Arial"/>
                                    <w:color w:val="FFFFFF"/>
                                    <w:bdr w:val="nil"/>
                                  </w:rPr>
                                  <w:t>https://ipc.brookes.ac.uk/</w:t>
                                </w:r>
                              </w:hyperlink>
                            </w:p>
                            <w:p w14:paraId="70C137B7" w14:textId="77777777" w:rsidR="00F7718A" w:rsidRPr="00CD65C0" w:rsidRDefault="000815DA" w:rsidP="00CD65C0">
                              <w:pPr>
                                <w:pStyle w:val="BackpageHyperlinks1"/>
                              </w:pPr>
                              <w:r>
                                <w:rPr>
                                  <w:rFonts w:eastAsia="Arial"/>
                                  <w:color w:val="FFFFFF"/>
                                  <w:bdr w:val="nil"/>
                                </w:rPr>
                                <w:t>https://www.linkedin.com/company/institute-of-public-care-brookes</w:t>
                              </w:r>
                            </w:p>
                          </w:txbxContent>
                        </wps:txbx>
                        <wps:bodyPr rot="0" vert="horz" wrap="square" anchor="t" anchorCtr="0">
                          <a:spAutoFit/>
                        </wps:bodyPr>
                      </wps:wsp>
                      <wps:wsp>
                        <wps:cNvPr id="6137046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61968" y="3552851"/>
                            <a:ext cx="5732780" cy="1524544"/>
                          </a:xfrm>
                          <a:prstGeom prst="roundRect">
                            <a:avLst>
                              <a:gd name="adj" fmla="val 7310"/>
                            </a:avLst>
                          </a:prstGeom>
                          <a:noFill/>
                          <a:ln w="1905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C137B8" w14:textId="77777777" w:rsidR="002C5BCD" w:rsidRPr="00D173A4" w:rsidRDefault="000815DA" w:rsidP="000F6A2F">
                              <w:pPr>
                                <w:pStyle w:val="BackpageInfo1"/>
                              </w:pPr>
                              <w:r>
                                <w:rPr>
                                  <w:rFonts w:eastAsia="Arial"/>
                                  <w:color w:val="FFFFFF"/>
                                  <w:bdr w:val="nil"/>
                                </w:rPr>
                                <w:t>Mae'r Institute of Public Care yn rhan o Brifysgol Oxford Brookes. Rydym yn darparu ymchwil a gwerthuso cymhwysol, ymgynghoriaeth a hyfforddiant i helpu ymddiriedolaethau'r GIG, cyrff llywodraeth, cynghorau, elusennau a sefydliadau masnachol i gael effaith gadarnhaol ar iechyd a llesiant pobl.</w:t>
                              </w:r>
                            </w:p>
                          </w:txbxContent>
                        </wps:txbx>
                        <wps:bodyPr rot="0" vert="horz" wrap="square" lIns="252000" tIns="180000" rIns="252000" bIns="144000" anchor="t" anchorCtr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C137A0" id="Group 3" o:spid="_x0000_s1026" alt="&quot;&quot;" style="position:absolute;margin-left:-1in;margin-top:0;width:594.95pt;height:841.6pt;z-index:251663360;mso-position-vertical-relative:page;mso-width-relative:margin;mso-height-relative:margin" coordsize="75571,1068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">
                <v:rect id="Rectangle 3" o:spid="_x0000_s1027" style="position:absolute;width:75571;height:106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" stroked="f" strokeweight="1pt">
                  <v:fill r:id="rId18" o:title="" recolor="t" rotate="t" type="frame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9138;top:26668;width:57289;height:8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70C137AC" w14:textId="77777777" w:rsidR="002C5BCD" w:rsidRPr="00783B5A" w:rsidRDefault="000815DA" w:rsidP="000B1790">
                        <w:pPr>
                          <w:pStyle w:val="BackpageSlogan-IPC"/>
                        </w:pPr>
                        <w:r>
                          <w:rPr>
                            <w:rFonts w:eastAsia="Arial"/>
                            <w:color w:val="F9C909"/>
                            <w:bdr w:val="nil"/>
                          </w:rPr>
                          <w:t>Partner dibynadwy mewn gofal cyhoeddus</w:t>
                        </w:r>
                      </w:p>
                    </w:txbxContent>
                  </v:textbox>
                </v:shape>
                <v:shape id="Text Box 2" o:spid="_x0000_s1029" type="#_x0000_t202" style="position:absolute;left:9136;top:56573;width:57296;height:37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" filled="f" stroked="f">
                  <v:textbox style="mso-fit-shape-to-text:t">
                    <w:txbxContent>
                      <w:p w14:paraId="70C137AD" w14:textId="5922CDA5" w:rsidR="003112D4" w:rsidRPr="00783B5A" w:rsidRDefault="000815DA" w:rsidP="000B1790">
                        <w:pPr>
                          <w:pStyle w:val="BackpageSubtitle"/>
                        </w:pPr>
                        <w:r>
                          <w:rPr>
                            <w:rFonts w:eastAsia="Arial"/>
                            <w:color w:val="F9C909"/>
                            <w:bdr w:val="nil"/>
                          </w:rPr>
                          <w:t>Am ragor o wybodaeth</w:t>
                        </w:r>
                        <w:r w:rsidR="002C31AB">
                          <w:rPr>
                            <w:rFonts w:eastAsia="Arial"/>
                            <w:color w:val="F9C909"/>
                            <w:bdr w:val="nil"/>
                          </w:rPr>
                          <w:t>:</w:t>
                        </w:r>
                      </w:p>
                      <w:p w14:paraId="70C137AE" w14:textId="77777777" w:rsidR="003112D4" w:rsidRPr="00783B5A" w:rsidRDefault="003112D4" w:rsidP="000B1790">
                        <w:pPr>
                          <w:pStyle w:val="BackpageAddress-IPC"/>
                        </w:pPr>
                      </w:p>
                      <w:p w14:paraId="70C137AF" w14:textId="77777777" w:rsidR="003112D4" w:rsidRPr="00D173A4" w:rsidRDefault="000815DA" w:rsidP="000F6A2F">
                        <w:pPr>
                          <w:pStyle w:val="BackpageInfo2"/>
                        </w:pPr>
                        <w:r>
                          <w:rPr>
                            <w:rFonts w:eastAsia="Arial"/>
                            <w:color w:val="FFFFFF"/>
                            <w:bdr w:val="nil"/>
                          </w:rPr>
                          <w:t>Institute of Public Care</w:t>
                        </w:r>
                      </w:p>
                      <w:p w14:paraId="70C137B0" w14:textId="77777777" w:rsidR="003112D4" w:rsidRPr="00D173A4" w:rsidRDefault="000815DA" w:rsidP="000F6A2F">
                        <w:pPr>
                          <w:pStyle w:val="BackpageInfo2"/>
                        </w:pPr>
                        <w:r>
                          <w:rPr>
                            <w:rFonts w:eastAsia="Arial"/>
                            <w:color w:val="FFFFFF"/>
                            <w:bdr w:val="nil"/>
                          </w:rPr>
                          <w:t>Oxford Brookes University</w:t>
                        </w:r>
                      </w:p>
                      <w:p w14:paraId="70C137B1" w14:textId="77777777" w:rsidR="003112D4" w:rsidRPr="00D173A4" w:rsidRDefault="000815DA" w:rsidP="000F6A2F">
                        <w:pPr>
                          <w:pStyle w:val="BackpageInfo2"/>
                        </w:pPr>
                        <w:r>
                          <w:rPr>
                            <w:rFonts w:eastAsia="Arial"/>
                            <w:color w:val="FFFFFF"/>
                            <w:bdr w:val="nil"/>
                          </w:rPr>
                          <w:t>Headington Campus</w:t>
                        </w:r>
                      </w:p>
                      <w:p w14:paraId="70C137B2" w14:textId="77777777" w:rsidR="003112D4" w:rsidRPr="00D173A4" w:rsidRDefault="000815DA" w:rsidP="000F6A2F">
                        <w:pPr>
                          <w:pStyle w:val="BackpageInfo2"/>
                        </w:pPr>
                        <w:r>
                          <w:rPr>
                            <w:rFonts w:eastAsia="Arial"/>
                            <w:color w:val="FFFFFF"/>
                            <w:bdr w:val="nil"/>
                          </w:rPr>
                          <w:t>Oxford</w:t>
                        </w:r>
                      </w:p>
                      <w:p w14:paraId="70C137B3" w14:textId="77777777" w:rsidR="003112D4" w:rsidRDefault="000815DA" w:rsidP="000F6A2F">
                        <w:pPr>
                          <w:pStyle w:val="BackpageInfo2"/>
                        </w:pPr>
                        <w:r>
                          <w:rPr>
                            <w:rFonts w:eastAsia="Arial"/>
                            <w:color w:val="FFFFFF"/>
                            <w:bdr w:val="nil"/>
                          </w:rPr>
                          <w:t>OX3 0BP</w:t>
                        </w:r>
                      </w:p>
                      <w:p w14:paraId="70C137B4" w14:textId="77777777" w:rsidR="00F0196F" w:rsidRPr="00D173A4" w:rsidRDefault="00F0196F" w:rsidP="000F6A2F">
                        <w:pPr>
                          <w:pStyle w:val="BackpageInfo2"/>
                        </w:pPr>
                      </w:p>
                      <w:p w14:paraId="70C137B5" w14:textId="77777777" w:rsidR="003112D4" w:rsidRPr="00D173A4" w:rsidRDefault="000815DA" w:rsidP="000F6A2F">
                        <w:pPr>
                          <w:pStyle w:val="BackpageInfo2"/>
                        </w:pPr>
                        <w:r>
                          <w:rPr>
                            <w:rFonts w:eastAsia="Arial"/>
                            <w:color w:val="FFFFFF"/>
                            <w:bdr w:val="nil"/>
                          </w:rPr>
                          <w:t>Ffôn: +44 (0)1865 790312</w:t>
                        </w:r>
                      </w:p>
                      <w:p w14:paraId="70C137B6" w14:textId="77777777" w:rsidR="003112D4" w:rsidRPr="00CD65C0" w:rsidRDefault="003112D4" w:rsidP="00CD65C0">
                        <w:pPr>
                          <w:pStyle w:val="BackpageHyperlinks1"/>
                        </w:pPr>
                        <w:hyperlink r:id="rId19" w:history="1">
                          <w:r>
                            <w:rPr>
                              <w:rFonts w:eastAsia="Arial"/>
                              <w:color w:val="FFFFFF"/>
                              <w:bdr w:val="nil"/>
                            </w:rPr>
                            <w:t>https://ipc.brookes.ac.uk/</w:t>
                          </w:r>
                        </w:hyperlink>
                      </w:p>
                      <w:p w14:paraId="70C137B7" w14:textId="77777777" w:rsidR="00F7718A" w:rsidRPr="00CD65C0" w:rsidRDefault="000815DA" w:rsidP="00CD65C0">
                        <w:pPr>
                          <w:pStyle w:val="BackpageHyperlinks1"/>
                        </w:pPr>
                        <w:r>
                          <w:rPr>
                            <w:rFonts w:eastAsia="Arial"/>
                            <w:color w:val="FFFFFF"/>
                            <w:bdr w:val="nil"/>
                          </w:rPr>
                          <w:t>https://www.linkedin.com/company/institute-of-public-care-brookes</w:t>
                        </w:r>
                      </w:p>
                    </w:txbxContent>
                  </v:textbox>
                </v:shape>
                <v:roundrect id="Text Box 2" o:spid="_x0000_s1030" style="position:absolute;left:9619;top:35528;width:57328;height:15245;visibility:visible;mso-wrap-style:square;v-text-anchor:top" arcsize="479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" filled="f" stroked="f" strokeweight="1.5pt">
                  <v:stroke joinstyle="miter"/>
                  <v:textbox inset="7mm,5mm,7mm,4mm">
                    <w:txbxContent>
                      <w:p w14:paraId="70C137B8" w14:textId="77777777" w:rsidR="002C5BCD" w:rsidRPr="00D173A4" w:rsidRDefault="000815DA" w:rsidP="000F6A2F">
                        <w:pPr>
                          <w:pStyle w:val="BackpageInfo1"/>
                        </w:pPr>
                        <w:r>
                          <w:rPr>
                            <w:rFonts w:eastAsia="Arial"/>
                            <w:color w:val="FFFFFF"/>
                            <w:bdr w:val="nil"/>
                          </w:rPr>
                          <w:t>Mae'r Institute of Public Care yn rhan o Brifysgol Oxford Brookes. Rydym yn darparu ymchwil a gwerthuso cymhwysol, ymgynghoriaeth a hyfforddiant i helpu ymddiriedolaethau'r GIG, cyrff llywodraeth, cynghorau, elusennau a sefydliadau masnachol i gael effaith gadarnhaol ar iechyd a llesiant pobl.</w:t>
                        </w:r>
                      </w:p>
                    </w:txbxContent>
                  </v:textbox>
                </v:roundrect>
                <w10:wrap type="topAndBottom" anchory="page"/>
                <w10:anchorlock/>
              </v:group>
            </w:pict>
          </mc:Fallback>
        </mc:AlternateContent>
      </w:r>
    </w:p>
    <w:sectPr w:rsidR="002C5BCD" w:rsidRPr="00F72FE6" w:rsidSect="00991856">
      <w:headerReference w:type="default" r:id="rId20"/>
      <w:footerReference w:type="default" r:id="rId21"/>
      <w:pgSz w:w="11906" w:h="16838"/>
      <w:pgMar w:top="175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EACF7" w14:textId="77777777" w:rsidR="00BC1090" w:rsidRDefault="00BC1090">
      <w:pPr>
        <w:spacing w:after="0"/>
      </w:pPr>
      <w:r>
        <w:separator/>
      </w:r>
    </w:p>
  </w:endnote>
  <w:endnote w:type="continuationSeparator" w:id="0">
    <w:p w14:paraId="534F07B6" w14:textId="77777777" w:rsidR="00BC1090" w:rsidRDefault="00BC10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137A3" w14:textId="77777777" w:rsidR="00FD08A6" w:rsidRPr="00F32981" w:rsidRDefault="000815DA" w:rsidP="00F32981">
    <w:r w:rsidRPr="00F32981"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0C137AA" wp14:editId="70C137AB">
              <wp:simplePos x="0" y="0"/>
              <wp:positionH relativeFrom="page">
                <wp:posOffset>6953250</wp:posOffset>
              </wp:positionH>
              <wp:positionV relativeFrom="paragraph">
                <wp:posOffset>153670</wp:posOffset>
              </wp:positionV>
              <wp:extent cx="609600" cy="609600"/>
              <wp:effectExtent l="0" t="0" r="0" b="0"/>
              <wp:wrapNone/>
              <wp:docPr id="37250261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" cy="609600"/>
                      </a:xfrm>
                      <a:prstGeom prst="rect">
                        <a:avLst/>
                      </a:prstGeom>
                      <a:solidFill>
                        <a:srgbClr val="0038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C137BC" w14:textId="77777777" w:rsidR="00FD08A6" w:rsidRPr="00F32981" w:rsidRDefault="000815DA" w:rsidP="00FD1789">
                          <w:pPr>
                            <w:pStyle w:val="HeaderFontStyle"/>
                          </w:pPr>
                          <w:r w:rsidRPr="00F32981">
                            <w:fldChar w:fldCharType="begin"/>
                          </w:r>
                          <w:r w:rsidRPr="00F32981">
                            <w:instrText>PAGE   \* MERGEFORMAT</w:instrText>
                          </w:r>
                          <w:r w:rsidRPr="00F32981">
                            <w:fldChar w:fldCharType="separate"/>
                          </w:r>
                          <w:r w:rsidR="0030498F">
                            <w:rPr>
                              <w:noProof/>
                            </w:rPr>
                            <w:t>1</w:t>
                          </w:r>
                          <w:r w:rsidRPr="00F32981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2000" tIns="216000" rIns="91440" bIns="9000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C137AA" id="_x0000_s1034" style="position:absolute;margin-left:547.5pt;margin-top:12.1pt;width:48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" fillcolor="#003896" stroked="f" strokeweight="1pt">
              <v:textbox inset="7mm,6mm,,2.5mm">
                <w:txbxContent>
                  <w:p w14:paraId="70C137BC" w14:textId="77777777" w:rsidR="00FD08A6" w:rsidRPr="00F32981" w:rsidRDefault="000815DA" w:rsidP="00FD1789">
                    <w:pPr>
                      <w:pStyle w:val="HeaderFontStyle"/>
                    </w:pPr>
                    <w:r w:rsidRPr="00F32981">
                      <w:fldChar w:fldCharType="begin"/>
                    </w:r>
                    <w:r w:rsidRPr="00F32981">
                      <w:instrText>PAGE   \* MERGEFORMAT</w:instrText>
                    </w:r>
                    <w:r w:rsidRPr="00F32981">
                      <w:fldChar w:fldCharType="separate"/>
                    </w:r>
                    <w:r w:rsidR="0030498F">
                      <w:rPr>
                        <w:noProof/>
                      </w:rPr>
                      <w:t>1</w:t>
                    </w:r>
                    <w:r w:rsidRPr="00F32981"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941DB" w14:textId="77777777" w:rsidR="00BC1090" w:rsidRDefault="00BC1090">
      <w:pPr>
        <w:spacing w:after="0"/>
      </w:pPr>
      <w:r>
        <w:separator/>
      </w:r>
    </w:p>
  </w:footnote>
  <w:footnote w:type="continuationSeparator" w:id="0">
    <w:p w14:paraId="226B0576" w14:textId="77777777" w:rsidR="00BC1090" w:rsidRDefault="00BC10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137A2" w14:textId="77777777" w:rsidR="002C18F9" w:rsidRPr="00F32981" w:rsidRDefault="000815DA" w:rsidP="00F32981">
    <w:r w:rsidRPr="00F32981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C137A4" wp14:editId="70C137A5">
              <wp:simplePos x="0" y="0"/>
              <wp:positionH relativeFrom="margin">
                <wp:posOffset>2797810</wp:posOffset>
              </wp:positionH>
              <wp:positionV relativeFrom="paragraph">
                <wp:posOffset>-450215</wp:posOffset>
              </wp:positionV>
              <wp:extent cx="6086475" cy="609600"/>
              <wp:effectExtent l="0" t="0" r="9525" b="0"/>
              <wp:wrapNone/>
              <wp:docPr id="208443276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6475" cy="609600"/>
                      </a:xfrm>
                      <a:prstGeom prst="rect">
                        <a:avLst/>
                      </a:prstGeom>
                      <a:solidFill>
                        <a:srgbClr val="0038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C137B9" w14:textId="77777777" w:rsidR="0026289B" w:rsidRPr="00556B81" w:rsidRDefault="0026289B" w:rsidP="00F32981"/>
                      </w:txbxContent>
                    </wps:txbx>
                    <wps:bodyPr rot="0" spcFirstLastPara="0" vertOverflow="overflow" horzOverflow="overflow" vert="horz" wrap="square" lIns="288000" tIns="180000" rIns="91440" bIns="9000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C137A4" id="Rectangle 1" o:spid="_x0000_s1031" style="position:absolute;margin-left:220.3pt;margin-top:-35.45pt;width:479.2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" fillcolor="#003896" stroked="f" strokeweight="1pt">
              <v:textbox inset="8mm,5mm,,2.5mm">
                <w:txbxContent>
                  <w:p w14:paraId="70C137B9" w14:textId="77777777" w:rsidR="0026289B" w:rsidRPr="00556B81" w:rsidRDefault="0026289B" w:rsidP="00F32981"/>
                </w:txbxContent>
              </v:textbox>
              <w10:wrap anchorx="margin"/>
            </v:rect>
          </w:pict>
        </mc:Fallback>
      </mc:AlternateContent>
    </w:r>
    <w:r>
      <w:ptab w:relativeTo="margin" w:alignment="left" w:leader="none"/>
    </w:r>
    <w:r w:rsidR="00556B81" w:rsidRPr="00F32981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C137A6" wp14:editId="70C137A7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1476375" cy="609600"/>
              <wp:effectExtent l="0" t="0" r="9525" b="0"/>
              <wp:wrapNone/>
              <wp:docPr id="140194703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375" cy="609600"/>
                      </a:xfrm>
                      <a:prstGeom prst="rect">
                        <a:avLst/>
                      </a:prstGeom>
                      <a:solidFill>
                        <a:srgbClr val="0038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C137BA" w14:textId="77777777" w:rsidR="002C18F9" w:rsidRPr="00FF127C" w:rsidRDefault="000815DA" w:rsidP="004B2B8C">
                          <w:pPr>
                            <w:pStyle w:val="HeaderFontStyle"/>
                            <w:rPr>
                              <w:lang w:val="en-US"/>
                            </w:rPr>
                          </w:pPr>
                          <w:r>
                            <w:rPr>
                              <w:rFonts w:eastAsia="Arial"/>
                              <w:bdr w:val="nil"/>
                            </w:rPr>
                            <w:t>Awst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88000" tIns="180000" rIns="91440" bIns="9000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C137A6" id="_x0000_s1032" style="position:absolute;margin-left:65.05pt;margin-top:-35.4pt;width:116.25pt;height:48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" fillcolor="#003896" stroked="f" strokeweight="1pt">
              <v:textbox inset="8mm,5mm,,2.5mm">
                <w:txbxContent>
                  <w:p w14:paraId="70C137BA" w14:textId="77777777" w:rsidR="002C18F9" w:rsidRPr="00FF127C" w:rsidRDefault="000815DA" w:rsidP="004B2B8C">
                    <w:pPr>
                      <w:pStyle w:val="HeaderFontStyle"/>
                      <w:rPr>
                        <w:lang w:val="en-US"/>
                      </w:rPr>
                    </w:pPr>
                    <w:r>
                      <w:rPr>
                        <w:rFonts w:eastAsia="Arial"/>
                        <w:bdr w:val="nil"/>
                      </w:rPr>
                      <w:t>Awst 2025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556B81" w:rsidRPr="00F32981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C137A8" wp14:editId="70C137A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6086475" cy="609600"/>
              <wp:effectExtent l="0" t="0" r="0" b="0"/>
              <wp:wrapNone/>
              <wp:docPr id="15625086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6475" cy="609600"/>
                      </a:xfrm>
                      <a:prstGeom prst="rect">
                        <a:avLst/>
                      </a:prstGeom>
                      <a:solidFill>
                        <a:srgbClr val="0038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C137BB" w14:textId="77777777" w:rsidR="002C18F9" w:rsidRPr="00F32981" w:rsidRDefault="000815DA" w:rsidP="004B2B8C">
                          <w:pPr>
                            <w:pStyle w:val="HeaderFontStyle"/>
                          </w:pPr>
                          <w:r>
                            <w:rPr>
                              <w:rFonts w:eastAsia="Arial"/>
                              <w:bdr w:val="nil"/>
                            </w:rPr>
                            <w:t>Dilyniant ar gyfer grwpiau ethnig lleiafrifol o fewn gofal cymdeithasol yng Nghymru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88000" tIns="180000" rIns="91440" bIns="9000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C137A8" id="_x0000_s1033" style="position:absolute;margin-left:0;margin-top:-35.4pt;width:479.25pt;height:48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" fillcolor="#003896" stroked="f" strokeweight="1pt">
              <v:textbox inset="8mm,5mm,,2.5mm">
                <w:txbxContent>
                  <w:p w14:paraId="70C137BB" w14:textId="77777777" w:rsidR="002C18F9" w:rsidRPr="00F32981" w:rsidRDefault="000815DA" w:rsidP="004B2B8C">
                    <w:pPr>
                      <w:pStyle w:val="HeaderFontStyle"/>
                    </w:pPr>
                    <w:r>
                      <w:rPr>
                        <w:rFonts w:eastAsia="Arial"/>
                        <w:bdr w:val="nil"/>
                      </w:rPr>
                      <w:t>Dilyniant ar gyfer grwpiau ethnig lleiafrifol o fewn gofal cymdeithasol yng Nghymru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2876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D8D6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A8B5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2644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C402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5ABB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8C30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FED2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12B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381A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2E487C"/>
    <w:multiLevelType w:val="multilevel"/>
    <w:tmpl w:val="F22AF4F6"/>
    <w:lvl w:ilvl="0">
      <w:start w:val="1"/>
      <w:numFmt w:val="decimal"/>
      <w:pStyle w:val="NumberedList"/>
      <w:lvlText w:val="%1."/>
      <w:lvlJc w:val="left"/>
      <w:pPr>
        <w:ind w:left="357" w:hanging="357"/>
      </w:pPr>
      <w:rPr>
        <w:rFonts w:ascii="Arial" w:hAnsi="Arial" w:hint="default"/>
        <w:color w:val="D10373" w:themeColor="accent3"/>
      </w:rPr>
    </w:lvl>
    <w:lvl w:ilvl="1">
      <w:start w:val="1"/>
      <w:numFmt w:val="decimal"/>
      <w:pStyle w:val="Level2NumberedList"/>
      <w:lvlText w:val="%1.%2"/>
      <w:lvlJc w:val="left"/>
      <w:pPr>
        <w:ind w:left="1021" w:hanging="66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12EC1B6B"/>
    <w:multiLevelType w:val="multilevel"/>
    <w:tmpl w:val="B07886BE"/>
    <w:styleLink w:val="Style1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/>
        <w:color w:val="D10373" w:themeColor="accent3"/>
      </w:rPr>
    </w:lvl>
    <w:lvl w:ilvl="1">
      <w:start w:val="1"/>
      <w:numFmt w:val="decimal"/>
      <w:lvlText w:val="%2.%1"/>
      <w:lvlJc w:val="left"/>
      <w:pPr>
        <w:ind w:left="1021" w:hanging="66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29BC39CB"/>
    <w:multiLevelType w:val="multilevel"/>
    <w:tmpl w:val="809C7EC8"/>
    <w:styleLink w:val="BulletPoints"/>
    <w:lvl w:ilvl="0">
      <w:start w:val="1"/>
      <w:numFmt w:val="bullet"/>
      <w:pStyle w:val="Bulletpoints-IPC"/>
      <w:lvlText w:val=""/>
      <w:lvlJc w:val="left"/>
      <w:pPr>
        <w:ind w:left="360" w:hanging="360"/>
      </w:pPr>
      <w:rPr>
        <w:rFonts w:ascii="Symbol" w:hAnsi="Symbol" w:hint="default"/>
        <w:color w:val="D10373" w:themeColor="accent3"/>
      </w:rPr>
    </w:lvl>
    <w:lvl w:ilvl="1">
      <w:start w:val="1"/>
      <w:numFmt w:val="bullet"/>
      <w:pStyle w:val="Level2Bulletpoints"/>
      <w:lvlText w:val=""/>
      <w:lvlJc w:val="left"/>
      <w:pPr>
        <w:ind w:left="1021" w:hanging="39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D053F"/>
    <w:multiLevelType w:val="hybridMultilevel"/>
    <w:tmpl w:val="25DCF2EE"/>
    <w:lvl w:ilvl="0" w:tplc="86CEE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24D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DEF3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A89A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095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625A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01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275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EA4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449A0"/>
    <w:multiLevelType w:val="hybridMultilevel"/>
    <w:tmpl w:val="C14C1144"/>
    <w:lvl w:ilvl="0" w:tplc="931E5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AC3F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E0DC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E9C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89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E0E8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E9C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E3F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70B6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96B38"/>
    <w:multiLevelType w:val="hybridMultilevel"/>
    <w:tmpl w:val="07BC2D00"/>
    <w:lvl w:ilvl="0" w:tplc="C7DA8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238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86A6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5C01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89A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98FE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5CC3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C74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FE1A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C6319"/>
    <w:multiLevelType w:val="multilevel"/>
    <w:tmpl w:val="7470841A"/>
    <w:styleLink w:val="Sty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CDF5A73"/>
    <w:multiLevelType w:val="multilevel"/>
    <w:tmpl w:val="D17AD9C6"/>
    <w:styleLink w:val="Styl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10373" w:themeColor="accent3"/>
      </w:rPr>
    </w:lvl>
    <w:lvl w:ilvl="1">
      <w:start w:val="1"/>
      <w:numFmt w:val="bullet"/>
      <w:lvlText w:val=""/>
      <w:lvlJc w:val="left"/>
      <w:pPr>
        <w:ind w:left="1418" w:hanging="397"/>
      </w:pPr>
      <w:rPr>
        <w:rFonts w:ascii="Symbol" w:hAnsi="Symbol" w:hint="default"/>
        <w:color w:val="424A5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82D56"/>
    <w:multiLevelType w:val="multilevel"/>
    <w:tmpl w:val="0FA8E8E6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4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5Heading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40796721">
    <w:abstractNumId w:val="12"/>
  </w:num>
  <w:num w:numId="2" w16cid:durableId="998995347">
    <w:abstractNumId w:val="17"/>
  </w:num>
  <w:num w:numId="3" w16cid:durableId="337003166">
    <w:abstractNumId w:val="18"/>
  </w:num>
  <w:num w:numId="4" w16cid:durableId="1073310086">
    <w:abstractNumId w:val="11"/>
  </w:num>
  <w:num w:numId="5" w16cid:durableId="1766069862">
    <w:abstractNumId w:val="10"/>
  </w:num>
  <w:num w:numId="6" w16cid:durableId="607083151">
    <w:abstractNumId w:val="16"/>
  </w:num>
  <w:num w:numId="7" w16cid:durableId="45497850">
    <w:abstractNumId w:val="18"/>
    <w:lvlOverride w:ilvl="0">
      <w:lvl w:ilvl="0">
        <w:start w:val="1"/>
        <w:numFmt w:val="decimal"/>
        <w:pStyle w:val="Heading2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3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4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5Heading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664040988">
    <w:abstractNumId w:val="18"/>
  </w:num>
  <w:num w:numId="9" w16cid:durableId="1295672249">
    <w:abstractNumId w:val="18"/>
    <w:lvlOverride w:ilvl="0">
      <w:lvl w:ilvl="0">
        <w:start w:val="1"/>
        <w:numFmt w:val="decimal"/>
        <w:pStyle w:val="Heading2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3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4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5Heading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 w16cid:durableId="142359824">
    <w:abstractNumId w:val="9"/>
  </w:num>
  <w:num w:numId="11" w16cid:durableId="7417764">
    <w:abstractNumId w:val="8"/>
  </w:num>
  <w:num w:numId="12" w16cid:durableId="487864699">
    <w:abstractNumId w:val="7"/>
  </w:num>
  <w:num w:numId="13" w16cid:durableId="1212689583">
    <w:abstractNumId w:val="6"/>
  </w:num>
  <w:num w:numId="14" w16cid:durableId="472718886">
    <w:abstractNumId w:val="5"/>
  </w:num>
  <w:num w:numId="15" w16cid:durableId="1687443748">
    <w:abstractNumId w:val="4"/>
  </w:num>
  <w:num w:numId="16" w16cid:durableId="1668508584">
    <w:abstractNumId w:val="3"/>
  </w:num>
  <w:num w:numId="17" w16cid:durableId="2139103857">
    <w:abstractNumId w:val="2"/>
  </w:num>
  <w:num w:numId="18" w16cid:durableId="1641037282">
    <w:abstractNumId w:val="1"/>
  </w:num>
  <w:num w:numId="19" w16cid:durableId="66389352">
    <w:abstractNumId w:val="0"/>
  </w:num>
  <w:num w:numId="20" w16cid:durableId="1757826452">
    <w:abstractNumId w:val="8"/>
  </w:num>
  <w:num w:numId="21" w16cid:durableId="1859616479">
    <w:abstractNumId w:val="3"/>
  </w:num>
  <w:num w:numId="22" w16cid:durableId="1439985215">
    <w:abstractNumId w:val="2"/>
  </w:num>
  <w:num w:numId="23" w16cid:durableId="1129974494">
    <w:abstractNumId w:val="1"/>
  </w:num>
  <w:num w:numId="24" w16cid:durableId="720326393">
    <w:abstractNumId w:val="0"/>
  </w:num>
  <w:num w:numId="25" w16cid:durableId="144201044">
    <w:abstractNumId w:val="8"/>
  </w:num>
  <w:num w:numId="26" w16cid:durableId="2119182041">
    <w:abstractNumId w:val="3"/>
  </w:num>
  <w:num w:numId="27" w16cid:durableId="1787695816">
    <w:abstractNumId w:val="2"/>
  </w:num>
  <w:num w:numId="28" w16cid:durableId="2041201579">
    <w:abstractNumId w:val="1"/>
  </w:num>
  <w:num w:numId="29" w16cid:durableId="1849753846">
    <w:abstractNumId w:val="0"/>
  </w:num>
  <w:num w:numId="30" w16cid:durableId="2112434830">
    <w:abstractNumId w:val="8"/>
  </w:num>
  <w:num w:numId="31" w16cid:durableId="1584532099">
    <w:abstractNumId w:val="3"/>
  </w:num>
  <w:num w:numId="32" w16cid:durableId="2038890931">
    <w:abstractNumId w:val="2"/>
  </w:num>
  <w:num w:numId="33" w16cid:durableId="1505512961">
    <w:abstractNumId w:val="1"/>
  </w:num>
  <w:num w:numId="34" w16cid:durableId="402333867">
    <w:abstractNumId w:val="0"/>
  </w:num>
  <w:num w:numId="35" w16cid:durableId="1898739961">
    <w:abstractNumId w:val="13"/>
  </w:num>
  <w:num w:numId="36" w16cid:durableId="1837769060">
    <w:abstractNumId w:val="14"/>
  </w:num>
  <w:num w:numId="37" w16cid:durableId="532035557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9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2"/>
  <w:styleLockTheme/>
  <w:styleLockQFSet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BD"/>
    <w:rsid w:val="00003EE7"/>
    <w:rsid w:val="0000591C"/>
    <w:rsid w:val="00011486"/>
    <w:rsid w:val="00014BDF"/>
    <w:rsid w:val="0002178B"/>
    <w:rsid w:val="00027763"/>
    <w:rsid w:val="00031EE8"/>
    <w:rsid w:val="00033BEB"/>
    <w:rsid w:val="00044A99"/>
    <w:rsid w:val="000471BD"/>
    <w:rsid w:val="0004727C"/>
    <w:rsid w:val="00065B95"/>
    <w:rsid w:val="00074265"/>
    <w:rsid w:val="00075D14"/>
    <w:rsid w:val="000815DA"/>
    <w:rsid w:val="000921FB"/>
    <w:rsid w:val="00095FCE"/>
    <w:rsid w:val="000A3521"/>
    <w:rsid w:val="000A5B6F"/>
    <w:rsid w:val="000B1790"/>
    <w:rsid w:val="000B5728"/>
    <w:rsid w:val="000C43CA"/>
    <w:rsid w:val="000C5AA4"/>
    <w:rsid w:val="000C696F"/>
    <w:rsid w:val="000C7ADD"/>
    <w:rsid w:val="000D2947"/>
    <w:rsid w:val="000E7422"/>
    <w:rsid w:val="000F6A2F"/>
    <w:rsid w:val="0011227F"/>
    <w:rsid w:val="00131B0C"/>
    <w:rsid w:val="001330EE"/>
    <w:rsid w:val="001342CF"/>
    <w:rsid w:val="00135DC8"/>
    <w:rsid w:val="00141ECF"/>
    <w:rsid w:val="0014205E"/>
    <w:rsid w:val="00144929"/>
    <w:rsid w:val="0014601F"/>
    <w:rsid w:val="00153980"/>
    <w:rsid w:val="001553E5"/>
    <w:rsid w:val="00160F97"/>
    <w:rsid w:val="00164A5A"/>
    <w:rsid w:val="00164D00"/>
    <w:rsid w:val="00171E23"/>
    <w:rsid w:val="0018714E"/>
    <w:rsid w:val="00187C64"/>
    <w:rsid w:val="001909FA"/>
    <w:rsid w:val="001A3510"/>
    <w:rsid w:val="001B40D9"/>
    <w:rsid w:val="001B5667"/>
    <w:rsid w:val="001C18C2"/>
    <w:rsid w:val="001C47BD"/>
    <w:rsid w:val="001C6B6D"/>
    <w:rsid w:val="001E507F"/>
    <w:rsid w:val="001F6AD5"/>
    <w:rsid w:val="00200A30"/>
    <w:rsid w:val="00213B98"/>
    <w:rsid w:val="00213D84"/>
    <w:rsid w:val="00215703"/>
    <w:rsid w:val="00220312"/>
    <w:rsid w:val="00226B17"/>
    <w:rsid w:val="00232E83"/>
    <w:rsid w:val="00236F9A"/>
    <w:rsid w:val="0023729B"/>
    <w:rsid w:val="00260934"/>
    <w:rsid w:val="0026101B"/>
    <w:rsid w:val="0026289B"/>
    <w:rsid w:val="002640AE"/>
    <w:rsid w:val="00270F7D"/>
    <w:rsid w:val="002842D7"/>
    <w:rsid w:val="00287AE6"/>
    <w:rsid w:val="00291A4C"/>
    <w:rsid w:val="002942E8"/>
    <w:rsid w:val="002A7358"/>
    <w:rsid w:val="002B4CC7"/>
    <w:rsid w:val="002B7001"/>
    <w:rsid w:val="002B78BA"/>
    <w:rsid w:val="002C18F9"/>
    <w:rsid w:val="002C217A"/>
    <w:rsid w:val="002C31AB"/>
    <w:rsid w:val="002C3B42"/>
    <w:rsid w:val="002C5BCD"/>
    <w:rsid w:val="002D0BE5"/>
    <w:rsid w:val="002D309F"/>
    <w:rsid w:val="002E5AD3"/>
    <w:rsid w:val="002F139A"/>
    <w:rsid w:val="002F2A2A"/>
    <w:rsid w:val="002F37D4"/>
    <w:rsid w:val="0030498F"/>
    <w:rsid w:val="003112D4"/>
    <w:rsid w:val="00312368"/>
    <w:rsid w:val="00314ADD"/>
    <w:rsid w:val="00316FFB"/>
    <w:rsid w:val="00321FD3"/>
    <w:rsid w:val="00324552"/>
    <w:rsid w:val="003315FD"/>
    <w:rsid w:val="00332262"/>
    <w:rsid w:val="00333810"/>
    <w:rsid w:val="00344676"/>
    <w:rsid w:val="003455CC"/>
    <w:rsid w:val="003563B7"/>
    <w:rsid w:val="003564A4"/>
    <w:rsid w:val="00357325"/>
    <w:rsid w:val="00363604"/>
    <w:rsid w:val="00363B0A"/>
    <w:rsid w:val="0036718C"/>
    <w:rsid w:val="00372CB2"/>
    <w:rsid w:val="00377915"/>
    <w:rsid w:val="00384963"/>
    <w:rsid w:val="00394622"/>
    <w:rsid w:val="0039715C"/>
    <w:rsid w:val="003A710B"/>
    <w:rsid w:val="003B092D"/>
    <w:rsid w:val="003B72ED"/>
    <w:rsid w:val="003C1710"/>
    <w:rsid w:val="003C1770"/>
    <w:rsid w:val="003D2D4A"/>
    <w:rsid w:val="003D43F1"/>
    <w:rsid w:val="003D5249"/>
    <w:rsid w:val="003E0C0B"/>
    <w:rsid w:val="003E0DF3"/>
    <w:rsid w:val="003F4BE5"/>
    <w:rsid w:val="00423CCE"/>
    <w:rsid w:val="00426AB1"/>
    <w:rsid w:val="004307D3"/>
    <w:rsid w:val="0043632B"/>
    <w:rsid w:val="004413A6"/>
    <w:rsid w:val="0045238E"/>
    <w:rsid w:val="00453444"/>
    <w:rsid w:val="00454D38"/>
    <w:rsid w:val="00456E14"/>
    <w:rsid w:val="00462054"/>
    <w:rsid w:val="00462C3F"/>
    <w:rsid w:val="004655F0"/>
    <w:rsid w:val="00466947"/>
    <w:rsid w:val="00477762"/>
    <w:rsid w:val="004870F8"/>
    <w:rsid w:val="00491257"/>
    <w:rsid w:val="004A66CC"/>
    <w:rsid w:val="004B2B8C"/>
    <w:rsid w:val="004C1186"/>
    <w:rsid w:val="004C3E51"/>
    <w:rsid w:val="004C571F"/>
    <w:rsid w:val="004D3F5F"/>
    <w:rsid w:val="004E4AB9"/>
    <w:rsid w:val="004E6379"/>
    <w:rsid w:val="004E6D48"/>
    <w:rsid w:val="004F4BD5"/>
    <w:rsid w:val="004F4FB5"/>
    <w:rsid w:val="004F66BA"/>
    <w:rsid w:val="004F6C5D"/>
    <w:rsid w:val="00505C6A"/>
    <w:rsid w:val="00510406"/>
    <w:rsid w:val="0051293A"/>
    <w:rsid w:val="00512A82"/>
    <w:rsid w:val="00520797"/>
    <w:rsid w:val="0053195A"/>
    <w:rsid w:val="00536515"/>
    <w:rsid w:val="00537598"/>
    <w:rsid w:val="005413E4"/>
    <w:rsid w:val="005425B5"/>
    <w:rsid w:val="00543797"/>
    <w:rsid w:val="005446E2"/>
    <w:rsid w:val="00546301"/>
    <w:rsid w:val="00553659"/>
    <w:rsid w:val="00556B81"/>
    <w:rsid w:val="00557347"/>
    <w:rsid w:val="00560AD4"/>
    <w:rsid w:val="005800D3"/>
    <w:rsid w:val="00582FB4"/>
    <w:rsid w:val="00586A46"/>
    <w:rsid w:val="00596F2C"/>
    <w:rsid w:val="005A6D9D"/>
    <w:rsid w:val="005A77F5"/>
    <w:rsid w:val="005B1154"/>
    <w:rsid w:val="005B3757"/>
    <w:rsid w:val="005C032D"/>
    <w:rsid w:val="005C5854"/>
    <w:rsid w:val="005C69AC"/>
    <w:rsid w:val="005E0DDA"/>
    <w:rsid w:val="005E4BAA"/>
    <w:rsid w:val="005F73EE"/>
    <w:rsid w:val="00615126"/>
    <w:rsid w:val="00615645"/>
    <w:rsid w:val="00625147"/>
    <w:rsid w:val="00631728"/>
    <w:rsid w:val="00634010"/>
    <w:rsid w:val="00634D97"/>
    <w:rsid w:val="00635852"/>
    <w:rsid w:val="00644911"/>
    <w:rsid w:val="00657B89"/>
    <w:rsid w:val="00660064"/>
    <w:rsid w:val="0066532C"/>
    <w:rsid w:val="00666B06"/>
    <w:rsid w:val="006724B8"/>
    <w:rsid w:val="00675DF8"/>
    <w:rsid w:val="00682E6E"/>
    <w:rsid w:val="006851E8"/>
    <w:rsid w:val="006941B4"/>
    <w:rsid w:val="006A30F8"/>
    <w:rsid w:val="006A760F"/>
    <w:rsid w:val="006B1156"/>
    <w:rsid w:val="006B5D04"/>
    <w:rsid w:val="006C4531"/>
    <w:rsid w:val="006C5518"/>
    <w:rsid w:val="006D2B89"/>
    <w:rsid w:val="006D30D9"/>
    <w:rsid w:val="00700630"/>
    <w:rsid w:val="0070183B"/>
    <w:rsid w:val="007031F9"/>
    <w:rsid w:val="00721023"/>
    <w:rsid w:val="00724734"/>
    <w:rsid w:val="00750B99"/>
    <w:rsid w:val="007574CC"/>
    <w:rsid w:val="0076538B"/>
    <w:rsid w:val="007722E9"/>
    <w:rsid w:val="007724A5"/>
    <w:rsid w:val="00776125"/>
    <w:rsid w:val="0077743A"/>
    <w:rsid w:val="0078103C"/>
    <w:rsid w:val="00781385"/>
    <w:rsid w:val="0078144A"/>
    <w:rsid w:val="007830BD"/>
    <w:rsid w:val="00783B5A"/>
    <w:rsid w:val="0078464A"/>
    <w:rsid w:val="00796E38"/>
    <w:rsid w:val="007B4FF1"/>
    <w:rsid w:val="007E1F23"/>
    <w:rsid w:val="007F522D"/>
    <w:rsid w:val="00803858"/>
    <w:rsid w:val="00811C5A"/>
    <w:rsid w:val="00813D9B"/>
    <w:rsid w:val="00853128"/>
    <w:rsid w:val="0085325A"/>
    <w:rsid w:val="00854911"/>
    <w:rsid w:val="0085500F"/>
    <w:rsid w:val="0086467B"/>
    <w:rsid w:val="0088589D"/>
    <w:rsid w:val="00887977"/>
    <w:rsid w:val="00897CE9"/>
    <w:rsid w:val="008B029E"/>
    <w:rsid w:val="008B3C26"/>
    <w:rsid w:val="008D649D"/>
    <w:rsid w:val="008D6B13"/>
    <w:rsid w:val="008D7194"/>
    <w:rsid w:val="008E40C0"/>
    <w:rsid w:val="008E73E6"/>
    <w:rsid w:val="008F5F26"/>
    <w:rsid w:val="009051B6"/>
    <w:rsid w:val="00920E9F"/>
    <w:rsid w:val="00922FBF"/>
    <w:rsid w:val="0092796C"/>
    <w:rsid w:val="009425F9"/>
    <w:rsid w:val="00946914"/>
    <w:rsid w:val="00950884"/>
    <w:rsid w:val="0095242D"/>
    <w:rsid w:val="0095653E"/>
    <w:rsid w:val="00970A13"/>
    <w:rsid w:val="00970BC8"/>
    <w:rsid w:val="009751CB"/>
    <w:rsid w:val="00975E08"/>
    <w:rsid w:val="00984291"/>
    <w:rsid w:val="00986676"/>
    <w:rsid w:val="00987539"/>
    <w:rsid w:val="009900E8"/>
    <w:rsid w:val="00990BAE"/>
    <w:rsid w:val="00991856"/>
    <w:rsid w:val="009942D9"/>
    <w:rsid w:val="00997644"/>
    <w:rsid w:val="009D0C22"/>
    <w:rsid w:val="009D34F0"/>
    <w:rsid w:val="009D47EF"/>
    <w:rsid w:val="009E114B"/>
    <w:rsid w:val="009F19E3"/>
    <w:rsid w:val="009F1B7C"/>
    <w:rsid w:val="009F35B7"/>
    <w:rsid w:val="009F4B28"/>
    <w:rsid w:val="009F6863"/>
    <w:rsid w:val="00A100A7"/>
    <w:rsid w:val="00A1268D"/>
    <w:rsid w:val="00A14111"/>
    <w:rsid w:val="00A2387E"/>
    <w:rsid w:val="00A23FE2"/>
    <w:rsid w:val="00A30323"/>
    <w:rsid w:val="00A32F78"/>
    <w:rsid w:val="00A350AC"/>
    <w:rsid w:val="00A3647F"/>
    <w:rsid w:val="00A42490"/>
    <w:rsid w:val="00A4554F"/>
    <w:rsid w:val="00A646FB"/>
    <w:rsid w:val="00A74E27"/>
    <w:rsid w:val="00A81B7E"/>
    <w:rsid w:val="00A81FEC"/>
    <w:rsid w:val="00AA06F9"/>
    <w:rsid w:val="00AB2BF5"/>
    <w:rsid w:val="00AD3221"/>
    <w:rsid w:val="00AE005E"/>
    <w:rsid w:val="00AE0509"/>
    <w:rsid w:val="00AE282D"/>
    <w:rsid w:val="00AE394B"/>
    <w:rsid w:val="00AF4FC1"/>
    <w:rsid w:val="00B06886"/>
    <w:rsid w:val="00B13595"/>
    <w:rsid w:val="00B3059F"/>
    <w:rsid w:val="00B5204A"/>
    <w:rsid w:val="00B65CED"/>
    <w:rsid w:val="00B67CF5"/>
    <w:rsid w:val="00B71459"/>
    <w:rsid w:val="00B73E73"/>
    <w:rsid w:val="00B82451"/>
    <w:rsid w:val="00B91110"/>
    <w:rsid w:val="00B9235A"/>
    <w:rsid w:val="00BA65A2"/>
    <w:rsid w:val="00BB0A28"/>
    <w:rsid w:val="00BB0BAB"/>
    <w:rsid w:val="00BB4B6D"/>
    <w:rsid w:val="00BC1090"/>
    <w:rsid w:val="00BC1DE3"/>
    <w:rsid w:val="00BC349E"/>
    <w:rsid w:val="00BD2CFA"/>
    <w:rsid w:val="00BD3304"/>
    <w:rsid w:val="00BE02E8"/>
    <w:rsid w:val="00BF2D13"/>
    <w:rsid w:val="00C02FE7"/>
    <w:rsid w:val="00C11982"/>
    <w:rsid w:val="00C143AA"/>
    <w:rsid w:val="00C27D31"/>
    <w:rsid w:val="00C32985"/>
    <w:rsid w:val="00C35BD4"/>
    <w:rsid w:val="00C4525E"/>
    <w:rsid w:val="00C45E9B"/>
    <w:rsid w:val="00C70519"/>
    <w:rsid w:val="00C716A2"/>
    <w:rsid w:val="00C75B75"/>
    <w:rsid w:val="00C76EAA"/>
    <w:rsid w:val="00C80CDC"/>
    <w:rsid w:val="00C868E4"/>
    <w:rsid w:val="00C87243"/>
    <w:rsid w:val="00C91A31"/>
    <w:rsid w:val="00C97E90"/>
    <w:rsid w:val="00CB14D8"/>
    <w:rsid w:val="00CB544A"/>
    <w:rsid w:val="00CB6FD9"/>
    <w:rsid w:val="00CC4EEE"/>
    <w:rsid w:val="00CC78DB"/>
    <w:rsid w:val="00CD65C0"/>
    <w:rsid w:val="00CE08F7"/>
    <w:rsid w:val="00CF0155"/>
    <w:rsid w:val="00CF0852"/>
    <w:rsid w:val="00CF6638"/>
    <w:rsid w:val="00D027B6"/>
    <w:rsid w:val="00D0748F"/>
    <w:rsid w:val="00D173A4"/>
    <w:rsid w:val="00D21742"/>
    <w:rsid w:val="00D319F6"/>
    <w:rsid w:val="00D31C2C"/>
    <w:rsid w:val="00D32823"/>
    <w:rsid w:val="00D41421"/>
    <w:rsid w:val="00D456B3"/>
    <w:rsid w:val="00D468F1"/>
    <w:rsid w:val="00D56D8C"/>
    <w:rsid w:val="00D6506C"/>
    <w:rsid w:val="00D704A5"/>
    <w:rsid w:val="00D757D2"/>
    <w:rsid w:val="00D771EE"/>
    <w:rsid w:val="00D80683"/>
    <w:rsid w:val="00DA55B1"/>
    <w:rsid w:val="00DB0D06"/>
    <w:rsid w:val="00DB1CC3"/>
    <w:rsid w:val="00DC4515"/>
    <w:rsid w:val="00DC705A"/>
    <w:rsid w:val="00DE4CB4"/>
    <w:rsid w:val="00DF1399"/>
    <w:rsid w:val="00E24AAC"/>
    <w:rsid w:val="00E3773D"/>
    <w:rsid w:val="00E47365"/>
    <w:rsid w:val="00E5355D"/>
    <w:rsid w:val="00E73A69"/>
    <w:rsid w:val="00E75EDC"/>
    <w:rsid w:val="00E8002F"/>
    <w:rsid w:val="00E835C0"/>
    <w:rsid w:val="00E92D5C"/>
    <w:rsid w:val="00E93BA2"/>
    <w:rsid w:val="00E94048"/>
    <w:rsid w:val="00EA1BFF"/>
    <w:rsid w:val="00EB6190"/>
    <w:rsid w:val="00EB6915"/>
    <w:rsid w:val="00EC1BB2"/>
    <w:rsid w:val="00EE0326"/>
    <w:rsid w:val="00EE2D00"/>
    <w:rsid w:val="00EE71CF"/>
    <w:rsid w:val="00EF5A54"/>
    <w:rsid w:val="00F00851"/>
    <w:rsid w:val="00F0196F"/>
    <w:rsid w:val="00F14B05"/>
    <w:rsid w:val="00F15EB9"/>
    <w:rsid w:val="00F26141"/>
    <w:rsid w:val="00F32981"/>
    <w:rsid w:val="00F344EB"/>
    <w:rsid w:val="00F61327"/>
    <w:rsid w:val="00F71002"/>
    <w:rsid w:val="00F72FE6"/>
    <w:rsid w:val="00F76838"/>
    <w:rsid w:val="00F7718A"/>
    <w:rsid w:val="00F776B1"/>
    <w:rsid w:val="00F80751"/>
    <w:rsid w:val="00F82269"/>
    <w:rsid w:val="00F82CC2"/>
    <w:rsid w:val="00F96D1E"/>
    <w:rsid w:val="00F9720E"/>
    <w:rsid w:val="00FB4786"/>
    <w:rsid w:val="00FC0138"/>
    <w:rsid w:val="00FC0A51"/>
    <w:rsid w:val="00FD08A6"/>
    <w:rsid w:val="00FD1789"/>
    <w:rsid w:val="00FD2458"/>
    <w:rsid w:val="00FE75E3"/>
    <w:rsid w:val="00F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136CC"/>
  <w15:chartTrackingRefBased/>
  <w15:docId w15:val="{8434B8AE-4317-4D61-B8C0-9D82D0D5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424A52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24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locked="0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locked="0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/>
    <w:lsdException w:name="Subtle Reference" w:uiPriority="31"/>
    <w:lsdException w:name="Intense Reference" w:locked="0" w:uiPriority="32"/>
    <w:lsdException w:name="Book Title" w:semiHidden="1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locked="0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locked="0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locked="0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locked="0" w:uiPriority="47"/>
    <w:lsdException w:name="Grid Table 3 Accent 4" w:uiPriority="48"/>
    <w:lsdException w:name="Grid Table 4 Accent 4" w:locked="0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locked="0" w:uiPriority="46"/>
    <w:lsdException w:name="Grid Table 2 Accent 5" w:uiPriority="47"/>
    <w:lsdException w:name="Grid Table 3 Accent 5" w:uiPriority="48"/>
    <w:lsdException w:name="Grid Table 4 Accent 5" w:locked="0" w:uiPriority="49"/>
    <w:lsdException w:name="Grid Table 5 Dark Accent 5" w:locked="0" w:uiPriority="50"/>
    <w:lsdException w:name="Grid Table 6 Colorful Accent 5" w:uiPriority="51"/>
    <w:lsdException w:name="Grid Table 7 Colorful Accent 5" w:locked="0" w:uiPriority="52"/>
    <w:lsdException w:name="Grid Table 1 Light Accent 6" w:uiPriority="46"/>
    <w:lsdException w:name="Grid Table 2 Accent 6" w:uiPriority="47"/>
    <w:lsdException w:name="Grid Table 3 Accent 6" w:locked="0" w:uiPriority="48"/>
    <w:lsdException w:name="Grid Table 4 Accent 6" w:locked="0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locked="0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locked="0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locked="0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 - IPC"/>
    <w:uiPriority w:val="4"/>
    <w:qFormat/>
    <w:rsid w:val="0043632B"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locked/>
    <w:rsid w:val="009279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2970" w:themeColor="accent1" w:themeShade="BF"/>
      <w:sz w:val="32"/>
      <w:szCs w:val="32"/>
    </w:rPr>
  </w:style>
  <w:style w:type="paragraph" w:styleId="Heading2">
    <w:name w:val="heading 2"/>
    <w:aliases w:val="2 Heading"/>
    <w:basedOn w:val="Normal"/>
    <w:next w:val="Normal"/>
    <w:link w:val="Heading2Char"/>
    <w:qFormat/>
    <w:rsid w:val="00D771EE"/>
    <w:pPr>
      <w:keepNext/>
      <w:keepLines/>
      <w:numPr>
        <w:numId w:val="8"/>
      </w:numPr>
      <w:spacing w:before="240"/>
      <w:ind w:left="1021" w:hanging="1021"/>
      <w:outlineLvl w:val="1"/>
    </w:pPr>
    <w:rPr>
      <w:rFonts w:eastAsiaTheme="majorEastAsia"/>
      <w:b/>
      <w:bCs/>
      <w:color w:val="003896" w:themeColor="accent1"/>
      <w:sz w:val="36"/>
      <w:szCs w:val="36"/>
    </w:rPr>
  </w:style>
  <w:style w:type="paragraph" w:styleId="Heading3">
    <w:name w:val="heading 3"/>
    <w:aliases w:val="3 Heading"/>
    <w:basedOn w:val="Normal"/>
    <w:next w:val="Normal"/>
    <w:link w:val="Heading3Char"/>
    <w:uiPriority w:val="1"/>
    <w:qFormat/>
    <w:rsid w:val="00D771EE"/>
    <w:pPr>
      <w:keepNext/>
      <w:keepLines/>
      <w:numPr>
        <w:ilvl w:val="1"/>
        <w:numId w:val="8"/>
      </w:numPr>
      <w:spacing w:before="240"/>
      <w:ind w:left="1021" w:hanging="1021"/>
      <w:outlineLvl w:val="2"/>
    </w:pPr>
    <w:rPr>
      <w:rFonts w:eastAsiaTheme="majorEastAsia"/>
      <w:b/>
      <w:bCs/>
      <w:color w:val="003896" w:themeColor="accent1"/>
      <w:sz w:val="28"/>
      <w:szCs w:val="28"/>
    </w:rPr>
  </w:style>
  <w:style w:type="paragraph" w:styleId="Heading4">
    <w:name w:val="heading 4"/>
    <w:aliases w:val="4 Heading"/>
    <w:basedOn w:val="5Heading"/>
    <w:next w:val="Normal"/>
    <w:link w:val="Heading4Char"/>
    <w:uiPriority w:val="2"/>
    <w:qFormat/>
    <w:rsid w:val="00D771EE"/>
    <w:pPr>
      <w:keepNext/>
      <w:keepLines/>
      <w:numPr>
        <w:ilvl w:val="2"/>
        <w:numId w:val="8"/>
      </w:numPr>
      <w:ind w:left="1021" w:hanging="1021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2C18F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C18F9"/>
  </w:style>
  <w:style w:type="paragraph" w:styleId="Footer">
    <w:name w:val="footer"/>
    <w:basedOn w:val="Normal"/>
    <w:link w:val="FooterChar"/>
    <w:uiPriority w:val="99"/>
    <w:unhideWhenUsed/>
    <w:rsid w:val="002C18F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18F9"/>
  </w:style>
  <w:style w:type="character" w:customStyle="1" w:styleId="Heading2Char">
    <w:name w:val="Heading 2 Char"/>
    <w:aliases w:val="2 Heading Char"/>
    <w:basedOn w:val="DefaultParagraphFont"/>
    <w:link w:val="Heading2"/>
    <w:rsid w:val="00D771EE"/>
    <w:rPr>
      <w:rFonts w:eastAsiaTheme="majorEastAsia"/>
      <w:b/>
      <w:bCs/>
      <w:color w:val="003896" w:themeColor="accent1"/>
      <w:sz w:val="36"/>
      <w:szCs w:val="36"/>
    </w:rPr>
  </w:style>
  <w:style w:type="character" w:customStyle="1" w:styleId="Heading3Char">
    <w:name w:val="Heading 3 Char"/>
    <w:aliases w:val="3 Heading Char"/>
    <w:basedOn w:val="DefaultParagraphFont"/>
    <w:link w:val="Heading3"/>
    <w:uiPriority w:val="1"/>
    <w:rsid w:val="00D771EE"/>
    <w:rPr>
      <w:rFonts w:eastAsiaTheme="majorEastAsia"/>
      <w:b/>
      <w:bCs/>
      <w:color w:val="003896" w:themeColor="accent1"/>
      <w:sz w:val="28"/>
      <w:szCs w:val="28"/>
    </w:rPr>
  </w:style>
  <w:style w:type="paragraph" w:customStyle="1" w:styleId="IPCParagraph">
    <w:name w:val="IPC Paragraph"/>
    <w:basedOn w:val="Normal"/>
    <w:link w:val="IPCParagraphChar"/>
    <w:rsid w:val="00FD08A6"/>
  </w:style>
  <w:style w:type="paragraph" w:customStyle="1" w:styleId="IPC-Paragraph">
    <w:name w:val="IPC - Paragraph"/>
    <w:basedOn w:val="IPCParagraph"/>
    <w:link w:val="IPC-ParagraphChar"/>
    <w:rsid w:val="00FD08A6"/>
    <w:pPr>
      <w:spacing w:after="0"/>
    </w:pPr>
  </w:style>
  <w:style w:type="character" w:customStyle="1" w:styleId="IPCParagraphChar">
    <w:name w:val="IPC Paragraph Char"/>
    <w:basedOn w:val="DefaultParagraphFont"/>
    <w:link w:val="IPCParagraph"/>
    <w:rsid w:val="00FD08A6"/>
  </w:style>
  <w:style w:type="paragraph" w:customStyle="1" w:styleId="Bulletpoints-IPC">
    <w:name w:val="Bulletpoints - IPC"/>
    <w:basedOn w:val="IPC-Paragraph"/>
    <w:link w:val="Bulletpoints-IPCChar"/>
    <w:uiPriority w:val="5"/>
    <w:qFormat/>
    <w:rsid w:val="00C70519"/>
    <w:pPr>
      <w:numPr>
        <w:numId w:val="1"/>
      </w:numPr>
      <w:spacing w:after="100" w:afterAutospacing="1"/>
      <w:ind w:left="357" w:hanging="357"/>
      <w:contextualSpacing/>
    </w:pPr>
  </w:style>
  <w:style w:type="character" w:customStyle="1" w:styleId="IPC-ParagraphChar">
    <w:name w:val="IPC - Paragraph Char"/>
    <w:basedOn w:val="IPCParagraphChar"/>
    <w:link w:val="IPC-Paragraph"/>
    <w:rsid w:val="00FD08A6"/>
    <w:rPr>
      <w:rFonts w:ascii="Arial" w:hAnsi="Arial" w:cs="Arial"/>
    </w:rPr>
  </w:style>
  <w:style w:type="paragraph" w:customStyle="1" w:styleId="Caption-IPC">
    <w:name w:val="Caption - IPC"/>
    <w:basedOn w:val="Bulletpoints-IPC"/>
    <w:link w:val="Caption-IPCChar"/>
    <w:uiPriority w:val="10"/>
    <w:qFormat/>
    <w:rsid w:val="009425F9"/>
    <w:pPr>
      <w:numPr>
        <w:numId w:val="0"/>
      </w:numPr>
      <w:spacing w:before="120"/>
    </w:pPr>
    <w:rPr>
      <w:i/>
      <w:iCs/>
      <w:color w:val="003896" w:themeColor="accent1"/>
    </w:rPr>
  </w:style>
  <w:style w:type="character" w:customStyle="1" w:styleId="Bulletpoints-IPCChar">
    <w:name w:val="Bulletpoints - IPC Char"/>
    <w:basedOn w:val="IPC-ParagraphChar"/>
    <w:link w:val="Bulletpoints-IPC"/>
    <w:uiPriority w:val="5"/>
    <w:rsid w:val="0043632B"/>
    <w:rPr>
      <w:rFonts w:ascii="Arial" w:hAnsi="Arial" w:cs="Arial"/>
    </w:rPr>
  </w:style>
  <w:style w:type="paragraph" w:customStyle="1" w:styleId="FigureTitle-IPC">
    <w:name w:val="Figure Title - IPC"/>
    <w:basedOn w:val="Bulletpoints-IPC"/>
    <w:link w:val="FigureTitle-IPCChar"/>
    <w:uiPriority w:val="9"/>
    <w:qFormat/>
    <w:rsid w:val="009425F9"/>
    <w:pPr>
      <w:numPr>
        <w:numId w:val="0"/>
      </w:numPr>
      <w:spacing w:after="120" w:afterAutospacing="0"/>
    </w:pPr>
    <w:rPr>
      <w:b/>
      <w:bCs/>
      <w:color w:val="003896" w:themeColor="accent1"/>
    </w:rPr>
  </w:style>
  <w:style w:type="character" w:customStyle="1" w:styleId="Caption-IPCChar">
    <w:name w:val="Caption - IPC Char"/>
    <w:basedOn w:val="Bulletpoints-IPCChar"/>
    <w:link w:val="Caption-IPC"/>
    <w:uiPriority w:val="10"/>
    <w:rsid w:val="009425F9"/>
    <w:rPr>
      <w:rFonts w:ascii="Arial" w:hAnsi="Arial" w:cs="Arial"/>
      <w:i/>
      <w:iCs/>
      <w:color w:val="003896" w:themeColor="accent1"/>
    </w:rPr>
  </w:style>
  <w:style w:type="paragraph" w:customStyle="1" w:styleId="Source-IPC">
    <w:name w:val="Source - IPC"/>
    <w:basedOn w:val="Normal"/>
    <w:link w:val="Source-IPCChar"/>
    <w:uiPriority w:val="11"/>
    <w:qFormat/>
    <w:rsid w:val="003112D4"/>
    <w:pPr>
      <w:spacing w:before="240"/>
    </w:pPr>
    <w:rPr>
      <w:i/>
      <w:iCs/>
      <w:color w:val="86929E" w:themeColor="text2" w:themeTint="99"/>
      <w:sz w:val="20"/>
      <w:szCs w:val="20"/>
    </w:rPr>
  </w:style>
  <w:style w:type="character" w:customStyle="1" w:styleId="FigureTitle-IPCChar">
    <w:name w:val="Figure Title - IPC Char"/>
    <w:basedOn w:val="Bulletpoints-IPCChar"/>
    <w:link w:val="FigureTitle-IPC"/>
    <w:uiPriority w:val="9"/>
    <w:rsid w:val="009425F9"/>
    <w:rPr>
      <w:rFonts w:ascii="Arial" w:hAnsi="Arial" w:cs="Arial"/>
      <w:b/>
      <w:bCs/>
      <w:color w:val="003896" w:themeColor="accent1"/>
    </w:rPr>
  </w:style>
  <w:style w:type="paragraph" w:styleId="Quote">
    <w:name w:val="Quote"/>
    <w:aliases w:val="Pull-Out Quote - IPC"/>
    <w:basedOn w:val="Normal"/>
    <w:next w:val="Normal"/>
    <w:link w:val="QuoteChar"/>
    <w:uiPriority w:val="13"/>
    <w:qFormat/>
    <w:rsid w:val="00D468F1"/>
    <w:pPr>
      <w:pBdr>
        <w:top w:val="single" w:sz="48" w:space="1" w:color="424A52" w:themeColor="text2"/>
        <w:left w:val="single" w:sz="48" w:space="4" w:color="424A52" w:themeColor="text2"/>
        <w:bottom w:val="single" w:sz="48" w:space="1" w:color="424A52" w:themeColor="text2"/>
        <w:right w:val="single" w:sz="48" w:space="4" w:color="424A52" w:themeColor="text2"/>
      </w:pBdr>
      <w:shd w:val="clear" w:color="auto" w:fill="424A52" w:themeFill="text2"/>
      <w:spacing w:before="200" w:line="276" w:lineRule="auto"/>
      <w:ind w:left="284" w:right="284"/>
    </w:pPr>
    <w:rPr>
      <w:color w:val="FFFFFF" w:themeColor="background1"/>
    </w:rPr>
  </w:style>
  <w:style w:type="character" w:customStyle="1" w:styleId="Source-IPCChar">
    <w:name w:val="Source - IPC Char"/>
    <w:basedOn w:val="DefaultParagraphFont"/>
    <w:link w:val="Source-IPC"/>
    <w:uiPriority w:val="11"/>
    <w:rsid w:val="0043632B"/>
    <w:rPr>
      <w:i/>
      <w:iCs/>
      <w:color w:val="86929E" w:themeColor="text2" w:themeTint="99"/>
      <w:sz w:val="20"/>
      <w:szCs w:val="20"/>
    </w:rPr>
  </w:style>
  <w:style w:type="character" w:customStyle="1" w:styleId="QuoteChar">
    <w:name w:val="Quote Char"/>
    <w:aliases w:val="Pull-Out Quote - IPC Char"/>
    <w:basedOn w:val="DefaultParagraphFont"/>
    <w:link w:val="Quote"/>
    <w:uiPriority w:val="13"/>
    <w:rsid w:val="0043632B"/>
    <w:rPr>
      <w:color w:val="FFFFFF" w:themeColor="background1"/>
      <w:shd w:val="clear" w:color="auto" w:fill="424A52" w:themeFill="text2"/>
    </w:rPr>
  </w:style>
  <w:style w:type="character" w:customStyle="1" w:styleId="Heading4Char">
    <w:name w:val="Heading 4 Char"/>
    <w:aliases w:val="4 Heading Char"/>
    <w:basedOn w:val="DefaultParagraphFont"/>
    <w:link w:val="Heading4"/>
    <w:uiPriority w:val="2"/>
    <w:rsid w:val="00D771EE"/>
    <w:rPr>
      <w:rFonts w:eastAsiaTheme="majorEastAsia"/>
      <w:color w:val="003896" w:themeColor="accent1"/>
    </w:rPr>
  </w:style>
  <w:style w:type="paragraph" w:styleId="IntenseQuote">
    <w:name w:val="Intense Quote"/>
    <w:aliases w:val="Article Quote - IPC"/>
    <w:basedOn w:val="Quote"/>
    <w:next w:val="Normal"/>
    <w:link w:val="IntenseQuoteChar"/>
    <w:uiPriority w:val="30"/>
    <w:qFormat/>
    <w:rsid w:val="003112D4"/>
    <w:pPr>
      <w:pBdr>
        <w:top w:val="single" w:sz="48" w:space="1" w:color="CFDFEE" w:themeColor="accent4"/>
        <w:left w:val="single" w:sz="48" w:space="4" w:color="CFDFEE" w:themeColor="accent4"/>
        <w:bottom w:val="single" w:sz="48" w:space="1" w:color="CFDFEE" w:themeColor="accent4"/>
        <w:right w:val="single" w:sz="48" w:space="4" w:color="CFDFEE" w:themeColor="accent4"/>
      </w:pBdr>
      <w:shd w:val="clear" w:color="auto" w:fill="CFDFEE" w:themeFill="accent4"/>
    </w:pPr>
    <w:rPr>
      <w:i/>
      <w:iCs/>
      <w:color w:val="424A52" w:themeColor="text2"/>
    </w:rPr>
  </w:style>
  <w:style w:type="character" w:customStyle="1" w:styleId="IntenseQuoteChar">
    <w:name w:val="Intense Quote Char"/>
    <w:aliases w:val="Article Quote - IPC Char"/>
    <w:basedOn w:val="DefaultParagraphFont"/>
    <w:link w:val="IntenseQuote"/>
    <w:uiPriority w:val="30"/>
    <w:rsid w:val="003112D4"/>
    <w:rPr>
      <w:rFonts w:ascii="Arial" w:hAnsi="Arial"/>
      <w:i/>
      <w:iCs/>
      <w:color w:val="424A52" w:themeColor="text2"/>
      <w:sz w:val="24"/>
      <w:szCs w:val="24"/>
      <w:shd w:val="clear" w:color="auto" w:fill="CFDFEE" w:themeFill="accent4"/>
    </w:rPr>
  </w:style>
  <w:style w:type="character" w:customStyle="1" w:styleId="Heading1Char">
    <w:name w:val="Heading 1 Char"/>
    <w:basedOn w:val="DefaultParagraphFont"/>
    <w:link w:val="Heading1"/>
    <w:uiPriority w:val="9"/>
    <w:rsid w:val="0092796C"/>
    <w:rPr>
      <w:rFonts w:asciiTheme="majorHAnsi" w:eastAsiaTheme="majorEastAsia" w:hAnsiTheme="majorHAnsi" w:cstheme="majorBidi"/>
      <w:color w:val="002970" w:themeColor="accent1" w:themeShade="BF"/>
      <w:sz w:val="32"/>
      <w:szCs w:val="32"/>
    </w:rPr>
  </w:style>
  <w:style w:type="paragraph" w:styleId="TOCHeading">
    <w:name w:val="TOC Heading"/>
    <w:aliases w:val="TOC Heading - IPC"/>
    <w:basedOn w:val="Heading2"/>
    <w:next w:val="Normal"/>
    <w:uiPriority w:val="39"/>
    <w:unhideWhenUsed/>
    <w:qFormat/>
    <w:rsid w:val="004B2B8C"/>
    <w:pPr>
      <w:numPr>
        <w:numId w:val="0"/>
      </w:numPr>
      <w:outlineLvl w:val="9"/>
    </w:pPr>
    <w:rPr>
      <w:sz w:val="48"/>
      <w:szCs w:val="48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9425F9"/>
    <w:pPr>
      <w:tabs>
        <w:tab w:val="left" w:pos="880"/>
        <w:tab w:val="right" w:pos="9016"/>
      </w:tabs>
      <w:spacing w:after="100"/>
      <w:ind w:left="220"/>
    </w:pPr>
    <w:rPr>
      <w:b/>
      <w:bCs/>
      <w:noProof/>
      <w:color w:val="424A52" w:themeColor="text2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3112D4"/>
    <w:pPr>
      <w:tabs>
        <w:tab w:val="left" w:pos="880"/>
        <w:tab w:val="right" w:pos="9016"/>
      </w:tabs>
      <w:spacing w:after="100"/>
      <w:ind w:left="440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2796C"/>
    <w:rPr>
      <w:color w:val="00389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2796C"/>
    <w:pPr>
      <w:spacing w:after="100"/>
    </w:pPr>
    <w:rPr>
      <w:rFonts w:asciiTheme="minorHAnsi" w:eastAsiaTheme="minorEastAsia" w:hAnsiTheme="minorHAnsi" w:cs="Times New Roman"/>
      <w:kern w:val="0"/>
      <w:lang w:eastAsia="en-GB"/>
      <w14:ligatures w14:val="none"/>
    </w:rPr>
  </w:style>
  <w:style w:type="paragraph" w:customStyle="1" w:styleId="TOCHeading2">
    <w:name w:val="TOC Heading 2"/>
    <w:basedOn w:val="TOC2"/>
    <w:link w:val="TOCHeading2Char"/>
    <w:rsid w:val="0092796C"/>
  </w:style>
  <w:style w:type="character" w:customStyle="1" w:styleId="TOC2Char">
    <w:name w:val="TOC 2 Char"/>
    <w:basedOn w:val="DefaultParagraphFont"/>
    <w:link w:val="TOC2"/>
    <w:uiPriority w:val="39"/>
    <w:rsid w:val="009425F9"/>
    <w:rPr>
      <w:b/>
      <w:bCs/>
      <w:noProof/>
      <w:color w:val="424A52" w:themeColor="text2"/>
      <w:sz w:val="28"/>
      <w:szCs w:val="28"/>
    </w:rPr>
  </w:style>
  <w:style w:type="character" w:customStyle="1" w:styleId="TOCHeading2Char">
    <w:name w:val="TOC Heading 2 Char"/>
    <w:basedOn w:val="TOC2Char"/>
    <w:link w:val="TOCHeading2"/>
    <w:rsid w:val="0092796C"/>
    <w:rPr>
      <w:rFonts w:ascii="Arial" w:hAnsi="Arial"/>
      <w:b/>
      <w:bCs/>
      <w:noProof/>
      <w:color w:val="424A52" w:themeColor="text2"/>
      <w:sz w:val="28"/>
      <w:szCs w:val="28"/>
    </w:rPr>
  </w:style>
  <w:style w:type="table" w:styleId="GridTable4-Accent5">
    <w:name w:val="Grid Table 4 Accent 5"/>
    <w:basedOn w:val="TableNormal"/>
    <w:uiPriority w:val="49"/>
    <w:locked/>
    <w:rsid w:val="00B5204A"/>
    <w:pPr>
      <w:spacing w:after="0"/>
    </w:pPr>
    <w:tblPr>
      <w:tblStyleRowBandSize w:val="1"/>
      <w:tblStyleColBandSize w:val="1"/>
      <w:tblBorders>
        <w:top w:val="single" w:sz="4" w:space="0" w:color="EBECEE" w:themeColor="accent5" w:themeTint="99"/>
        <w:left w:val="single" w:sz="4" w:space="0" w:color="EBECEE" w:themeColor="accent5" w:themeTint="99"/>
        <w:bottom w:val="single" w:sz="4" w:space="0" w:color="EBECEE" w:themeColor="accent5" w:themeTint="99"/>
        <w:right w:val="single" w:sz="4" w:space="0" w:color="EBECEE" w:themeColor="accent5" w:themeTint="99"/>
        <w:insideH w:val="single" w:sz="4" w:space="0" w:color="EBECEE" w:themeColor="accent5" w:themeTint="99"/>
        <w:insideV w:val="single" w:sz="4" w:space="0" w:color="EBECE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E0E3" w:themeColor="accent5"/>
          <w:left w:val="single" w:sz="4" w:space="0" w:color="DFE0E3" w:themeColor="accent5"/>
          <w:bottom w:val="single" w:sz="4" w:space="0" w:color="DFE0E3" w:themeColor="accent5"/>
          <w:right w:val="single" w:sz="4" w:space="0" w:color="DFE0E3" w:themeColor="accent5"/>
          <w:insideH w:val="nil"/>
          <w:insideV w:val="nil"/>
        </w:tcBorders>
        <w:shd w:val="clear" w:color="auto" w:fill="DFE0E3" w:themeFill="accent5"/>
      </w:tcPr>
    </w:tblStylePr>
    <w:tblStylePr w:type="lastRow">
      <w:rPr>
        <w:b/>
        <w:bCs/>
      </w:rPr>
      <w:tblPr/>
      <w:tcPr>
        <w:tcBorders>
          <w:top w:val="double" w:sz="4" w:space="0" w:color="DFE0E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9" w:themeFill="accent5" w:themeFillTint="33"/>
      </w:tcPr>
    </w:tblStylePr>
    <w:tblStylePr w:type="band1Horz">
      <w:tblPr/>
      <w:tcPr>
        <w:shd w:val="clear" w:color="auto" w:fill="F8F8F9" w:themeFill="accent5" w:themeFillTint="33"/>
      </w:tcPr>
    </w:tblStylePr>
  </w:style>
  <w:style w:type="table" w:styleId="GridTable1Light-Accent2">
    <w:name w:val="Grid Table 1 Light Accent 2"/>
    <w:basedOn w:val="TableNormal"/>
    <w:uiPriority w:val="46"/>
    <w:locked/>
    <w:rsid w:val="00B5204A"/>
    <w:pPr>
      <w:spacing w:after="0"/>
    </w:pPr>
    <w:tblPr>
      <w:tblStyleRowBandSize w:val="1"/>
      <w:tblStyleColBandSize w:val="1"/>
      <w:tblBorders>
        <w:top w:val="single" w:sz="4" w:space="0" w:color="FCE99C" w:themeColor="accent2" w:themeTint="66"/>
        <w:left w:val="single" w:sz="4" w:space="0" w:color="FCE99C" w:themeColor="accent2" w:themeTint="66"/>
        <w:bottom w:val="single" w:sz="4" w:space="0" w:color="FCE99C" w:themeColor="accent2" w:themeTint="66"/>
        <w:right w:val="single" w:sz="4" w:space="0" w:color="FCE99C" w:themeColor="accent2" w:themeTint="66"/>
        <w:insideH w:val="single" w:sz="4" w:space="0" w:color="FCE99C" w:themeColor="accent2" w:themeTint="66"/>
        <w:insideV w:val="single" w:sz="4" w:space="0" w:color="FCE99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BDE6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DE6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locked/>
    <w:rsid w:val="00164A5A"/>
    <w:pPr>
      <w:spacing w:after="0"/>
    </w:pPr>
    <w:tblPr>
      <w:tblStyleRowBandSize w:val="1"/>
      <w:tblStyleColBandSize w:val="1"/>
      <w:tblBorders>
        <w:top w:val="single" w:sz="4" w:space="0" w:color="2777FF" w:themeColor="accent1" w:themeTint="99"/>
        <w:left w:val="single" w:sz="4" w:space="0" w:color="2777FF" w:themeColor="accent1" w:themeTint="99"/>
        <w:bottom w:val="single" w:sz="4" w:space="0" w:color="2777FF" w:themeColor="accent1" w:themeTint="99"/>
        <w:right w:val="single" w:sz="4" w:space="0" w:color="2777FF" w:themeColor="accent1" w:themeTint="99"/>
        <w:insideH w:val="single" w:sz="4" w:space="0" w:color="2777FF" w:themeColor="accent1" w:themeTint="99"/>
        <w:insideV w:val="single" w:sz="4" w:space="0" w:color="277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896" w:themeColor="accent1"/>
          <w:left w:val="single" w:sz="4" w:space="0" w:color="003896" w:themeColor="accent1"/>
          <w:bottom w:val="single" w:sz="4" w:space="0" w:color="003896" w:themeColor="accent1"/>
          <w:right w:val="single" w:sz="4" w:space="0" w:color="003896" w:themeColor="accent1"/>
          <w:insideH w:val="nil"/>
          <w:insideV w:val="nil"/>
        </w:tcBorders>
        <w:shd w:val="clear" w:color="auto" w:fill="003896" w:themeFill="accent1"/>
      </w:tcPr>
    </w:tblStylePr>
    <w:tblStylePr w:type="lastRow">
      <w:rPr>
        <w:b/>
        <w:bCs/>
      </w:rPr>
      <w:tblPr/>
      <w:tcPr>
        <w:tcBorders>
          <w:top w:val="double" w:sz="4" w:space="0" w:color="0038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1FF" w:themeFill="accent1" w:themeFillTint="33"/>
      </w:tcPr>
    </w:tblStylePr>
    <w:tblStylePr w:type="band1Horz">
      <w:tblPr/>
      <w:tcPr>
        <w:shd w:val="clear" w:color="auto" w:fill="B7D1FF" w:themeFill="accent1" w:themeFillTint="33"/>
      </w:tcPr>
    </w:tblStylePr>
  </w:style>
  <w:style w:type="paragraph" w:customStyle="1" w:styleId="PublicationTitleH1-IPC">
    <w:name w:val="Publication Title H1 - IPC"/>
    <w:basedOn w:val="Normal"/>
    <w:link w:val="PublicationTitleH1-IPCChar"/>
    <w:semiHidden/>
    <w:rsid w:val="00332262"/>
    <w:rPr>
      <w:b/>
      <w:bCs/>
      <w:color w:val="FFFFFF" w:themeColor="background1"/>
      <w:sz w:val="72"/>
      <w:szCs w:val="7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3112D4"/>
    <w:rPr>
      <w:color w:val="605E5C"/>
      <w:shd w:val="clear" w:color="auto" w:fill="E1DFDD"/>
    </w:rPr>
  </w:style>
  <w:style w:type="character" w:customStyle="1" w:styleId="PublicationTitleH1-IPCChar">
    <w:name w:val="Publication Title H1 - IPC Char"/>
    <w:basedOn w:val="DefaultParagraphFont"/>
    <w:link w:val="PublicationTitleH1-IPC"/>
    <w:semiHidden/>
    <w:rsid w:val="0043632B"/>
    <w:rPr>
      <w:b/>
      <w:bCs/>
      <w:color w:val="FFFFFF" w:themeColor="background1"/>
      <w:sz w:val="72"/>
      <w:szCs w:val="72"/>
    </w:rPr>
  </w:style>
  <w:style w:type="table" w:styleId="GridTable3-Accent6">
    <w:name w:val="Grid Table 3 Accent 6"/>
    <w:basedOn w:val="TableGrid2"/>
    <w:uiPriority w:val="48"/>
    <w:locked/>
    <w:rsid w:val="003112D4"/>
    <w:pPr>
      <w:spacing w:after="0"/>
    </w:pPr>
    <w:tblPr>
      <w:tblStyleRowBandSize w:val="1"/>
      <w:tblStyleColBandSize w:val="1"/>
      <w:tblBorders>
        <w:top w:val="single" w:sz="4" w:space="0" w:color="176DFB" w:themeColor="accent6" w:themeTint="99"/>
        <w:left w:val="single" w:sz="4" w:space="0" w:color="176DFB" w:themeColor="accent6" w:themeTint="99"/>
        <w:bottom w:val="single" w:sz="4" w:space="0" w:color="176DFB" w:themeColor="accent6" w:themeTint="99"/>
        <w:right w:val="single" w:sz="4" w:space="0" w:color="176DFB" w:themeColor="accent6" w:themeTint="99"/>
        <w:insideH w:val="single" w:sz="4" w:space="0" w:color="176DFB" w:themeColor="accent6" w:themeTint="99"/>
        <w:insideV w:val="single" w:sz="4" w:space="0" w:color="176DF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pPr>
        <w:jc w:val="right"/>
      </w:pPr>
      <w:rPr>
        <w:b/>
        <w:bCs/>
        <w:i/>
        <w:iCs/>
      </w:rPr>
      <w:tblPr/>
      <w:tcPr>
        <w:tcBorders>
          <w:top w:val="nil"/>
          <w:left w:val="nil"/>
          <w:bottom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Col">
      <w:rPr>
        <w:b/>
        <w:bCs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1Vert">
      <w:tblPr/>
      <w:tcPr>
        <w:shd w:val="clear" w:color="auto" w:fill="B1CEFD" w:themeFill="accent6" w:themeFillTint="33"/>
      </w:tcPr>
    </w:tblStylePr>
    <w:tblStylePr w:type="band1Horz">
      <w:tblPr/>
      <w:tcPr>
        <w:shd w:val="clear" w:color="auto" w:fill="B1CEFD" w:themeFill="accent6" w:themeFillTint="33"/>
      </w:tcPr>
    </w:tblStylePr>
    <w:tblStylePr w:type="neCell">
      <w:tblPr/>
      <w:tcPr>
        <w:tcBorders>
          <w:bottom w:val="single" w:sz="4" w:space="0" w:color="176DFB" w:themeColor="accent6" w:themeTint="99"/>
        </w:tcBorders>
      </w:tcPr>
    </w:tblStylePr>
    <w:tblStylePr w:type="nwCell">
      <w:tblPr/>
      <w:tcPr>
        <w:tcBorders>
          <w:bottom w:val="single" w:sz="4" w:space="0" w:color="176DFB" w:themeColor="accent6" w:themeTint="99"/>
        </w:tcBorders>
      </w:tcPr>
    </w:tblStylePr>
    <w:tblStylePr w:type="seCell">
      <w:tblPr/>
      <w:tcPr>
        <w:tcBorders>
          <w:top w:val="single" w:sz="4" w:space="0" w:color="176DFB" w:themeColor="accent6" w:themeTint="99"/>
        </w:tcBorders>
      </w:tcPr>
    </w:tblStylePr>
    <w:tblStylePr w:type="swCell">
      <w:tblPr/>
      <w:tcPr>
        <w:tcBorders>
          <w:top w:val="single" w:sz="4" w:space="0" w:color="176DFB" w:themeColor="accent6" w:themeTint="99"/>
        </w:tcBorders>
      </w:tcPr>
    </w:tblStylePr>
  </w:style>
  <w:style w:type="table" w:styleId="GridTable5Dark-Accent5">
    <w:name w:val="Grid Table 5 Dark Accent 5"/>
    <w:basedOn w:val="TableNormal"/>
    <w:uiPriority w:val="50"/>
    <w:locked/>
    <w:rsid w:val="00657B8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E0E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E0E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E0E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E0E3" w:themeFill="accent5"/>
      </w:tcPr>
    </w:tblStylePr>
    <w:tblStylePr w:type="band1Vert">
      <w:tblPr/>
      <w:tcPr>
        <w:shd w:val="clear" w:color="auto" w:fill="F2F2F3" w:themeFill="accent5" w:themeFillTint="66"/>
      </w:tcPr>
    </w:tblStylePr>
    <w:tblStylePr w:type="band1Horz">
      <w:tblPr/>
      <w:tcPr>
        <w:shd w:val="clear" w:color="auto" w:fill="F2F2F3" w:themeFill="accent5" w:themeFillTint="66"/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3112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ublicationSubtitle">
    <w:name w:val="Publication Subtitle"/>
    <w:basedOn w:val="PublicationTitleH1-IPC"/>
    <w:link w:val="PublicationSubtitleChar"/>
    <w:semiHidden/>
    <w:rsid w:val="007724A5"/>
    <w:rPr>
      <w:sz w:val="52"/>
      <w:szCs w:val="52"/>
    </w:rPr>
  </w:style>
  <w:style w:type="paragraph" w:customStyle="1" w:styleId="BackpageSubtitle">
    <w:name w:val="Backpage Subtitle"/>
    <w:basedOn w:val="Normal"/>
    <w:link w:val="BackpageSubtitleChar"/>
    <w:semiHidden/>
    <w:rsid w:val="00783B5A"/>
    <w:pPr>
      <w:jc w:val="center"/>
    </w:pPr>
    <w:rPr>
      <w:b/>
      <w:bCs/>
      <w:color w:val="F9C909" w:themeColor="accent2"/>
      <w:sz w:val="36"/>
      <w:szCs w:val="36"/>
    </w:rPr>
  </w:style>
  <w:style w:type="character" w:customStyle="1" w:styleId="PublicationSubtitleChar">
    <w:name w:val="Publication Subtitle Char"/>
    <w:basedOn w:val="PublicationTitleH1-IPCChar"/>
    <w:link w:val="PublicationSubtitle"/>
    <w:semiHidden/>
    <w:rsid w:val="0043632B"/>
    <w:rPr>
      <w:b/>
      <w:bCs/>
      <w:color w:val="FFFFFF" w:themeColor="background1"/>
      <w:sz w:val="52"/>
      <w:szCs w:val="52"/>
    </w:rPr>
  </w:style>
  <w:style w:type="paragraph" w:customStyle="1" w:styleId="BackpageAddress-IPC">
    <w:name w:val="Backpage Address - IPC"/>
    <w:basedOn w:val="Normal"/>
    <w:link w:val="BackpageAddress-IPCChar"/>
    <w:semiHidden/>
    <w:rsid w:val="00783B5A"/>
  </w:style>
  <w:style w:type="character" w:customStyle="1" w:styleId="BackpageSubtitleChar">
    <w:name w:val="Backpage Subtitle Char"/>
    <w:basedOn w:val="DefaultParagraphFont"/>
    <w:link w:val="BackpageSubtitle"/>
    <w:semiHidden/>
    <w:rsid w:val="0043632B"/>
    <w:rPr>
      <w:b/>
      <w:bCs/>
      <w:color w:val="F9C909" w:themeColor="accent2"/>
      <w:sz w:val="36"/>
      <w:szCs w:val="36"/>
    </w:rPr>
  </w:style>
  <w:style w:type="paragraph" w:customStyle="1" w:styleId="BackpageSlogan-IPC">
    <w:name w:val="Backpage Slogan - IPC"/>
    <w:basedOn w:val="BackpageSubtitle"/>
    <w:link w:val="BackpageSlogan-IPCChar"/>
    <w:semiHidden/>
    <w:rsid w:val="00783B5A"/>
    <w:rPr>
      <w:sz w:val="44"/>
      <w:szCs w:val="44"/>
    </w:rPr>
  </w:style>
  <w:style w:type="character" w:customStyle="1" w:styleId="BackpageAddress-IPCChar">
    <w:name w:val="Backpage Address - IPC Char"/>
    <w:basedOn w:val="DefaultParagraphFont"/>
    <w:link w:val="BackpageAddress-IPC"/>
    <w:semiHidden/>
    <w:rsid w:val="0043632B"/>
  </w:style>
  <w:style w:type="character" w:customStyle="1" w:styleId="BackpageSlogan-IPCChar">
    <w:name w:val="Backpage Slogan - IPC Char"/>
    <w:basedOn w:val="BackpageSubtitleChar"/>
    <w:link w:val="BackpageSlogan-IPC"/>
    <w:semiHidden/>
    <w:rsid w:val="0043632B"/>
    <w:rPr>
      <w:b/>
      <w:bCs/>
      <w:color w:val="F9C909" w:themeColor="accent2"/>
      <w:sz w:val="44"/>
      <w:szCs w:val="4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324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245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4552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24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552"/>
    <w:rPr>
      <w:rFonts w:ascii="Arial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3315FD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15FD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15FD"/>
    <w:rPr>
      <w:vertAlign w:val="superscript"/>
    </w:rPr>
  </w:style>
  <w:style w:type="numbering" w:customStyle="1" w:styleId="BulletPoints">
    <w:name w:val="Bullet Points"/>
    <w:uiPriority w:val="99"/>
    <w:rsid w:val="00D173A4"/>
    <w:pPr>
      <w:numPr>
        <w:numId w:val="1"/>
      </w:numPr>
    </w:pPr>
  </w:style>
  <w:style w:type="numbering" w:customStyle="1" w:styleId="Style2">
    <w:name w:val="Style2"/>
    <w:uiPriority w:val="99"/>
    <w:locked/>
    <w:rsid w:val="000C696F"/>
    <w:pPr>
      <w:numPr>
        <w:numId w:val="2"/>
      </w:numPr>
    </w:pPr>
  </w:style>
  <w:style w:type="paragraph" w:styleId="NormalWeb">
    <w:name w:val="Normal (Web)"/>
    <w:basedOn w:val="Normal"/>
    <w:uiPriority w:val="99"/>
    <w:semiHidden/>
    <w:unhideWhenUsed/>
    <w:locked/>
    <w:rsid w:val="000F6A2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en-GB"/>
      <w14:ligatures w14:val="none"/>
    </w:rPr>
  </w:style>
  <w:style w:type="paragraph" w:customStyle="1" w:styleId="MonthYearonHomepage">
    <w:name w:val="Month Year on Homepage"/>
    <w:basedOn w:val="Normal"/>
    <w:link w:val="MonthYearonHomepageChar"/>
    <w:semiHidden/>
    <w:rsid w:val="000F6A2F"/>
    <w:rPr>
      <w:color w:val="F9C909" w:themeColor="accent2"/>
      <w:sz w:val="36"/>
      <w:szCs w:val="36"/>
    </w:rPr>
  </w:style>
  <w:style w:type="paragraph" w:customStyle="1" w:styleId="HeaderFontStyle">
    <w:name w:val="Header Font Style"/>
    <w:basedOn w:val="Normal"/>
    <w:link w:val="HeaderFontStyleChar"/>
    <w:semiHidden/>
    <w:rsid w:val="000F6A2F"/>
    <w:pPr>
      <w:spacing w:after="160" w:line="259" w:lineRule="auto"/>
    </w:pPr>
    <w:rPr>
      <w:rFonts w:eastAsia="Calibri"/>
      <w:color w:val="auto"/>
    </w:rPr>
  </w:style>
  <w:style w:type="character" w:customStyle="1" w:styleId="MonthYearonHomepageChar">
    <w:name w:val="Month Year on Homepage Char"/>
    <w:basedOn w:val="DefaultParagraphFont"/>
    <w:link w:val="MonthYearonHomepage"/>
    <w:semiHidden/>
    <w:rsid w:val="0043632B"/>
    <w:rPr>
      <w:color w:val="F9C909" w:themeColor="accent2"/>
      <w:sz w:val="36"/>
      <w:szCs w:val="36"/>
    </w:rPr>
  </w:style>
  <w:style w:type="paragraph" w:customStyle="1" w:styleId="BackpageInfo1">
    <w:name w:val="Backpage Info 1"/>
    <w:basedOn w:val="Normal"/>
    <w:link w:val="BackpageInfo1Char"/>
    <w:semiHidden/>
    <w:rsid w:val="000F6A2F"/>
    <w:pPr>
      <w:jc w:val="center"/>
    </w:pPr>
    <w:rPr>
      <w:color w:val="FFFFFF" w:themeColor="background1"/>
      <w:sz w:val="28"/>
      <w:szCs w:val="28"/>
    </w:rPr>
  </w:style>
  <w:style w:type="character" w:customStyle="1" w:styleId="HeaderFontStyleChar">
    <w:name w:val="Header Font Style Char"/>
    <w:basedOn w:val="DefaultParagraphFont"/>
    <w:link w:val="HeaderFontStyle"/>
    <w:semiHidden/>
    <w:rsid w:val="0043632B"/>
    <w:rPr>
      <w:rFonts w:eastAsia="Calibri"/>
      <w:color w:val="auto"/>
    </w:rPr>
  </w:style>
  <w:style w:type="paragraph" w:customStyle="1" w:styleId="BackpageInfo2">
    <w:name w:val="Backpage Info 2"/>
    <w:basedOn w:val="BackpageAddress-IPC"/>
    <w:link w:val="BackpageInfo2Char"/>
    <w:semiHidden/>
    <w:rsid w:val="000F6A2F"/>
    <w:pPr>
      <w:jc w:val="center"/>
    </w:pPr>
    <w:rPr>
      <w:color w:val="FFFFFF" w:themeColor="background1"/>
    </w:rPr>
  </w:style>
  <w:style w:type="character" w:customStyle="1" w:styleId="BackpageInfo1Char">
    <w:name w:val="Backpage Info 1 Char"/>
    <w:basedOn w:val="DefaultParagraphFont"/>
    <w:link w:val="BackpageInfo1"/>
    <w:semiHidden/>
    <w:rsid w:val="0043632B"/>
    <w:rPr>
      <w:color w:val="FFFFFF" w:themeColor="background1"/>
      <w:sz w:val="28"/>
      <w:szCs w:val="28"/>
    </w:rPr>
  </w:style>
  <w:style w:type="paragraph" w:customStyle="1" w:styleId="BackpageHyperlinks">
    <w:name w:val="Backpage Hyperlinks"/>
    <w:basedOn w:val="BackpageInfo2"/>
    <w:link w:val="BackpageHyperlinksChar"/>
    <w:semiHidden/>
    <w:rsid w:val="00CD65C0"/>
  </w:style>
  <w:style w:type="character" w:customStyle="1" w:styleId="BackpageInfo2Char">
    <w:name w:val="Backpage Info 2 Char"/>
    <w:basedOn w:val="BackpageAddress-IPCChar"/>
    <w:link w:val="BackpageInfo2"/>
    <w:semiHidden/>
    <w:rsid w:val="0043632B"/>
    <w:rPr>
      <w:color w:val="FFFFFF" w:themeColor="background1"/>
    </w:rPr>
  </w:style>
  <w:style w:type="paragraph" w:customStyle="1" w:styleId="BackpageHyperlinks1">
    <w:name w:val="Backpage Hyperlinks 1"/>
    <w:basedOn w:val="BackpageHyperlinks"/>
    <w:link w:val="BackpageHyperlinks1Char"/>
    <w:semiHidden/>
    <w:rsid w:val="00CD65C0"/>
    <w:rPr>
      <w:u w:val="single"/>
    </w:rPr>
  </w:style>
  <w:style w:type="character" w:customStyle="1" w:styleId="BackpageHyperlinksChar">
    <w:name w:val="Backpage Hyperlinks Char"/>
    <w:basedOn w:val="BackpageInfo2Char"/>
    <w:link w:val="BackpageHyperlinks"/>
    <w:semiHidden/>
    <w:rsid w:val="0043632B"/>
    <w:rPr>
      <w:color w:val="FFFFFF" w:themeColor="background1"/>
    </w:rPr>
  </w:style>
  <w:style w:type="character" w:customStyle="1" w:styleId="BackpageHyperlinks1Char">
    <w:name w:val="Backpage Hyperlinks 1 Char"/>
    <w:basedOn w:val="BackpageHyperlinksChar"/>
    <w:link w:val="BackpageHyperlinks1"/>
    <w:semiHidden/>
    <w:rsid w:val="0043632B"/>
    <w:rPr>
      <w:color w:val="FFFFFF" w:themeColor="background1"/>
      <w:u w:val="single"/>
    </w:rPr>
  </w:style>
  <w:style w:type="table" w:styleId="GridTable2-Accent4">
    <w:name w:val="Grid Table 2 Accent 4"/>
    <w:basedOn w:val="TableNormal"/>
    <w:uiPriority w:val="47"/>
    <w:locked/>
    <w:rsid w:val="009F35B7"/>
    <w:pPr>
      <w:spacing w:after="0"/>
    </w:pPr>
    <w:tblPr>
      <w:tblStyleRowBandSize w:val="1"/>
      <w:tblStyleColBandSize w:val="1"/>
      <w:tblBorders>
        <w:top w:val="single" w:sz="2" w:space="0" w:color="E2EBF4" w:themeColor="accent4" w:themeTint="99"/>
        <w:bottom w:val="single" w:sz="2" w:space="0" w:color="E2EBF4" w:themeColor="accent4" w:themeTint="99"/>
        <w:insideH w:val="single" w:sz="2" w:space="0" w:color="E2EBF4" w:themeColor="accent4" w:themeTint="99"/>
        <w:insideV w:val="single" w:sz="2" w:space="0" w:color="E2EBF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BF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BF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FB" w:themeFill="accent4" w:themeFillTint="33"/>
      </w:tcPr>
    </w:tblStylePr>
    <w:tblStylePr w:type="band1Horz">
      <w:tblPr/>
      <w:tcPr>
        <w:shd w:val="clear" w:color="auto" w:fill="F5F8FB" w:themeFill="accent4" w:themeFillTint="33"/>
      </w:tcPr>
    </w:tblStylePr>
  </w:style>
  <w:style w:type="table" w:styleId="GridTable5Dark-Accent3">
    <w:name w:val="Grid Table 5 Dark Accent 3"/>
    <w:basedOn w:val="TableNormal"/>
    <w:uiPriority w:val="50"/>
    <w:locked/>
    <w:rsid w:val="009F35B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C4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37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1037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103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10373" w:themeFill="accent3"/>
      </w:tcPr>
    </w:tblStylePr>
    <w:tblStylePr w:type="band1Vert">
      <w:tblPr/>
      <w:tcPr>
        <w:shd w:val="clear" w:color="auto" w:fill="FD89C8" w:themeFill="accent3" w:themeFillTint="66"/>
      </w:tcPr>
    </w:tblStylePr>
    <w:tblStylePr w:type="band1Horz">
      <w:tblPr/>
      <w:tcPr>
        <w:shd w:val="clear" w:color="auto" w:fill="FD89C8" w:themeFill="accent3" w:themeFillTint="66"/>
      </w:tcPr>
    </w:tblStylePr>
  </w:style>
  <w:style w:type="table" w:styleId="ListTable1Light-Accent3">
    <w:name w:val="List Table 1 Light Accent 3"/>
    <w:basedOn w:val="TableNormal"/>
    <w:uiPriority w:val="46"/>
    <w:locked/>
    <w:rsid w:val="0033381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4EA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4EA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4E3" w:themeFill="accent3" w:themeFillTint="33"/>
      </w:tcPr>
    </w:tblStylePr>
    <w:tblStylePr w:type="band1Horz">
      <w:tblPr/>
      <w:tcPr>
        <w:shd w:val="clear" w:color="auto" w:fill="FEC4E3" w:themeFill="accent3" w:themeFillTint="33"/>
      </w:tcPr>
    </w:tblStylePr>
  </w:style>
  <w:style w:type="table" w:styleId="GridTable4-Accent6">
    <w:name w:val="Grid Table 4 Accent 6"/>
    <w:basedOn w:val="TableNormal"/>
    <w:uiPriority w:val="99"/>
    <w:locked/>
    <w:rsid w:val="00C02FE7"/>
    <w:pPr>
      <w:spacing w:before="120" w:after="120"/>
    </w:pPr>
    <w:tblPr>
      <w:tblStyleRowBandSize w:val="1"/>
      <w:tblStyleColBandSize w:val="1"/>
      <w:tblBorders>
        <w:top w:val="single" w:sz="4" w:space="0" w:color="003896" w:themeColor="accent1"/>
        <w:left w:val="single" w:sz="4" w:space="0" w:color="003896" w:themeColor="accent1"/>
        <w:bottom w:val="single" w:sz="4" w:space="0" w:color="003896" w:themeColor="accent1"/>
        <w:right w:val="single" w:sz="4" w:space="0" w:color="003896" w:themeColor="accent1"/>
        <w:insideH w:val="single" w:sz="4" w:space="0" w:color="003896" w:themeColor="accent1"/>
        <w:insideV w:val="single" w:sz="4" w:space="0" w:color="003896" w:themeColor="accent1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/>
        <w:contextualSpacing w:val="0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22D74" w:themeColor="accent6"/>
          <w:left w:val="single" w:sz="4" w:space="0" w:color="022D74" w:themeColor="accent6"/>
          <w:bottom w:val="single" w:sz="4" w:space="0" w:color="022D74" w:themeColor="accent6"/>
          <w:right w:val="single" w:sz="4" w:space="0" w:color="022D74" w:themeColor="accent6"/>
          <w:insideH w:val="nil"/>
          <w:insideV w:val="nil"/>
        </w:tcBorders>
        <w:shd w:val="clear" w:color="auto" w:fill="022D74" w:themeFill="accent6"/>
      </w:tcPr>
    </w:tblStylePr>
    <w:tblStylePr w:type="lastRow">
      <w:rPr>
        <w:b/>
        <w:bCs/>
      </w:rPr>
      <w:tblPr/>
      <w:tcPr>
        <w:tcBorders>
          <w:top w:val="double" w:sz="4" w:space="0" w:color="022D74" w:themeColor="accent6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FB" w:themeFill="accent4" w:themeFillTint="33"/>
      </w:tcPr>
    </w:tblStylePr>
    <w:tblStylePr w:type="band1Horz">
      <w:tblPr/>
      <w:tcPr>
        <w:shd w:val="clear" w:color="auto" w:fill="F5F8FB" w:themeFill="accent4" w:themeFillTint="33"/>
      </w:tcPr>
    </w:tblStylePr>
  </w:style>
  <w:style w:type="table" w:styleId="ListTable1Light-Accent2">
    <w:name w:val="List Table 1 Light Accent 2"/>
    <w:basedOn w:val="TableNormal"/>
    <w:uiPriority w:val="46"/>
    <w:locked/>
    <w:rsid w:val="00333810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DE6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DE6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4CD" w:themeFill="accent2" w:themeFillTint="33"/>
      </w:tcPr>
    </w:tblStylePr>
    <w:tblStylePr w:type="band1Horz">
      <w:tblPr/>
      <w:tcPr>
        <w:shd w:val="clear" w:color="auto" w:fill="FDF4CD" w:themeFill="accent2" w:themeFillTint="33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locked/>
    <w:rsid w:val="00333810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9C909" w:themeColor="accent2"/>
        <w:left w:val="single" w:sz="4" w:space="0" w:color="003896" w:themeColor="accent1"/>
        <w:bottom w:val="single" w:sz="4" w:space="0" w:color="003896" w:themeColor="accent1"/>
        <w:right w:val="single" w:sz="4" w:space="0" w:color="0038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8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C90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15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15A" w:themeColor="accent1" w:themeShade="99"/>
          <w:insideV w:val="nil"/>
        </w:tcBorders>
        <w:shd w:val="clear" w:color="auto" w:fill="00215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5A" w:themeFill="accent1" w:themeFillShade="99"/>
      </w:tcPr>
    </w:tblStylePr>
    <w:tblStylePr w:type="band1Vert">
      <w:tblPr/>
      <w:tcPr>
        <w:shd w:val="clear" w:color="auto" w:fill="6FA4FF" w:themeFill="accent1" w:themeFillTint="66"/>
      </w:tcPr>
    </w:tblStylePr>
    <w:tblStylePr w:type="band1Horz">
      <w:tblPr/>
      <w:tcPr>
        <w:shd w:val="clear" w:color="auto" w:fill="4B8E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IPCTable">
    <w:name w:val="IPC Table"/>
    <w:basedOn w:val="TableNormal"/>
    <w:uiPriority w:val="99"/>
    <w:rsid w:val="00C80CDC"/>
    <w:pPr>
      <w:spacing w:before="120" w:after="120"/>
    </w:pPr>
    <w:tblPr>
      <w:tblStyleRowBandSize w:val="1"/>
      <w:tblStyleColBandSize w:val="1"/>
      <w:tblBorders>
        <w:top w:val="single" w:sz="4" w:space="0" w:color="003896" w:themeColor="accent1"/>
        <w:left w:val="single" w:sz="4" w:space="0" w:color="003896" w:themeColor="accent1"/>
        <w:bottom w:val="single" w:sz="4" w:space="0" w:color="003896" w:themeColor="accent1"/>
        <w:right w:val="single" w:sz="4" w:space="0" w:color="003896" w:themeColor="accent1"/>
        <w:insideH w:val="single" w:sz="4" w:space="0" w:color="003896" w:themeColor="accent1"/>
        <w:insideV w:val="single" w:sz="4" w:space="0" w:color="003896" w:themeColor="accent1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/>
        <w:contextualSpacing w:val="0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22D74" w:themeColor="accent6"/>
          <w:left w:val="single" w:sz="4" w:space="0" w:color="022D74" w:themeColor="accent6"/>
          <w:bottom w:val="single" w:sz="4" w:space="0" w:color="022D74" w:themeColor="accent6"/>
          <w:right w:val="single" w:sz="4" w:space="0" w:color="022D74" w:themeColor="accent6"/>
          <w:insideH w:val="nil"/>
          <w:insideV w:val="nil"/>
        </w:tcBorders>
        <w:shd w:val="clear" w:color="auto" w:fill="022D74" w:themeFill="accent6"/>
      </w:tcPr>
    </w:tblStylePr>
    <w:tblStylePr w:type="lastRow">
      <w:rPr>
        <w:b/>
        <w:bCs/>
      </w:rPr>
      <w:tblPr/>
      <w:tcPr>
        <w:tcBorders>
          <w:top w:val="double" w:sz="4" w:space="0" w:color="022D74" w:themeColor="accent6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FB" w:themeFill="accent4" w:themeFillTint="33"/>
      </w:tcPr>
    </w:tblStylePr>
    <w:tblStylePr w:type="band1Horz">
      <w:tblPr/>
      <w:tcPr>
        <w:shd w:val="clear" w:color="auto" w:fill="F5F8FB" w:themeFill="accent4" w:themeFillTint="33"/>
      </w:tcPr>
    </w:tblStylePr>
  </w:style>
  <w:style w:type="paragraph" w:customStyle="1" w:styleId="DecimalAligned">
    <w:name w:val="Decimal Aligned"/>
    <w:basedOn w:val="Normal"/>
    <w:uiPriority w:val="40"/>
    <w:locked/>
    <w:rsid w:val="00456E14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color w:val="auto"/>
      <w:kern w:val="0"/>
      <w:sz w:val="22"/>
      <w:szCs w:val="22"/>
      <w:lang w:val="en-US"/>
      <w14:ligatures w14:val="none"/>
    </w:rPr>
  </w:style>
  <w:style w:type="character" w:styleId="SubtleEmphasis">
    <w:name w:val="Subtle Emphasis"/>
    <w:basedOn w:val="DefaultParagraphFont"/>
    <w:uiPriority w:val="19"/>
    <w:semiHidden/>
    <w:qFormat/>
    <w:locked/>
    <w:rsid w:val="00456E14"/>
    <w:rPr>
      <w:i/>
      <w:iCs/>
    </w:rPr>
  </w:style>
  <w:style w:type="table" w:styleId="LightShading-Accent1">
    <w:name w:val="Light Shading Accent 1"/>
    <w:basedOn w:val="TableNormal"/>
    <w:uiPriority w:val="60"/>
    <w:locked/>
    <w:rsid w:val="00456E14"/>
    <w:pPr>
      <w:spacing w:after="0"/>
    </w:pPr>
    <w:rPr>
      <w:rFonts w:asciiTheme="minorHAnsi" w:eastAsiaTheme="minorEastAsia" w:hAnsiTheme="minorHAnsi" w:cstheme="minorBidi"/>
      <w:color w:val="002970" w:themeColor="accent1" w:themeShade="BF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03896" w:themeColor="accent1"/>
        <w:bottom w:val="single" w:sz="8" w:space="0" w:color="0038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96" w:themeColor="accent1"/>
          <w:left w:val="nil"/>
          <w:bottom w:val="single" w:sz="8" w:space="0" w:color="0038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96" w:themeColor="accent1"/>
          <w:left w:val="nil"/>
          <w:bottom w:val="single" w:sz="8" w:space="0" w:color="0038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C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C7FF" w:themeFill="accent1" w:themeFillTint="3F"/>
      </w:tcPr>
    </w:tblStylePr>
  </w:style>
  <w:style w:type="table" w:styleId="GridTable4-Accent4">
    <w:name w:val="Grid Table 4 Accent 4"/>
    <w:basedOn w:val="TableNormal"/>
    <w:uiPriority w:val="49"/>
    <w:locked/>
    <w:rsid w:val="00A14111"/>
    <w:pPr>
      <w:spacing w:after="0"/>
    </w:pPr>
    <w:tblPr>
      <w:tblStyleRowBandSize w:val="1"/>
      <w:tblStyleColBandSize w:val="1"/>
      <w:tblBorders>
        <w:top w:val="single" w:sz="4" w:space="0" w:color="E2EBF4" w:themeColor="accent4" w:themeTint="99"/>
        <w:left w:val="single" w:sz="4" w:space="0" w:color="E2EBF4" w:themeColor="accent4" w:themeTint="99"/>
        <w:bottom w:val="single" w:sz="4" w:space="0" w:color="E2EBF4" w:themeColor="accent4" w:themeTint="99"/>
        <w:right w:val="single" w:sz="4" w:space="0" w:color="E2EBF4" w:themeColor="accent4" w:themeTint="99"/>
        <w:insideH w:val="single" w:sz="4" w:space="0" w:color="E2EBF4" w:themeColor="accent4" w:themeTint="99"/>
        <w:insideV w:val="single" w:sz="4" w:space="0" w:color="E2EBF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FDFEE" w:themeColor="accent4"/>
          <w:left w:val="single" w:sz="4" w:space="0" w:color="CFDFEE" w:themeColor="accent4"/>
          <w:bottom w:val="single" w:sz="4" w:space="0" w:color="CFDFEE" w:themeColor="accent4"/>
          <w:right w:val="single" w:sz="4" w:space="0" w:color="CFDFEE" w:themeColor="accent4"/>
          <w:insideH w:val="nil"/>
          <w:insideV w:val="nil"/>
        </w:tcBorders>
        <w:shd w:val="clear" w:color="auto" w:fill="CFDFEE" w:themeFill="accent4"/>
      </w:tcPr>
    </w:tblStylePr>
    <w:tblStylePr w:type="lastRow">
      <w:rPr>
        <w:b/>
        <w:bCs/>
      </w:rPr>
      <w:tblPr/>
      <w:tcPr>
        <w:tcBorders>
          <w:top w:val="double" w:sz="4" w:space="0" w:color="CFDFE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FB" w:themeFill="accent4" w:themeFillTint="33"/>
      </w:tcPr>
    </w:tblStylePr>
    <w:tblStylePr w:type="band1Horz">
      <w:tblPr/>
      <w:tcPr>
        <w:shd w:val="clear" w:color="auto" w:fill="F5F8FB" w:themeFill="accent4" w:themeFillTint="33"/>
      </w:tcPr>
    </w:tblStylePr>
  </w:style>
  <w:style w:type="table" w:styleId="GridTable1Light-Accent5">
    <w:name w:val="Grid Table 1 Light Accent 5"/>
    <w:basedOn w:val="TableNormal"/>
    <w:uiPriority w:val="46"/>
    <w:locked/>
    <w:rsid w:val="006C5518"/>
    <w:pPr>
      <w:spacing w:after="0"/>
    </w:pPr>
    <w:tblPr>
      <w:tblStyleRowBandSize w:val="1"/>
      <w:tblStyleColBandSize w:val="1"/>
      <w:tblBorders>
        <w:top w:val="single" w:sz="4" w:space="0" w:color="F2F2F3" w:themeColor="accent5" w:themeTint="66"/>
        <w:left w:val="single" w:sz="4" w:space="0" w:color="F2F2F3" w:themeColor="accent5" w:themeTint="66"/>
        <w:bottom w:val="single" w:sz="4" w:space="0" w:color="F2F2F3" w:themeColor="accent5" w:themeTint="66"/>
        <w:right w:val="single" w:sz="4" w:space="0" w:color="F2F2F3" w:themeColor="accent5" w:themeTint="66"/>
        <w:insideH w:val="single" w:sz="4" w:space="0" w:color="F2F2F3" w:themeColor="accent5" w:themeTint="66"/>
        <w:insideV w:val="single" w:sz="4" w:space="0" w:color="F2F2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BECE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CE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locked/>
    <w:rsid w:val="00BF2D13"/>
    <w:pPr>
      <w:ind w:left="720"/>
      <w:contextualSpacing/>
    </w:pPr>
  </w:style>
  <w:style w:type="table" w:styleId="TableGrid">
    <w:name w:val="Table Grid"/>
    <w:basedOn w:val="TableNormal"/>
    <w:uiPriority w:val="39"/>
    <w:locked/>
    <w:rsid w:val="006C55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5">
    <w:name w:val="Grid Table 7 Colorful Accent 5"/>
    <w:basedOn w:val="TableNormal"/>
    <w:uiPriority w:val="52"/>
    <w:locked/>
    <w:rsid w:val="006C5518"/>
    <w:pPr>
      <w:spacing w:after="0"/>
    </w:pPr>
    <w:rPr>
      <w:color w:val="A2A5AE" w:themeColor="accent5" w:themeShade="BF"/>
    </w:rPr>
    <w:tblPr>
      <w:tblStyleRowBandSize w:val="1"/>
      <w:tblStyleColBandSize w:val="1"/>
      <w:tblBorders>
        <w:top w:val="single" w:sz="4" w:space="0" w:color="EBECEE" w:themeColor="accent5" w:themeTint="99"/>
        <w:left w:val="single" w:sz="4" w:space="0" w:color="EBECEE" w:themeColor="accent5" w:themeTint="99"/>
        <w:bottom w:val="single" w:sz="4" w:space="0" w:color="EBECEE" w:themeColor="accent5" w:themeTint="99"/>
        <w:right w:val="single" w:sz="4" w:space="0" w:color="EBECEE" w:themeColor="accent5" w:themeTint="99"/>
        <w:insideH w:val="single" w:sz="4" w:space="0" w:color="EBECEE" w:themeColor="accent5" w:themeTint="99"/>
        <w:insideV w:val="single" w:sz="4" w:space="0" w:color="EBECE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9" w:themeFill="accent5" w:themeFillTint="33"/>
      </w:tcPr>
    </w:tblStylePr>
    <w:tblStylePr w:type="band1Horz">
      <w:tblPr/>
      <w:tcPr>
        <w:shd w:val="clear" w:color="auto" w:fill="F8F8F9" w:themeFill="accent5" w:themeFillTint="33"/>
      </w:tcPr>
    </w:tblStylePr>
    <w:tblStylePr w:type="neCell">
      <w:tblPr/>
      <w:tcPr>
        <w:tcBorders>
          <w:bottom w:val="single" w:sz="4" w:space="0" w:color="EBECEE" w:themeColor="accent5" w:themeTint="99"/>
        </w:tcBorders>
      </w:tcPr>
    </w:tblStylePr>
    <w:tblStylePr w:type="nwCell">
      <w:tblPr/>
      <w:tcPr>
        <w:tcBorders>
          <w:bottom w:val="single" w:sz="4" w:space="0" w:color="EBECEE" w:themeColor="accent5" w:themeTint="99"/>
        </w:tcBorders>
      </w:tcPr>
    </w:tblStylePr>
    <w:tblStylePr w:type="seCell">
      <w:tblPr/>
      <w:tcPr>
        <w:tcBorders>
          <w:top w:val="single" w:sz="4" w:space="0" w:color="EBECEE" w:themeColor="accent5" w:themeTint="99"/>
        </w:tcBorders>
      </w:tcPr>
    </w:tblStylePr>
    <w:tblStylePr w:type="swCell">
      <w:tblPr/>
      <w:tcPr>
        <w:tcBorders>
          <w:top w:val="single" w:sz="4" w:space="0" w:color="EBECEE" w:themeColor="accent5" w:themeTint="99"/>
        </w:tcBorders>
      </w:tcPr>
    </w:tblStylePr>
  </w:style>
  <w:style w:type="table" w:styleId="ListTable3-Accent6">
    <w:name w:val="List Table 3 Accent 6"/>
    <w:basedOn w:val="TableNormal"/>
    <w:uiPriority w:val="48"/>
    <w:locked/>
    <w:rsid w:val="006C5518"/>
    <w:pPr>
      <w:spacing w:after="0"/>
    </w:pPr>
    <w:tblPr>
      <w:tblStyleRowBandSize w:val="1"/>
      <w:tblStyleColBandSize w:val="1"/>
      <w:tblBorders>
        <w:top w:val="single" w:sz="4" w:space="0" w:color="022D74" w:themeColor="accent6"/>
        <w:left w:val="single" w:sz="4" w:space="0" w:color="022D74" w:themeColor="accent6"/>
        <w:bottom w:val="single" w:sz="4" w:space="0" w:color="022D74" w:themeColor="accent6"/>
        <w:right w:val="single" w:sz="4" w:space="0" w:color="022D7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2D74" w:themeFill="accent6"/>
      </w:tcPr>
    </w:tblStylePr>
    <w:tblStylePr w:type="lastRow">
      <w:rPr>
        <w:b/>
        <w:bCs/>
      </w:rPr>
      <w:tblPr/>
      <w:tcPr>
        <w:tcBorders>
          <w:top w:val="double" w:sz="4" w:space="0" w:color="022D7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22D74" w:themeColor="accent6"/>
          <w:right w:val="single" w:sz="4" w:space="0" w:color="022D74" w:themeColor="accent6"/>
        </w:tcBorders>
      </w:tcPr>
    </w:tblStylePr>
    <w:tblStylePr w:type="band1Horz">
      <w:tblPr/>
      <w:tcPr>
        <w:tcBorders>
          <w:top w:val="single" w:sz="4" w:space="0" w:color="022D74" w:themeColor="accent6"/>
          <w:bottom w:val="single" w:sz="4" w:space="0" w:color="022D7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22D74" w:themeColor="accent6"/>
          <w:left w:val="nil"/>
        </w:tcBorders>
      </w:tcPr>
    </w:tblStylePr>
    <w:tblStylePr w:type="swCell">
      <w:tblPr/>
      <w:tcPr>
        <w:tcBorders>
          <w:top w:val="double" w:sz="4" w:space="0" w:color="022D74" w:themeColor="accent6"/>
          <w:right w:val="nil"/>
        </w:tcBorders>
      </w:tcPr>
    </w:tblStylePr>
  </w:style>
  <w:style w:type="paragraph" w:customStyle="1" w:styleId="TOCTitle">
    <w:name w:val="TOC Title"/>
    <w:basedOn w:val="FigureTitle-IPC"/>
    <w:link w:val="TOCTitleChar"/>
    <w:locked/>
    <w:rsid w:val="0039715C"/>
    <w:rPr>
      <w:sz w:val="48"/>
      <w:szCs w:val="48"/>
    </w:rPr>
  </w:style>
  <w:style w:type="table" w:styleId="TableList4">
    <w:name w:val="Table List 4"/>
    <w:basedOn w:val="TableNormal"/>
    <w:uiPriority w:val="99"/>
    <w:semiHidden/>
    <w:unhideWhenUsed/>
    <w:locked/>
    <w:rsid w:val="006C551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5Heading">
    <w:name w:val="5 Heading"/>
    <w:link w:val="5HeadingChar"/>
    <w:uiPriority w:val="3"/>
    <w:qFormat/>
    <w:rsid w:val="00D771EE"/>
    <w:pPr>
      <w:numPr>
        <w:ilvl w:val="3"/>
        <w:numId w:val="9"/>
      </w:numPr>
      <w:spacing w:before="240"/>
      <w:ind w:left="1021" w:hanging="1021"/>
      <w:outlineLvl w:val="4"/>
    </w:pPr>
    <w:rPr>
      <w:rFonts w:eastAsiaTheme="majorEastAsia"/>
      <w:color w:val="003896" w:themeColor="accent1"/>
    </w:rPr>
  </w:style>
  <w:style w:type="character" w:customStyle="1" w:styleId="TOCTitleChar">
    <w:name w:val="TOC Title Char"/>
    <w:basedOn w:val="Heading2Char"/>
    <w:link w:val="TOCTitle"/>
    <w:rsid w:val="0039715C"/>
    <w:rPr>
      <w:rFonts w:eastAsiaTheme="majorEastAsia"/>
      <w:b/>
      <w:bCs/>
      <w:color w:val="003896" w:themeColor="accent1"/>
      <w:sz w:val="48"/>
      <w:szCs w:val="48"/>
    </w:rPr>
  </w:style>
  <w:style w:type="paragraph" w:customStyle="1" w:styleId="Level2Bulletpoints">
    <w:name w:val="Level 2 Bulletpoints"/>
    <w:basedOn w:val="Bulletpoints-IPC"/>
    <w:link w:val="Level2BulletpointsChar"/>
    <w:uiPriority w:val="6"/>
    <w:qFormat/>
    <w:rsid w:val="004B2B8C"/>
    <w:pPr>
      <w:numPr>
        <w:ilvl w:val="1"/>
      </w:numPr>
      <w:ind w:left="714" w:hanging="357"/>
    </w:pPr>
  </w:style>
  <w:style w:type="character" w:customStyle="1" w:styleId="5HeadingChar">
    <w:name w:val="5 Heading Char"/>
    <w:basedOn w:val="DefaultParagraphFont"/>
    <w:link w:val="5Heading"/>
    <w:uiPriority w:val="3"/>
    <w:rsid w:val="00D771EE"/>
    <w:rPr>
      <w:rFonts w:eastAsiaTheme="majorEastAsia"/>
      <w:color w:val="003896" w:themeColor="accent1"/>
    </w:rPr>
  </w:style>
  <w:style w:type="character" w:customStyle="1" w:styleId="Level2BulletpointsChar">
    <w:name w:val="Level 2 Bulletpoints Char"/>
    <w:basedOn w:val="Bulletpoints-IPCChar"/>
    <w:link w:val="Level2Bulletpoints"/>
    <w:uiPriority w:val="6"/>
    <w:rsid w:val="004B2B8C"/>
    <w:rPr>
      <w:rFonts w:ascii="Arial" w:hAnsi="Arial" w:cs="Arial"/>
    </w:rPr>
  </w:style>
  <w:style w:type="table" w:styleId="TableGridLight">
    <w:name w:val="Grid Table Light"/>
    <w:basedOn w:val="TableNormal"/>
    <w:uiPriority w:val="40"/>
    <w:locked/>
    <w:rsid w:val="0000591C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locked/>
    <w:rsid w:val="0000591C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numbering" w:customStyle="1" w:styleId="Style1">
    <w:name w:val="Style1"/>
    <w:uiPriority w:val="99"/>
    <w:locked/>
    <w:rsid w:val="00C80CDC"/>
    <w:pPr>
      <w:numPr>
        <w:numId w:val="4"/>
      </w:numPr>
    </w:pPr>
  </w:style>
  <w:style w:type="paragraph" w:customStyle="1" w:styleId="NumberedList">
    <w:name w:val="Numbered List"/>
    <w:basedOn w:val="Bulletpoints-IPC"/>
    <w:link w:val="NumberedListChar"/>
    <w:uiPriority w:val="7"/>
    <w:qFormat/>
    <w:rsid w:val="00C70519"/>
    <w:pPr>
      <w:numPr>
        <w:numId w:val="5"/>
      </w:numPr>
    </w:pPr>
  </w:style>
  <w:style w:type="paragraph" w:customStyle="1" w:styleId="Level2NumberedList">
    <w:name w:val="Level 2 Numbered List"/>
    <w:basedOn w:val="NumberedList"/>
    <w:link w:val="Level2NumberedListChar"/>
    <w:uiPriority w:val="8"/>
    <w:qFormat/>
    <w:rsid w:val="00C70519"/>
    <w:pPr>
      <w:numPr>
        <w:ilvl w:val="1"/>
      </w:numPr>
      <w:spacing w:after="240"/>
      <w:ind w:left="850" w:hanging="510"/>
    </w:pPr>
  </w:style>
  <w:style w:type="character" w:customStyle="1" w:styleId="NumberedListChar">
    <w:name w:val="Numbered List Char"/>
    <w:basedOn w:val="Bulletpoints-IPCChar"/>
    <w:link w:val="NumberedList"/>
    <w:uiPriority w:val="7"/>
    <w:rsid w:val="0043632B"/>
    <w:rPr>
      <w:rFonts w:ascii="Arial" w:hAnsi="Arial" w:cs="Arial"/>
    </w:rPr>
  </w:style>
  <w:style w:type="numbering" w:customStyle="1" w:styleId="Style3">
    <w:name w:val="Style3"/>
    <w:uiPriority w:val="99"/>
    <w:locked/>
    <w:rsid w:val="00C70519"/>
    <w:pPr>
      <w:numPr>
        <w:numId w:val="6"/>
      </w:numPr>
    </w:pPr>
  </w:style>
  <w:style w:type="character" w:customStyle="1" w:styleId="Level2NumberedListChar">
    <w:name w:val="Level 2 Numbered List Char"/>
    <w:basedOn w:val="Level2BulletpointsChar"/>
    <w:link w:val="Level2NumberedList"/>
    <w:uiPriority w:val="8"/>
    <w:rsid w:val="0043632B"/>
    <w:rPr>
      <w:rFonts w:ascii="Arial" w:hAnsi="Arial" w:cs="Arial"/>
    </w:rPr>
  </w:style>
  <w:style w:type="table" w:customStyle="1" w:styleId="IPCTable2">
    <w:name w:val="IPC Table 2"/>
    <w:basedOn w:val="IPCTable"/>
    <w:uiPriority w:val="99"/>
    <w:rsid w:val="003D43F1"/>
    <w:tblPr>
      <w:tblBorders>
        <w:top w:val="single" w:sz="4" w:space="0" w:color="424A52" w:themeColor="text2"/>
        <w:left w:val="single" w:sz="4" w:space="0" w:color="424A52" w:themeColor="text2"/>
        <w:bottom w:val="single" w:sz="4" w:space="0" w:color="424A52" w:themeColor="text2"/>
        <w:right w:val="single" w:sz="4" w:space="0" w:color="424A52" w:themeColor="text2"/>
        <w:insideH w:val="single" w:sz="4" w:space="0" w:color="424A52" w:themeColor="text2"/>
        <w:insideV w:val="single" w:sz="4" w:space="0" w:color="424A52" w:themeColor="text2"/>
      </w:tblBorders>
    </w:tblPr>
    <w:tblStylePr w:type="firstRow">
      <w:pPr>
        <w:wordWrap/>
        <w:spacing w:beforeLines="0" w:before="120" w:beforeAutospacing="0" w:afterLines="0" w:after="120" w:afterAutospacing="0"/>
        <w:contextualSpacing w:val="0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022D74" w:themeColor="accent6"/>
          <w:left w:val="single" w:sz="4" w:space="0" w:color="022D74" w:themeColor="accent6"/>
          <w:bottom w:val="single" w:sz="4" w:space="0" w:color="022D74" w:themeColor="accent6"/>
          <w:right w:val="single" w:sz="4" w:space="0" w:color="022D74" w:themeColor="accent6"/>
          <w:insideH w:val="nil"/>
          <w:insideV w:val="nil"/>
        </w:tcBorders>
        <w:shd w:val="clear" w:color="auto" w:fill="424A52" w:themeFill="text2"/>
      </w:tcPr>
    </w:tblStylePr>
    <w:tblStylePr w:type="lastRow">
      <w:rPr>
        <w:b/>
        <w:bCs/>
      </w:rPr>
      <w:tblPr/>
      <w:tcPr>
        <w:tcBorders>
          <w:top w:val="double" w:sz="4" w:space="0" w:color="022D74" w:themeColor="accent6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FB" w:themeFill="accent4" w:themeFillTint="33"/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F5F5F5"/>
      </w:tcPr>
    </w:tblStylePr>
  </w:style>
  <w:style w:type="paragraph" w:customStyle="1" w:styleId="Boldbodytext">
    <w:name w:val="Bold body text"/>
    <w:basedOn w:val="Normal"/>
    <w:link w:val="BoldbodytextChar"/>
    <w:uiPriority w:val="4"/>
    <w:qFormat/>
    <w:rsid w:val="00453444"/>
    <w:rPr>
      <w:b/>
      <w:bCs/>
    </w:rPr>
  </w:style>
  <w:style w:type="character" w:customStyle="1" w:styleId="BoldbodytextChar">
    <w:name w:val="Bold body text Char"/>
    <w:basedOn w:val="DefaultParagraphFont"/>
    <w:link w:val="Boldbodytext"/>
    <w:uiPriority w:val="4"/>
    <w:rsid w:val="00453444"/>
    <w:rPr>
      <w:b/>
      <w:bCs/>
    </w:rPr>
  </w:style>
  <w:style w:type="paragraph" w:customStyle="1" w:styleId="Bold">
    <w:name w:val="Bold"/>
    <w:basedOn w:val="Normal"/>
    <w:link w:val="BoldChar"/>
    <w:uiPriority w:val="4"/>
    <w:rsid w:val="00D56D8C"/>
    <w:rPr>
      <w:b/>
      <w:bCs/>
    </w:rPr>
  </w:style>
  <w:style w:type="character" w:customStyle="1" w:styleId="BoldChar">
    <w:name w:val="Bold Char"/>
    <w:basedOn w:val="DefaultParagraphFont"/>
    <w:link w:val="Bold"/>
    <w:uiPriority w:val="4"/>
    <w:rsid w:val="00D56D8C"/>
    <w:rPr>
      <w:b/>
      <w:bCs/>
    </w:rPr>
  </w:style>
  <w:style w:type="paragraph" w:customStyle="1" w:styleId="UnderlinedBodyText">
    <w:name w:val="Underlined Body Text"/>
    <w:basedOn w:val="Normal"/>
    <w:link w:val="UnderlinedBodyTextChar"/>
    <w:uiPriority w:val="4"/>
    <w:qFormat/>
    <w:rsid w:val="00D56D8C"/>
    <w:rPr>
      <w:u w:val="single"/>
    </w:rPr>
  </w:style>
  <w:style w:type="character" w:customStyle="1" w:styleId="UnderlinedBodyTextChar">
    <w:name w:val="Underlined Body Text Char"/>
    <w:basedOn w:val="DefaultParagraphFont"/>
    <w:link w:val="UnderlinedBodyText"/>
    <w:uiPriority w:val="4"/>
    <w:rsid w:val="00D56D8C"/>
    <w:rPr>
      <w:u w:val="single"/>
    </w:rPr>
  </w:style>
  <w:style w:type="paragraph" w:customStyle="1" w:styleId="ItalicisedBodyText">
    <w:name w:val="Italicised Body Text"/>
    <w:basedOn w:val="Normal"/>
    <w:link w:val="ItalicisedBodyTextChar"/>
    <w:uiPriority w:val="4"/>
    <w:qFormat/>
    <w:rsid w:val="00D56D8C"/>
    <w:rPr>
      <w:i/>
      <w:iCs/>
    </w:rPr>
  </w:style>
  <w:style w:type="character" w:customStyle="1" w:styleId="ItalicisedBodyTextChar">
    <w:name w:val="Italicised Body Text Char"/>
    <w:basedOn w:val="DefaultParagraphFont"/>
    <w:link w:val="ItalicisedBodyText"/>
    <w:uiPriority w:val="4"/>
    <w:rsid w:val="00D56D8C"/>
    <w:rPr>
      <w:i/>
      <w:iCs/>
    </w:rPr>
  </w:style>
  <w:style w:type="paragraph" w:customStyle="1" w:styleId="RightAlignedBodyText">
    <w:name w:val="Right Aligned Body Text"/>
    <w:basedOn w:val="Normal"/>
    <w:link w:val="RightAlignedBodyTextChar"/>
    <w:uiPriority w:val="4"/>
    <w:qFormat/>
    <w:rsid w:val="00EC1BB2"/>
    <w:pPr>
      <w:spacing w:before="120" w:after="120"/>
      <w:jc w:val="right"/>
    </w:pPr>
    <w:rPr>
      <w:bCs/>
    </w:rPr>
  </w:style>
  <w:style w:type="character" w:customStyle="1" w:styleId="RightAlignedBodyTextChar">
    <w:name w:val="Right Aligned Body Text Char"/>
    <w:basedOn w:val="DefaultParagraphFont"/>
    <w:link w:val="RightAlignedBodyText"/>
    <w:uiPriority w:val="4"/>
    <w:rsid w:val="00EC1BB2"/>
    <w:rPr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4BD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locked/>
    <w:rsid w:val="00987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qc.org.uk/sites/default/files/CM121809_Item9_DiversityInclusion_appendix1.pdf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gatenbysanderson.com/wp-content/uploads/2022/08/GS-Upon-Breaking-through-the-mistrust.pdf" TargetMode="External"/><Relationship Id="rId17" Type="http://schemas.openxmlformats.org/officeDocument/2006/relationships/hyperlink" Target="https://ipc.brookes.ac.uk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c.brookes.ac.uk/structural-racism-within-social-car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ocialcare.wales/cms-assets/documents/WRES-SCW-English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hswalesleadershipportal.heiw.wales/" TargetMode="External"/><Relationship Id="rId19" Type="http://schemas.openxmlformats.org/officeDocument/2006/relationships/hyperlink" Target="https://ipc.brookes.ac.uk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gofalcymdeithasol.cymru/cms-assets/documents/WRES-SCW_Cymraeg.pdf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hared%20drives\IPC%20Templates\IPC%20Report%20Template%20Unrestricted%20March24.dotm" TargetMode="External"/></Relationships>
</file>

<file path=word/theme/theme1.xml><?xml version="1.0" encoding="utf-8"?>
<a:theme xmlns:a="http://schemas.openxmlformats.org/drawingml/2006/main" name="Office Theme">
  <a:themeElements>
    <a:clrScheme name="Institute of Public Care">
      <a:dk1>
        <a:sysClr val="windowText" lastClr="000000"/>
      </a:dk1>
      <a:lt1>
        <a:sysClr val="window" lastClr="FFFFFF"/>
      </a:lt1>
      <a:dk2>
        <a:srgbClr val="424A52"/>
      </a:dk2>
      <a:lt2>
        <a:srgbClr val="E7E6E6"/>
      </a:lt2>
      <a:accent1>
        <a:srgbClr val="003896"/>
      </a:accent1>
      <a:accent2>
        <a:srgbClr val="F9C909"/>
      </a:accent2>
      <a:accent3>
        <a:srgbClr val="D10373"/>
      </a:accent3>
      <a:accent4>
        <a:srgbClr val="CFDFEE"/>
      </a:accent4>
      <a:accent5>
        <a:srgbClr val="DFE0E3"/>
      </a:accent5>
      <a:accent6>
        <a:srgbClr val="022D74"/>
      </a:accent6>
      <a:hlink>
        <a:srgbClr val="003896"/>
      </a:hlink>
      <a:folHlink>
        <a:srgbClr val="022D74"/>
      </a:folHlink>
    </a:clrScheme>
    <a:fontScheme name="Institute of Public Ca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30D57-79F9-433C-889C-871B2B14C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Report Template Unrestricted March24</Template>
  <TotalTime>0</TotalTime>
  <Pages>15</Pages>
  <Words>4534</Words>
  <Characters>25258</Characters>
  <Application>Microsoft Office Word</Application>
  <DocSecurity>0</DocSecurity>
  <Lines>647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Dowson</dc:creator>
  <cp:lastModifiedBy>Eleri Roberts</cp:lastModifiedBy>
  <cp:revision>42</cp:revision>
  <dcterms:created xsi:type="dcterms:W3CDTF">2025-12-22T13:25:00Z</dcterms:created>
  <dcterms:modified xsi:type="dcterms:W3CDTF">2026-01-30T12:35:00Z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ActionId">
    <vt:lpwstr>daa22673-5128-433b-9140-102946abdc1b</vt:lpwstr>
  </property>
  <property fmtid="{D5CDD505-2E9C-101B-9397-08002B2CF9AE}" pid="3" name="MSIP_Label_d3f1612d-fb9f-4910-9745-3218a93e4acc_ContentBits">
    <vt:lpwstr>0</vt:lpwstr>
  </property>
  <property fmtid="{D5CDD505-2E9C-101B-9397-08002B2CF9AE}" pid="4" name="MSIP_Label_d3f1612d-fb9f-4910-9745-3218a93e4acc_Enabled">
    <vt:lpwstr>true</vt:lpwstr>
  </property>
  <property fmtid="{D5CDD505-2E9C-101B-9397-08002B2CF9AE}" pid="5" name="MSIP_Label_d3f1612d-fb9f-4910-9745-3218a93e4acc_Method">
    <vt:lpwstr>Standard</vt:lpwstr>
  </property>
  <property fmtid="{D5CDD505-2E9C-101B-9397-08002B2CF9AE}" pid="6" name="MSIP_Label_d3f1612d-fb9f-4910-9745-3218a93e4acc_Name">
    <vt:lpwstr>defa4170-0d19-0005-0004-bc88714345d2</vt:lpwstr>
  </property>
  <property fmtid="{D5CDD505-2E9C-101B-9397-08002B2CF9AE}" pid="7" name="MSIP_Label_d3f1612d-fb9f-4910-9745-3218a93e4acc_SetDate">
    <vt:lpwstr>2025-10-13T14:24:48Z</vt:lpwstr>
  </property>
  <property fmtid="{D5CDD505-2E9C-101B-9397-08002B2CF9AE}" pid="8" name="MSIP_Label_d3f1612d-fb9f-4910-9745-3218a93e4acc_SiteId">
    <vt:lpwstr>4bc2de22-9b97-4eb6-8e88-2254190748e2</vt:lpwstr>
  </property>
  <property fmtid="{D5CDD505-2E9C-101B-9397-08002B2CF9AE}" pid="9" name="MSIP_Label_d3f1612d-fb9f-4910-9745-3218a93e4acc_Tag">
    <vt:lpwstr>10, 3, 0, 1</vt:lpwstr>
  </property>
</Properties>
</file>