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4DD8" w14:textId="77777777" w:rsidR="00C45E9B" w:rsidRDefault="00D32823" w:rsidP="000B1790">
      <w:r w:rsidRPr="00F32981">
        <w:rPr>
          <w:noProof/>
          <w:lang w:val="en-US"/>
        </w:rPr>
        <mc:AlternateContent>
          <mc:Choice Requires="wps">
            <w:drawing>
              <wp:anchor distT="0" distB="0" distL="114300" distR="114300" simplePos="0" relativeHeight="251659264" behindDoc="1" locked="0" layoutInCell="1" allowOverlap="1" wp14:anchorId="3A300D2E" wp14:editId="75473E2F">
                <wp:simplePos x="0" y="0"/>
                <wp:positionH relativeFrom="page">
                  <wp:align>left</wp:align>
                </wp:positionH>
                <wp:positionV relativeFrom="page">
                  <wp:posOffset>-13805</wp:posOffset>
                </wp:positionV>
                <wp:extent cx="7557135" cy="10689590"/>
                <wp:effectExtent l="0" t="0" r="5715" b="0"/>
                <wp:wrapNone/>
                <wp:docPr id="784194510"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7135" cy="1068959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B34A6" id="Rectangle 3" o:spid="_x0000_s1026" alt="&quot;&quot;" style="position:absolute;margin-left:0;margin-top:-1.1pt;width:595.05pt;height:841.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" stroked="f" strokeweight="1pt">
                <v:fill r:id="rId9" o:title="" recolor="t" rotate="t" type="frame"/>
                <w10:wrap anchorx="page" anchory="page"/>
              </v:rect>
            </w:pict>
          </mc:Fallback>
        </mc:AlternateContent>
      </w:r>
    </w:p>
    <w:p w14:paraId="28B42D6A" w14:textId="77777777" w:rsidR="002C18F9" w:rsidRDefault="002C18F9" w:rsidP="000B1790"/>
    <w:p w14:paraId="233EFC19" w14:textId="77777777" w:rsidR="002C18F9" w:rsidRDefault="002C18F9" w:rsidP="000B1790"/>
    <w:p w14:paraId="425A1496" w14:textId="77777777" w:rsidR="00D32823" w:rsidRDefault="00D32823" w:rsidP="000B1790">
      <w:r w:rsidRPr="00F32981">
        <w:rPr>
          <w:noProof/>
          <w:lang w:val="en-US"/>
        </w:rPr>
        <mc:AlternateContent>
          <mc:Choice Requires="wps">
            <w:drawing>
              <wp:anchor distT="0" distB="0" distL="114300" distR="114300" simplePos="0" relativeHeight="251660288" behindDoc="0" locked="0" layoutInCell="1" allowOverlap="1" wp14:anchorId="3BE66D1E" wp14:editId="11F4FEEE">
                <wp:simplePos x="0" y="0"/>
                <wp:positionH relativeFrom="margin">
                  <wp:posOffset>-22139</wp:posOffset>
                </wp:positionH>
                <wp:positionV relativeFrom="paragraph">
                  <wp:posOffset>210304</wp:posOffset>
                </wp:positionV>
                <wp:extent cx="5749200" cy="0"/>
                <wp:effectExtent l="0" t="38100" r="42545" b="38100"/>
                <wp:wrapNone/>
                <wp:docPr id="2037517402" name="Straight Connector 5"/>
                <wp:cNvGraphicFramePr/>
                <a:graphic xmlns:a="http://schemas.openxmlformats.org/drawingml/2006/main">
                  <a:graphicData uri="http://schemas.microsoft.com/office/word/2010/wordprocessingShape">
                    <wps:wsp>
                      <wps:cNvCnPr/>
                      <wps:spPr>
                        <a:xfrm>
                          <a:off x="0" y="0"/>
                          <a:ext cx="5749200" cy="0"/>
                        </a:xfrm>
                        <a:prstGeom prst="line">
                          <a:avLst/>
                        </a:prstGeom>
                        <a:ln w="762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ADB4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16.55pt" to="450.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" strokecolor="#f9c909 [3205]" strokeweight="6pt">
                <v:stroke joinstyle="miter"/>
                <w10:wrap anchorx="margin"/>
              </v:line>
            </w:pict>
          </mc:Fallback>
        </mc:AlternateContent>
      </w:r>
    </w:p>
    <w:p w14:paraId="14D49F9A" w14:textId="77777777" w:rsidR="007724A5" w:rsidRDefault="007724A5" w:rsidP="00F32981"/>
    <w:p w14:paraId="3E500802" w14:textId="41C258E5" w:rsidR="00D32823" w:rsidRPr="00733074" w:rsidRDefault="007830BD" w:rsidP="007830BD">
      <w:pPr>
        <w:pStyle w:val="PublicationTitleH1-IPC"/>
        <w:rPr>
          <w:color w:val="C88800"/>
        </w:rPr>
      </w:pPr>
      <w:r w:rsidRPr="00733074">
        <w:rPr>
          <w:color w:val="C88800"/>
        </w:rPr>
        <w:t xml:space="preserve">Progression for </w:t>
      </w:r>
      <w:r w:rsidR="002842D7" w:rsidRPr="00733074">
        <w:rPr>
          <w:color w:val="C88800"/>
        </w:rPr>
        <w:t>minority ethnic groups</w:t>
      </w:r>
      <w:r w:rsidRPr="00733074">
        <w:rPr>
          <w:color w:val="C88800"/>
        </w:rPr>
        <w:t xml:space="preserve"> within social care in Wales</w:t>
      </w:r>
      <w:r w:rsidR="00F00DC4" w:rsidRPr="00733074">
        <w:rPr>
          <w:color w:val="C88800"/>
        </w:rPr>
        <w:t>.</w:t>
      </w:r>
    </w:p>
    <w:p w14:paraId="0675912B" w14:textId="578778EF" w:rsidR="007830BD" w:rsidRPr="00733074" w:rsidRDefault="007830BD" w:rsidP="007830BD">
      <w:pPr>
        <w:pStyle w:val="PublicationTitleH1-IPC"/>
        <w:rPr>
          <w:color w:val="C88800"/>
        </w:rPr>
      </w:pPr>
      <w:r w:rsidRPr="00733074">
        <w:rPr>
          <w:color w:val="C88800"/>
        </w:rPr>
        <w:t>A guide for the sector</w:t>
      </w:r>
    </w:p>
    <w:p w14:paraId="1F5000EE" w14:textId="6105F313" w:rsidR="002C18F9" w:rsidRDefault="002C18F9" w:rsidP="000B1790"/>
    <w:p w14:paraId="71A75CCF" w14:textId="474D43DA" w:rsidR="00F61327" w:rsidRPr="00E04E9A" w:rsidRDefault="00F61327" w:rsidP="004B2B8C">
      <w:pPr>
        <w:pStyle w:val="MonthYearonHomepage"/>
        <w:rPr>
          <w:color w:val="C88800"/>
        </w:rPr>
      </w:pPr>
    </w:p>
    <w:p w14:paraId="5B4079E2" w14:textId="5413F4FC" w:rsidR="00D32823" w:rsidRDefault="00E8002F" w:rsidP="004B2B8C">
      <w:pPr>
        <w:pStyle w:val="MonthYearonHomepage"/>
        <w:rPr>
          <w:color w:val="C88800"/>
        </w:rPr>
      </w:pPr>
      <w:r w:rsidRPr="00E04E9A">
        <w:rPr>
          <w:color w:val="C88800"/>
        </w:rPr>
        <w:t>August</w:t>
      </w:r>
      <w:r w:rsidR="007830BD" w:rsidRPr="00E04E9A">
        <w:rPr>
          <w:color w:val="C88800"/>
        </w:rPr>
        <w:t xml:space="preserve"> 2025</w:t>
      </w:r>
    </w:p>
    <w:p w14:paraId="322C5288" w14:textId="77777777" w:rsidR="00E16E38" w:rsidRDefault="00E16E38" w:rsidP="004B2B8C">
      <w:pPr>
        <w:pStyle w:val="MonthYearonHomepage"/>
        <w:rPr>
          <w:color w:val="C88800"/>
        </w:rPr>
      </w:pPr>
    </w:p>
    <w:p w14:paraId="2F07C1A8" w14:textId="77777777" w:rsidR="00E16E38" w:rsidRDefault="00E16E38" w:rsidP="004B2B8C">
      <w:pPr>
        <w:pStyle w:val="MonthYearonHomepage"/>
        <w:rPr>
          <w:color w:val="C88800"/>
        </w:rPr>
      </w:pPr>
    </w:p>
    <w:p w14:paraId="40B867BB" w14:textId="77777777" w:rsidR="00E16E38" w:rsidRDefault="00E16E38" w:rsidP="004B2B8C">
      <w:pPr>
        <w:pStyle w:val="MonthYearonHomepage"/>
        <w:rPr>
          <w:color w:val="C88800"/>
        </w:rPr>
      </w:pPr>
    </w:p>
    <w:p w14:paraId="55DD9787" w14:textId="77777777" w:rsidR="00E16E38" w:rsidRDefault="00E16E38" w:rsidP="004B2B8C">
      <w:pPr>
        <w:pStyle w:val="MonthYearonHomepage"/>
        <w:rPr>
          <w:color w:val="C88800"/>
        </w:rPr>
      </w:pPr>
    </w:p>
    <w:p w14:paraId="0AD84BD4" w14:textId="77777777" w:rsidR="00E16E38" w:rsidRDefault="00E16E38" w:rsidP="004B2B8C">
      <w:pPr>
        <w:pStyle w:val="MonthYearonHomepage"/>
        <w:rPr>
          <w:color w:val="C88800"/>
        </w:rPr>
      </w:pPr>
    </w:p>
    <w:p w14:paraId="3F348CD2" w14:textId="77777777" w:rsidR="00E16E38" w:rsidRDefault="00E16E38" w:rsidP="004B2B8C">
      <w:pPr>
        <w:pStyle w:val="MonthYearonHomepage"/>
        <w:rPr>
          <w:color w:val="C88800"/>
        </w:rPr>
      </w:pPr>
    </w:p>
    <w:p w14:paraId="1A805B95" w14:textId="77777777" w:rsidR="00E16E38" w:rsidRPr="00492040" w:rsidRDefault="00E16E38" w:rsidP="004B2B8C">
      <w:pPr>
        <w:pStyle w:val="MonthYearonHomepage"/>
        <w:rPr>
          <w:color w:val="824100"/>
          <w:sz w:val="22"/>
          <w:szCs w:val="22"/>
        </w:rPr>
      </w:pPr>
    </w:p>
    <w:p w14:paraId="7360C787" w14:textId="01439B22" w:rsidR="006C5518" w:rsidRPr="00E16E38" w:rsidRDefault="006C5518" w:rsidP="00E16E38">
      <w:pPr>
        <w:pStyle w:val="MonthYearonHomepage"/>
        <w:rPr>
          <w:color w:val="C88800"/>
          <w:sz w:val="22"/>
          <w:szCs w:val="22"/>
        </w:rPr>
      </w:pPr>
      <w:r w:rsidRPr="00E16E38">
        <w:br w:type="page"/>
      </w:r>
    </w:p>
    <w:p w14:paraId="489ECBD1" w14:textId="5E810644" w:rsidR="00A2387E" w:rsidRDefault="00A2387E" w:rsidP="00A2387E">
      <w:pPr>
        <w:pStyle w:val="Heading2"/>
      </w:pPr>
      <w:bookmarkStart w:id="0" w:name="_Toc201930666"/>
      <w:r>
        <w:lastRenderedPageBreak/>
        <w:t>Summary</w:t>
      </w:r>
      <w:bookmarkEnd w:id="0"/>
    </w:p>
    <w:p w14:paraId="4A36F29B" w14:textId="08B0F28A" w:rsidR="00A2387E" w:rsidRDefault="00A2387E" w:rsidP="00A2387E">
      <w:r>
        <w:t xml:space="preserve">In this briefing, we </w:t>
      </w:r>
      <w:r w:rsidR="009F4B28">
        <w:t>provide a summary</w:t>
      </w:r>
      <w:r>
        <w:t xml:space="preserve"> </w:t>
      </w:r>
      <w:r w:rsidR="009F4B28">
        <w:t>of</w:t>
      </w:r>
      <w:r>
        <w:t xml:space="preserve"> research </w:t>
      </w:r>
      <w:r w:rsidR="00BC1DE3">
        <w:t>conducted by the Institute of Public Care (IPC), part of Oxford Brookes University</w:t>
      </w:r>
      <w:r w:rsidR="003E443E">
        <w:t>.</w:t>
      </w:r>
      <w:r w:rsidR="00BC1DE3">
        <w:t xml:space="preserve"> </w:t>
      </w:r>
      <w:r w:rsidR="003E443E">
        <w:t xml:space="preserve">It </w:t>
      </w:r>
      <w:r>
        <w:t>look</w:t>
      </w:r>
      <w:r w:rsidR="003E443E">
        <w:t>s</w:t>
      </w:r>
      <w:r>
        <w:t xml:space="preserve"> at how people from ethnic minority groups, working across social care </w:t>
      </w:r>
      <w:r w:rsidR="00141ECF">
        <w:t>in its widest sense across</w:t>
      </w:r>
      <w:r>
        <w:t xml:space="preserve"> Wales, can be supported to progress in the</w:t>
      </w:r>
      <w:r w:rsidR="00232E83">
        <w:t>ir</w:t>
      </w:r>
      <w:r>
        <w:t xml:space="preserve"> careers.</w:t>
      </w:r>
      <w:r w:rsidR="004307D3">
        <w:t xml:space="preserve"> This research is in line with the aspiration that workers from all backgrounds can flourish and progress within social care environments in Wales</w:t>
      </w:r>
      <w:r w:rsidR="00BC1DE3">
        <w:t xml:space="preserve"> and was </w:t>
      </w:r>
      <w:r w:rsidR="005E0DDA">
        <w:t>commissioned</w:t>
      </w:r>
      <w:r w:rsidR="00BC1DE3">
        <w:t xml:space="preserve"> by Social Care Wales</w:t>
      </w:r>
      <w:r w:rsidR="004307D3">
        <w:t>.</w:t>
      </w:r>
    </w:p>
    <w:p w14:paraId="3DED9555" w14:textId="156354CA" w:rsidR="00A2387E" w:rsidRDefault="00A2387E" w:rsidP="00A2387E">
      <w:r>
        <w:t xml:space="preserve">We </w:t>
      </w:r>
      <w:r w:rsidR="00BC1DE3">
        <w:t>consider</w:t>
      </w:r>
      <w:r>
        <w:t xml:space="preserve"> the issues around anti-racist practice in the workplace, and propose some practical solutions for employers to support progression of those from minority ethnic groups, </w:t>
      </w:r>
      <w:r w:rsidR="00C76EAA">
        <w:t>includ</w:t>
      </w:r>
      <w:r w:rsidR="009F4B28">
        <w:t>ing</w:t>
      </w:r>
      <w:r w:rsidR="00C76EAA">
        <w:t xml:space="preserve"> white minority groups</w:t>
      </w:r>
      <w:r w:rsidR="009F4B28">
        <w:t xml:space="preserve"> such as gypsy Roma and traveller groups</w:t>
      </w:r>
      <w:r w:rsidR="00C76EAA">
        <w:t xml:space="preserve">, </w:t>
      </w:r>
      <w:r>
        <w:t>so they can thrive and not just survive.</w:t>
      </w:r>
    </w:p>
    <w:p w14:paraId="42F27AA4" w14:textId="0BFFA7F6" w:rsidR="00394622" w:rsidRDefault="00A2387E" w:rsidP="00D771EE">
      <w:pPr>
        <w:pStyle w:val="Heading3"/>
      </w:pPr>
      <w:bookmarkStart w:id="1" w:name="_Toc201930667"/>
      <w:r>
        <w:t>Background</w:t>
      </w:r>
      <w:bookmarkEnd w:id="1"/>
    </w:p>
    <w:p w14:paraId="6B8170FE" w14:textId="2819A2FB" w:rsidR="00200A30" w:rsidRDefault="00200A30" w:rsidP="00200A30">
      <w:r>
        <w:t xml:space="preserve">In March 2024, the Welsh Parliament Equality and Social Justice Committee published, </w:t>
      </w:r>
      <w:r w:rsidR="00537598">
        <w:t>‘</w:t>
      </w:r>
      <w:r>
        <w:t>Action, not words: towards an anti-racist Wales by 2030</w:t>
      </w:r>
      <w:r w:rsidR="00537598">
        <w:t>’</w:t>
      </w:r>
      <w:r>
        <w:t xml:space="preserve">, which provided a response to the Welsh Government’s </w:t>
      </w:r>
      <w:r w:rsidR="00537598">
        <w:t>‘</w:t>
      </w:r>
      <w:r>
        <w:t>Anti-racist Wales Action Plan, 2022</w:t>
      </w:r>
      <w:r w:rsidR="00537598">
        <w:t>’</w:t>
      </w:r>
      <w:r>
        <w:t xml:space="preserve">. </w:t>
      </w:r>
    </w:p>
    <w:p w14:paraId="132D3C9D" w14:textId="0028F9A8" w:rsidR="00E8002F" w:rsidRDefault="00200A30" w:rsidP="00200A30">
      <w:r>
        <w:t>The report acknowledged</w:t>
      </w:r>
      <w:r w:rsidR="003E443E">
        <w:t>:</w:t>
      </w:r>
      <w:r>
        <w:t xml:space="preserve"> </w:t>
      </w:r>
    </w:p>
    <w:p w14:paraId="5FD8ABA5" w14:textId="1897D0AD" w:rsidR="00200A30" w:rsidRDefault="00200A30" w:rsidP="00E8002F">
      <w:pPr>
        <w:pStyle w:val="IntenseQuote"/>
      </w:pPr>
      <w:r>
        <w:t>“</w:t>
      </w:r>
      <w:r w:rsidRPr="004F4FB5">
        <w:t>widespread support for what the Welsh Government is seeking to achieve with the plan. Its scale and ambition is commendable and the starting point for all of us is that most stakeholders are supportive of its aims”</w:t>
      </w:r>
      <w:r>
        <w:t xml:space="preserve">. </w:t>
      </w:r>
    </w:p>
    <w:p w14:paraId="59AFA0EE" w14:textId="2931F345" w:rsidR="00200A30" w:rsidRDefault="00200A30" w:rsidP="00200A30">
      <w:r>
        <w:t>The Welsh Government’s guide to the Anti-Racist Wales Action Plan closes with</w:t>
      </w:r>
      <w:r w:rsidR="004F4FB5">
        <w:t xml:space="preserve"> the words </w:t>
      </w:r>
      <w:r w:rsidRPr="004F4FB5">
        <w:rPr>
          <w:i/>
          <w:iCs/>
        </w:rPr>
        <w:t>“Without action nothing changes. Indeed, now we need action, not words.”</w:t>
      </w:r>
      <w:r>
        <w:t xml:space="preserve"> </w:t>
      </w:r>
    </w:p>
    <w:p w14:paraId="1156DF7A" w14:textId="0500A387" w:rsidR="00200A30" w:rsidRDefault="00200A30" w:rsidP="00394622">
      <w:r>
        <w:t xml:space="preserve">IPC wholeheartedly agrees with this statement and concurs with the Welsh Parliament Equality and Social Justice Committee’s conclusion that </w:t>
      </w:r>
      <w:r w:rsidR="004F4FB5">
        <w:t xml:space="preserve">real change </w:t>
      </w:r>
      <w:r>
        <w:t xml:space="preserve">requires all of us to be active, not passive. </w:t>
      </w:r>
      <w:r w:rsidR="00A2387E">
        <w:t>We must resist</w:t>
      </w:r>
      <w:r>
        <w:t>, rather than resign ourselves</w:t>
      </w:r>
      <w:r w:rsidR="00A2387E">
        <w:t>,</w:t>
      </w:r>
      <w:r>
        <w:t xml:space="preserve"> to racial discrimination, and recogni</w:t>
      </w:r>
      <w:r w:rsidR="00A2387E">
        <w:t>se</w:t>
      </w:r>
      <w:r>
        <w:t xml:space="preserve"> that it is time for action, not words.</w:t>
      </w:r>
    </w:p>
    <w:p w14:paraId="19950F33" w14:textId="1FC3C70C" w:rsidR="00AD3221" w:rsidRDefault="00394622" w:rsidP="00394622">
      <w:r>
        <w:t xml:space="preserve">In 2024, IPC was delighted to </w:t>
      </w:r>
      <w:r w:rsidR="00D027B6">
        <w:t>work</w:t>
      </w:r>
      <w:r>
        <w:t xml:space="preserve"> with people working within social care in Wales from </w:t>
      </w:r>
      <w:r w:rsidR="00A2387E">
        <w:t>minority ethnic groups</w:t>
      </w:r>
      <w:r>
        <w:t xml:space="preserve"> to explore </w:t>
      </w:r>
      <w:r w:rsidR="00AD3221">
        <w:t>how the path to progression within social care in its widest sense could be smoothed.</w:t>
      </w:r>
      <w:r w:rsidR="009F1B7C">
        <w:t xml:space="preserve"> It was noted that r</w:t>
      </w:r>
      <w:r w:rsidR="009F1B7C" w:rsidRPr="009F1B7C">
        <w:t>epresentation of colleagues from the</w:t>
      </w:r>
      <w:r w:rsidR="004F4FB5">
        <w:t>se groups</w:t>
      </w:r>
      <w:r w:rsidR="009F1B7C" w:rsidRPr="009F1B7C">
        <w:t xml:space="preserve"> </w:t>
      </w:r>
      <w:r w:rsidR="009F1B7C">
        <w:t xml:space="preserve">in leadership positions </w:t>
      </w:r>
      <w:r w:rsidR="009F1B7C" w:rsidRPr="009F1B7C">
        <w:t>was almost non-existent and certainly did not reflect the workforce that makes up social care</w:t>
      </w:r>
      <w:r w:rsidR="009F1B7C">
        <w:t>, despite most employers having equality, diversity and inclusion policies (EDI).</w:t>
      </w:r>
    </w:p>
    <w:p w14:paraId="5EC39F35" w14:textId="2096AEC2" w:rsidR="009F1B7C" w:rsidRDefault="00AD3221" w:rsidP="009F1B7C">
      <w:r>
        <w:t xml:space="preserve">We </w:t>
      </w:r>
      <w:r w:rsidR="00A2387E">
        <w:t xml:space="preserve">knew that we would also need to </w:t>
      </w:r>
      <w:r>
        <w:t>explore structural racism across the sector in Wales</w:t>
      </w:r>
      <w:r w:rsidR="009F1B7C">
        <w:t xml:space="preserve">, </w:t>
      </w:r>
      <w:r w:rsidR="00A2387E">
        <w:t xml:space="preserve">as racism and the lack of opportunity to progress are inextricably bound.  As such, we </w:t>
      </w:r>
      <w:r w:rsidR="009F1B7C">
        <w:t>dr</w:t>
      </w:r>
      <w:r w:rsidR="00A2387E">
        <w:t>ew</w:t>
      </w:r>
      <w:r w:rsidR="009F1B7C">
        <w:t xml:space="preserve"> on UK-wide literature</w:t>
      </w:r>
      <w:r w:rsidR="009F1B7C" w:rsidRPr="009F1B7C">
        <w:t xml:space="preserve"> </w:t>
      </w:r>
      <w:r w:rsidR="009F1B7C">
        <w:t>such as 2017, the Adult Principal Social Worker Network (APSWN) report ‘Who is leading the way?’ (2017).  This enquiry into the diversity of adult social care leadership, both in local authorities and the APSWN itself</w:t>
      </w:r>
      <w:r w:rsidR="00813D9B">
        <w:t xml:space="preserve">, found the </w:t>
      </w:r>
      <w:r w:rsidR="009F1B7C">
        <w:t>sector wanting.</w:t>
      </w:r>
      <w:r w:rsidR="00813D9B">
        <w:t xml:space="preserve"> The research was equally applicable to children’s social care.</w:t>
      </w:r>
    </w:p>
    <w:p w14:paraId="1F962C26" w14:textId="261451C2" w:rsidR="00E92D5C" w:rsidRDefault="00E92D5C" w:rsidP="009F1B7C">
      <w:r w:rsidRPr="00E92D5C">
        <w:lastRenderedPageBreak/>
        <w:t xml:space="preserve">Social care is a discipline that prides itself on its </w:t>
      </w:r>
      <w:r w:rsidRPr="00D704A5">
        <w:t>value-base, ethical approach and passion for equality, and yet the pace and visible</w:t>
      </w:r>
      <w:r w:rsidRPr="00E92D5C">
        <w:t xml:space="preserve"> action for anti-racist practice</w:t>
      </w:r>
      <w:r w:rsidR="00A2387E">
        <w:t xml:space="preserve">, which in turn would support career progression, </w:t>
      </w:r>
      <w:r w:rsidRPr="00E92D5C">
        <w:t>has</w:t>
      </w:r>
      <w:r>
        <w:t xml:space="preserve"> been slow across the UK</w:t>
      </w:r>
      <w:r w:rsidR="009F4B28">
        <w:t xml:space="preserve">. We note, however, that is has been slightly </w:t>
      </w:r>
      <w:r>
        <w:t>accelerated in Wales by the Anti-Racist (Wales) Action Plan (2022).</w:t>
      </w:r>
    </w:p>
    <w:p w14:paraId="7A421E25" w14:textId="56F576AA" w:rsidR="00394622" w:rsidRDefault="005E0DDA" w:rsidP="00394622">
      <w:r>
        <w:t>IPC was</w:t>
      </w:r>
      <w:r w:rsidR="00394622">
        <w:t xml:space="preserve"> privileged to be welcomed into communities </w:t>
      </w:r>
      <w:r w:rsidR="00813D9B">
        <w:t xml:space="preserve">in Wales </w:t>
      </w:r>
      <w:r w:rsidR="00394622">
        <w:t>where we could collectively consider enablers and barriers to employment</w:t>
      </w:r>
      <w:r w:rsidR="008B029E">
        <w:t xml:space="preserve"> opportunities</w:t>
      </w:r>
      <w:r w:rsidR="00394622">
        <w:t xml:space="preserve"> within the wider social care arena. To understand the under-representation of those from </w:t>
      </w:r>
      <w:r w:rsidR="00DF1399">
        <w:t xml:space="preserve">minority ethnic groups </w:t>
      </w:r>
      <w:r w:rsidR="00394622">
        <w:t>across Wales, IPC undertook a series of engagement events with people working in the sector.  It quickly became evident that, unless facilitated by those from similar backgrounds, these sessions would not attract participants to share their views</w:t>
      </w:r>
      <w:r w:rsidR="00E92D5C">
        <w:t>.</w:t>
      </w:r>
    </w:p>
    <w:p w14:paraId="31EBE6C0" w14:textId="77777777" w:rsidR="00014BDF" w:rsidRDefault="00014BDF" w:rsidP="00394622"/>
    <w:p w14:paraId="28268825" w14:textId="15E76027" w:rsidR="00363604" w:rsidRDefault="00363604" w:rsidP="00344676">
      <w:pPr>
        <w:pStyle w:val="Heading2"/>
      </w:pPr>
      <w:r>
        <w:t xml:space="preserve">The findings of the research </w:t>
      </w:r>
      <w:r w:rsidR="00344676">
        <w:t>reviewed</w:t>
      </w:r>
    </w:p>
    <w:p w14:paraId="6941B60D" w14:textId="0F66AD51" w:rsidR="00363604" w:rsidRDefault="00363604" w:rsidP="00363604">
      <w:r>
        <w:t>The synthesis of the reviewed research showed a high level of similarit</w:t>
      </w:r>
      <w:r w:rsidR="00344676">
        <w:t>y</w:t>
      </w:r>
      <w:r>
        <w:t xml:space="preserve"> </w:t>
      </w:r>
      <w:r w:rsidR="00A350AC">
        <w:t>with</w:t>
      </w:r>
      <w:r w:rsidR="005E0DDA">
        <w:t xml:space="preserve"> the </w:t>
      </w:r>
      <w:r>
        <w:t>experiences of the group</w:t>
      </w:r>
      <w:r w:rsidR="00344676">
        <w:t xml:space="preserve">s </w:t>
      </w:r>
      <w:r w:rsidR="00044A99">
        <w:t>IPC</w:t>
      </w:r>
      <w:r w:rsidR="00344676">
        <w:t xml:space="preserve"> spoke to </w:t>
      </w:r>
      <w:r w:rsidR="00044A99">
        <w:t>r</w:t>
      </w:r>
      <w:r>
        <w:t xml:space="preserve">egarding the barriers and enablers to leadership development and career progression.  </w:t>
      </w:r>
    </w:p>
    <w:p w14:paraId="1680A84D" w14:textId="7DA2D498" w:rsidR="00363604" w:rsidRDefault="00344676" w:rsidP="00344676">
      <w:pPr>
        <w:pStyle w:val="Heading3"/>
      </w:pPr>
      <w:r>
        <w:t>B</w:t>
      </w:r>
      <w:r w:rsidR="00363604">
        <w:t xml:space="preserve">arriers to effective and sustainable leadership development opportunities: A thematic analysis </w:t>
      </w:r>
    </w:p>
    <w:p w14:paraId="60C55F26" w14:textId="68AFE5AA" w:rsidR="00363604" w:rsidRDefault="00363604" w:rsidP="00363604">
      <w:r>
        <w:t xml:space="preserve">The barriers identified are significant, inter-connected and multi-layered. A range of key areas consistently </w:t>
      </w:r>
      <w:r w:rsidR="00505C6A">
        <w:t xml:space="preserve">across health and social care </w:t>
      </w:r>
      <w:r>
        <w:t>highlighted include:</w:t>
      </w:r>
    </w:p>
    <w:p w14:paraId="0EE01218" w14:textId="3372D4F1" w:rsidR="00363604" w:rsidRDefault="00363604" w:rsidP="00F82CC2">
      <w:pPr>
        <w:pStyle w:val="Bulletpoints-IPC"/>
      </w:pPr>
      <w:r>
        <w:t xml:space="preserve">A significant gap between the </w:t>
      </w:r>
      <w:r w:rsidRPr="00D704A5">
        <w:rPr>
          <w:b/>
          <w:bCs/>
        </w:rPr>
        <w:t>perceptions</w:t>
      </w:r>
      <w:r>
        <w:t xml:space="preserve"> that stakeholders have of what employees from ethnically diverse communities experience in the workplace, compared with the </w:t>
      </w:r>
      <w:r w:rsidRPr="00D704A5">
        <w:rPr>
          <w:b/>
          <w:bCs/>
        </w:rPr>
        <w:t>reality</w:t>
      </w:r>
      <w:r>
        <w:t xml:space="preserve"> of what they live through. A consistent finding was that if you are from a minority ethnic background</w:t>
      </w:r>
      <w:r w:rsidR="00344676">
        <w:t>,</w:t>
      </w:r>
      <w:r>
        <w:t xml:space="preserve"> you do not experience workplace culture, practices, or behaviours as truly inclusive. Findings referred to the significant gap between the </w:t>
      </w:r>
      <w:r w:rsidR="00287AE6">
        <w:t xml:space="preserve">organisational or </w:t>
      </w:r>
      <w:r>
        <w:t xml:space="preserve">public perception that </w:t>
      </w:r>
      <w:r w:rsidR="00287AE6">
        <w:t>an</w:t>
      </w:r>
      <w:r>
        <w:t xml:space="preserve"> organisation is inclusive, often typified by surface discussions on the importance of an inclusive culture</w:t>
      </w:r>
      <w:r w:rsidR="00287AE6">
        <w:t>. Research showed that this is n</w:t>
      </w:r>
      <w:r>
        <w:t xml:space="preserve">either embedded </w:t>
      </w:r>
      <w:r w:rsidR="00287AE6">
        <w:t>n</w:t>
      </w:r>
      <w:r>
        <w:t>or truly reflected in practice.</w:t>
      </w:r>
    </w:p>
    <w:p w14:paraId="4522DBAA" w14:textId="31F8DE13" w:rsidR="00363604" w:rsidRDefault="00287AE6" w:rsidP="00F82CC2">
      <w:pPr>
        <w:pStyle w:val="Bulletpoints-IPC"/>
      </w:pPr>
      <w:r>
        <w:t>Reported l</w:t>
      </w:r>
      <w:r w:rsidR="00363604">
        <w:t>ived and living experiences overwhelmingly highlight</w:t>
      </w:r>
      <w:r>
        <w:t>ed</w:t>
      </w:r>
      <w:r w:rsidR="00363604">
        <w:t xml:space="preserve"> that </w:t>
      </w:r>
      <w:r w:rsidR="00363604" w:rsidRPr="00D704A5">
        <w:rPr>
          <w:b/>
          <w:bCs/>
        </w:rPr>
        <w:t>workplaces are not inclusive enough</w:t>
      </w:r>
      <w:r w:rsidR="00363604">
        <w:t>. Recruitment, selection, promotion, and progression paths lack fairness and transparency</w:t>
      </w:r>
      <w:r>
        <w:t>. O</w:t>
      </w:r>
      <w:r w:rsidR="00363604">
        <w:t>rganisations, leaders and peers</w:t>
      </w:r>
      <w:r>
        <w:t xml:space="preserve"> </w:t>
      </w:r>
      <w:r w:rsidR="00363604">
        <w:t>are not doing enough to actively promote anti-racism.</w:t>
      </w:r>
    </w:p>
    <w:p w14:paraId="6551E465" w14:textId="45DD3D70" w:rsidR="00363604" w:rsidRDefault="00363604" w:rsidP="00F82CC2">
      <w:pPr>
        <w:pStyle w:val="Bulletpoints-IPC"/>
      </w:pPr>
      <w:r w:rsidRPr="00D704A5">
        <w:rPr>
          <w:b/>
          <w:bCs/>
        </w:rPr>
        <w:t>Diversity, Equity and Inclusion (DEI) programmes are not reaching the right people</w:t>
      </w:r>
      <w:r>
        <w:t xml:space="preserve"> and are superficial and often non-mandatory, leaving little</w:t>
      </w:r>
      <w:r w:rsidR="00287AE6">
        <w:t>,</w:t>
      </w:r>
      <w:r>
        <w:t xml:space="preserve"> if any</w:t>
      </w:r>
      <w:r w:rsidR="00287AE6">
        <w:t>,</w:t>
      </w:r>
      <w:r>
        <w:t xml:space="preserve"> sustained impact.</w:t>
      </w:r>
    </w:p>
    <w:p w14:paraId="11B3D627" w14:textId="79CC6869" w:rsidR="00363604" w:rsidRDefault="00363604" w:rsidP="00F82CC2">
      <w:pPr>
        <w:pStyle w:val="Bulletpoints-IPC"/>
      </w:pPr>
      <w:r>
        <w:t xml:space="preserve">Individuals from minority ethnic backgrounds do not experience workplace environments as </w:t>
      </w:r>
      <w:r w:rsidRPr="00D704A5">
        <w:rPr>
          <w:b/>
          <w:bCs/>
        </w:rPr>
        <w:t>psychologically safe</w:t>
      </w:r>
      <w:r>
        <w:t>. Colleagues do not feel a sense of belonging and value resulting in feeling pressure to cover, attempt to assimilate, adjust behaviours and ‘fit in’.</w:t>
      </w:r>
    </w:p>
    <w:p w14:paraId="3B2B5961" w14:textId="675BA4C3" w:rsidR="00363604" w:rsidRDefault="00363604" w:rsidP="00F82CC2">
      <w:pPr>
        <w:pStyle w:val="Bulletpoints-IPC"/>
      </w:pPr>
      <w:r>
        <w:lastRenderedPageBreak/>
        <w:t>Leadership programmes, apart from those targeted at ethnically diverse colleagues, do not support and challenge leaders about their role</w:t>
      </w:r>
      <w:r w:rsidR="00287AE6">
        <w:t>s</w:t>
      </w:r>
      <w:r>
        <w:t xml:space="preserve"> and responsibili</w:t>
      </w:r>
      <w:r w:rsidR="00287AE6">
        <w:t>ties</w:t>
      </w:r>
      <w:r>
        <w:t xml:space="preserve"> </w:t>
      </w:r>
      <w:r w:rsidR="00287AE6">
        <w:t>in</w:t>
      </w:r>
      <w:r>
        <w:t xml:space="preserve"> creat</w:t>
      </w:r>
      <w:r w:rsidR="00287AE6">
        <w:t>ing</w:t>
      </w:r>
      <w:r>
        <w:t xml:space="preserve"> and sustain</w:t>
      </w:r>
      <w:r w:rsidR="00287AE6">
        <w:t>ing</w:t>
      </w:r>
      <w:r>
        <w:t xml:space="preserve"> psychologically safe environments</w:t>
      </w:r>
      <w:r w:rsidR="00287AE6">
        <w:t xml:space="preserve">. They also tend to </w:t>
      </w:r>
      <w:r w:rsidR="00287AE6" w:rsidRPr="00D704A5">
        <w:rPr>
          <w:b/>
          <w:bCs/>
        </w:rPr>
        <w:t>overlook the requirement for leaders to initiate</w:t>
      </w:r>
      <w:r w:rsidRPr="00D704A5">
        <w:rPr>
          <w:b/>
          <w:bCs/>
        </w:rPr>
        <w:t xml:space="preserve"> conversations</w:t>
      </w:r>
      <w:r w:rsidR="00287AE6" w:rsidRPr="00D704A5">
        <w:rPr>
          <w:b/>
          <w:bCs/>
        </w:rPr>
        <w:t>,</w:t>
      </w:r>
      <w:r w:rsidRPr="00D704A5">
        <w:rPr>
          <w:b/>
          <w:bCs/>
        </w:rPr>
        <w:t xml:space="preserve"> and </w:t>
      </w:r>
      <w:r w:rsidR="00287AE6" w:rsidRPr="00D704A5">
        <w:rPr>
          <w:b/>
          <w:bCs/>
        </w:rPr>
        <w:t xml:space="preserve">to </w:t>
      </w:r>
      <w:r w:rsidRPr="00D704A5">
        <w:rPr>
          <w:b/>
          <w:bCs/>
        </w:rPr>
        <w:t>drive actions and change</w:t>
      </w:r>
      <w:r>
        <w:t xml:space="preserve"> with lasting impact on racism and racial disparities in the workplace.</w:t>
      </w:r>
    </w:p>
    <w:p w14:paraId="0EAA89C7" w14:textId="1C6F6241" w:rsidR="00922FBF" w:rsidRDefault="00363604" w:rsidP="00922FBF">
      <w:pPr>
        <w:pStyle w:val="Bulletpoints-IPC"/>
      </w:pPr>
      <w:r w:rsidRPr="00D704A5">
        <w:rPr>
          <w:b/>
          <w:bCs/>
        </w:rPr>
        <w:t>Policies and procedures</w:t>
      </w:r>
      <w:r>
        <w:t xml:space="preserve"> to challenge and/or raise concerns about racism in the workplace are reported as having little impact</w:t>
      </w:r>
      <w:r w:rsidR="00287AE6">
        <w:t>. I</w:t>
      </w:r>
      <w:r>
        <w:t xml:space="preserve">ssues raised are not always taken seriously. </w:t>
      </w:r>
      <w:r w:rsidR="00A350AC">
        <w:t>S</w:t>
      </w:r>
      <w:r>
        <w:t xml:space="preserve">taff raising issues are perceived negatively as 'trouble makers' and </w:t>
      </w:r>
      <w:r w:rsidR="00287AE6">
        <w:t>concerns</w:t>
      </w:r>
      <w:r>
        <w:t xml:space="preserve"> ar</w:t>
      </w:r>
      <w:r w:rsidR="00287AE6">
        <w:t>e</w:t>
      </w:r>
      <w:r>
        <w:t xml:space="preserve"> not followed up with actions or resolutions </w:t>
      </w:r>
      <w:r w:rsidR="00DB1CC3">
        <w:t>as far as they need to be</w:t>
      </w:r>
      <w:r>
        <w:t xml:space="preserve">. </w:t>
      </w:r>
    </w:p>
    <w:p w14:paraId="610E0D76" w14:textId="0DD4E4DB" w:rsidR="00363604" w:rsidRDefault="00363604" w:rsidP="00F82CC2">
      <w:pPr>
        <w:pStyle w:val="Bulletpoints-IPC"/>
      </w:pPr>
      <w:r>
        <w:t xml:space="preserve">A number of </w:t>
      </w:r>
      <w:r w:rsidRPr="00DB1CC3">
        <w:rPr>
          <w:b/>
          <w:bCs/>
        </w:rPr>
        <w:t>workplace initiatives</w:t>
      </w:r>
      <w:r>
        <w:t xml:space="preserve"> related to race: anti-racist practice and systemic racism were </w:t>
      </w:r>
      <w:r w:rsidR="00EB6190">
        <w:t>implemented</w:t>
      </w:r>
      <w:r>
        <w:t xml:space="preserve"> and linked to George Floyd’s murder in 2020, but these have not been systematically followed up. This leaves individuals from minority ethnic background</w:t>
      </w:r>
      <w:r w:rsidR="00DB1CC3">
        <w:t>s</w:t>
      </w:r>
      <w:r>
        <w:t xml:space="preserve"> feeling this was a ‘tick box’ approach and not an authentic intention to make sustainable and irreversible change.</w:t>
      </w:r>
    </w:p>
    <w:p w14:paraId="24ACCE55" w14:textId="5EFFC612" w:rsidR="00F344EB" w:rsidRPr="00FD2458" w:rsidRDefault="00363604" w:rsidP="00F82CC2">
      <w:pPr>
        <w:pStyle w:val="Bulletpoints-IPC"/>
      </w:pPr>
      <w:r w:rsidRPr="00D704A5">
        <w:rPr>
          <w:b/>
          <w:bCs/>
        </w:rPr>
        <w:t>The</w:t>
      </w:r>
      <w:r w:rsidRPr="00D704A5">
        <w:rPr>
          <w:b/>
          <w:bCs/>
          <w:color w:val="auto"/>
        </w:rPr>
        <w:t xml:space="preserve"> lack of demographic diversity across senior leaders</w:t>
      </w:r>
      <w:r w:rsidRPr="005E0DDA">
        <w:rPr>
          <w:color w:val="auto"/>
        </w:rPr>
        <w:t xml:space="preserve"> </w:t>
      </w:r>
      <w:r w:rsidR="00C868E4" w:rsidRPr="005E0DDA">
        <w:rPr>
          <w:color w:val="auto"/>
        </w:rPr>
        <w:t xml:space="preserve">in the sector </w:t>
      </w:r>
      <w:r w:rsidRPr="005E0DDA">
        <w:rPr>
          <w:color w:val="auto"/>
        </w:rPr>
        <w:t xml:space="preserve">is a visible barrier. </w:t>
      </w:r>
      <w:r w:rsidR="00F344EB" w:rsidRPr="005E0DDA">
        <w:rPr>
          <w:color w:val="auto"/>
        </w:rPr>
        <w:t xml:space="preserve"> </w:t>
      </w:r>
      <w:r w:rsidR="00F344EB">
        <w:t xml:space="preserve">According to a report </w:t>
      </w:r>
      <w:r w:rsidR="000471BD">
        <w:t xml:space="preserve">on Workforce Race Equality Standards (WRES) </w:t>
      </w:r>
      <w:r w:rsidR="00F344EB">
        <w:t>in 2024, black, Asian and mixed/other minority ethnic staff make up more than one in five of social care staff in Wales, which is an over -representation of the general population.</w:t>
      </w:r>
      <w:r w:rsidR="00FD2458">
        <w:t xml:space="preserve"> Concerningly, black, Asian and mixed or other minority ethnic social workers were more likely than their white peers to report experiences of discrimination, either from the people </w:t>
      </w:r>
      <w:r w:rsidR="005413E4">
        <w:t>who draw on their services</w:t>
      </w:r>
      <w:r w:rsidR="00FD2458">
        <w:t>, work colleagues or managers.</w:t>
      </w:r>
    </w:p>
    <w:p w14:paraId="59856931" w14:textId="3551E366" w:rsidR="00F344EB" w:rsidRPr="001B5667" w:rsidRDefault="001B5667" w:rsidP="00F82CC2">
      <w:pPr>
        <w:pStyle w:val="Bulletpoints-IPC"/>
      </w:pPr>
      <w:r>
        <w:t xml:space="preserve">The same report shows that ethnically minoritised staff </w:t>
      </w:r>
      <w:r w:rsidR="004C3E51">
        <w:t>are</w:t>
      </w:r>
      <w:r>
        <w:t xml:space="preserve"> more than twice as likely than their peers from better represented groups to report </w:t>
      </w:r>
      <w:r w:rsidRPr="00D704A5">
        <w:rPr>
          <w:b/>
          <w:bCs/>
        </w:rPr>
        <w:t>a lack than of the additional training</w:t>
      </w:r>
      <w:r>
        <w:t xml:space="preserve"> needed to progress their careers. </w:t>
      </w:r>
    </w:p>
    <w:p w14:paraId="458D3130" w14:textId="41D1DCEC" w:rsidR="00363604" w:rsidRDefault="00363604" w:rsidP="00F82CC2">
      <w:pPr>
        <w:pStyle w:val="Bulletpoints-IPC"/>
      </w:pPr>
      <w:r>
        <w:t xml:space="preserve">Once recruited into </w:t>
      </w:r>
      <w:r w:rsidR="0014601F">
        <w:t>an</w:t>
      </w:r>
      <w:r>
        <w:t xml:space="preserve"> organisation, individuals from minority ethnic backgrounds report an </w:t>
      </w:r>
      <w:r w:rsidRPr="00D704A5">
        <w:rPr>
          <w:b/>
          <w:bCs/>
        </w:rPr>
        <w:t xml:space="preserve">early career ‘broken rung’ </w:t>
      </w:r>
      <w:r w:rsidR="0014601F" w:rsidRPr="00D704A5">
        <w:rPr>
          <w:b/>
          <w:bCs/>
        </w:rPr>
        <w:t xml:space="preserve">up </w:t>
      </w:r>
      <w:r w:rsidRPr="00D704A5">
        <w:rPr>
          <w:b/>
          <w:bCs/>
        </w:rPr>
        <w:t>to first line manager</w:t>
      </w:r>
      <w:r>
        <w:t xml:space="preserve"> posts, especially for women, meaning they fall behind and cannot catch up.</w:t>
      </w:r>
    </w:p>
    <w:p w14:paraId="54A4C9AA" w14:textId="1B9C7AA3" w:rsidR="00363604" w:rsidRDefault="00363604" w:rsidP="00F82CC2">
      <w:pPr>
        <w:pStyle w:val="Bulletpoints-IPC"/>
      </w:pPr>
      <w:r>
        <w:t xml:space="preserve">A consistent theme is that promotion and progression </w:t>
      </w:r>
      <w:r w:rsidR="00854911">
        <w:t>is</w:t>
      </w:r>
      <w:r>
        <w:t xml:space="preserve"> not equitable for </w:t>
      </w:r>
      <w:r w:rsidR="0014601F">
        <w:t>b</w:t>
      </w:r>
      <w:r>
        <w:t xml:space="preserve">lack, </w:t>
      </w:r>
      <w:r w:rsidR="0014601F">
        <w:t>A</w:t>
      </w:r>
      <w:r>
        <w:t>sian, and other</w:t>
      </w:r>
      <w:r w:rsidR="0014601F">
        <w:t xml:space="preserve"> r</w:t>
      </w:r>
      <w:r>
        <w:t xml:space="preserve">acially minoritised staff. A number reported feeling </w:t>
      </w:r>
      <w:r w:rsidRPr="00D704A5">
        <w:rPr>
          <w:b/>
          <w:bCs/>
        </w:rPr>
        <w:t>overlooked or blocked</w:t>
      </w:r>
      <w:r>
        <w:t xml:space="preserve"> from opportunities. </w:t>
      </w:r>
    </w:p>
    <w:p w14:paraId="50D966AF" w14:textId="5D196EA5" w:rsidR="00363604" w:rsidRDefault="0014601F" w:rsidP="00F82CC2">
      <w:pPr>
        <w:pStyle w:val="Bulletpoints-IPC"/>
      </w:pPr>
      <w:r>
        <w:t>I</w:t>
      </w:r>
      <w:r w:rsidR="00363604">
        <w:t>ndividuals from minority ethnic backgrounds believe that those making the decisions regarding progression do not see their potential</w:t>
      </w:r>
      <w:r>
        <w:t xml:space="preserve"> in its entirety</w:t>
      </w:r>
      <w:r w:rsidR="00363604">
        <w:t>, resulting in</w:t>
      </w:r>
      <w:r>
        <w:t xml:space="preserve"> fewer opportunities</w:t>
      </w:r>
      <w:r w:rsidR="00363604">
        <w:t xml:space="preserve"> because </w:t>
      </w:r>
      <w:r w:rsidR="00363604" w:rsidRPr="00D704A5">
        <w:rPr>
          <w:b/>
          <w:bCs/>
        </w:rPr>
        <w:t>leaders and managers lack awareness of the impact of race</w:t>
      </w:r>
      <w:r w:rsidR="00363604">
        <w:t>, micro behaviours, and micro aggressions.</w:t>
      </w:r>
    </w:p>
    <w:p w14:paraId="3F451EF1" w14:textId="24F10F82" w:rsidR="00363604" w:rsidRDefault="00363604" w:rsidP="00F82CC2">
      <w:pPr>
        <w:pStyle w:val="Bulletpoints-IPC"/>
      </w:pPr>
      <w:r>
        <w:t xml:space="preserve">A </w:t>
      </w:r>
      <w:r w:rsidRPr="00D704A5">
        <w:rPr>
          <w:b/>
          <w:bCs/>
        </w:rPr>
        <w:t>lack of visible, easily accessible progression routes</w:t>
      </w:r>
      <w:r>
        <w:t xml:space="preserve"> is a </w:t>
      </w:r>
      <w:r w:rsidR="0014601F">
        <w:t xml:space="preserve">key </w:t>
      </w:r>
      <w:r>
        <w:t>barrier.</w:t>
      </w:r>
    </w:p>
    <w:p w14:paraId="59C0D572" w14:textId="3A355B7C" w:rsidR="00363604" w:rsidRDefault="00363604" w:rsidP="00F82CC2">
      <w:pPr>
        <w:pStyle w:val="Bulletpoints-IPC"/>
      </w:pPr>
      <w:r>
        <w:t xml:space="preserve">Micro-aggressions have macro-impact, with individuals from minority ethnic backgrounds experiencing these </w:t>
      </w:r>
      <w:r w:rsidR="0014601F">
        <w:t>more</w:t>
      </w:r>
      <w:r>
        <w:t xml:space="preserve"> often than other workers, with more demeaning impact. This leads to code-switching and trying to blend in</w:t>
      </w:r>
      <w:r w:rsidR="0014601F">
        <w:t xml:space="preserve"> </w:t>
      </w:r>
      <w:r>
        <w:t xml:space="preserve">at work. The research highlights </w:t>
      </w:r>
      <w:r w:rsidR="0014601F">
        <w:t xml:space="preserve">that </w:t>
      </w:r>
      <w:r w:rsidRPr="00BA65A2">
        <w:rPr>
          <w:b/>
          <w:bCs/>
        </w:rPr>
        <w:t>individuals fee</w:t>
      </w:r>
      <w:r w:rsidR="00854911">
        <w:rPr>
          <w:b/>
          <w:bCs/>
        </w:rPr>
        <w:t>l</w:t>
      </w:r>
      <w:r w:rsidRPr="00BA65A2">
        <w:rPr>
          <w:b/>
          <w:bCs/>
        </w:rPr>
        <w:t xml:space="preserve"> ignored, isolated</w:t>
      </w:r>
      <w:r>
        <w:t>, segregated, and unable to speak up if they are impacted by racism, micro behaviours, micro</w:t>
      </w:r>
      <w:r w:rsidR="00854911">
        <w:t>-</w:t>
      </w:r>
      <w:r>
        <w:t xml:space="preserve">aggressions, racial </w:t>
      </w:r>
      <w:r w:rsidR="0014601F">
        <w:t>‘</w:t>
      </w:r>
      <w:r>
        <w:t>gaslighting</w:t>
      </w:r>
      <w:r w:rsidR="0014601F">
        <w:t>’</w:t>
      </w:r>
      <w:r>
        <w:t xml:space="preserve"> or other inappropriate behaviours.</w:t>
      </w:r>
    </w:p>
    <w:p w14:paraId="55C964B5" w14:textId="4A9D4FF9" w:rsidR="00363604" w:rsidRDefault="00363604" w:rsidP="00F82CC2">
      <w:pPr>
        <w:pStyle w:val="Bulletpoints-IPC"/>
      </w:pPr>
      <w:r>
        <w:t xml:space="preserve">Racism reported in the workplace also </w:t>
      </w:r>
      <w:r w:rsidR="00854911">
        <w:t xml:space="preserve">raises </w:t>
      </w:r>
      <w:r>
        <w:t>issues regarding service delivery</w:t>
      </w:r>
      <w:r w:rsidR="0014601F">
        <w:t xml:space="preserve"> and </w:t>
      </w:r>
      <w:r w:rsidR="00505C6A">
        <w:t>cultural sensitivities when providing care to those drawing on services. Citizens</w:t>
      </w:r>
      <w:r w:rsidR="00EE0326">
        <w:t xml:space="preserve"> displaying r</w:t>
      </w:r>
      <w:r>
        <w:t xml:space="preserve">acist </w:t>
      </w:r>
      <w:r w:rsidR="00EE0326">
        <w:t xml:space="preserve">behaviours were not always </w:t>
      </w:r>
      <w:r w:rsidR="0014601F">
        <w:t>challenged</w:t>
      </w:r>
      <w:r>
        <w:t xml:space="preserve"> and </w:t>
      </w:r>
      <w:r w:rsidRPr="00BA65A2">
        <w:rPr>
          <w:b/>
          <w:bCs/>
        </w:rPr>
        <w:t xml:space="preserve">staff </w:t>
      </w:r>
      <w:r w:rsidRPr="00BA65A2">
        <w:rPr>
          <w:b/>
          <w:bCs/>
        </w:rPr>
        <w:lastRenderedPageBreak/>
        <w:t xml:space="preserve">members from minority ethnic </w:t>
      </w:r>
      <w:r w:rsidR="00854911">
        <w:rPr>
          <w:b/>
          <w:bCs/>
        </w:rPr>
        <w:t>backgrounds are</w:t>
      </w:r>
      <w:r w:rsidRPr="00BA65A2">
        <w:rPr>
          <w:b/>
          <w:bCs/>
        </w:rPr>
        <w:t xml:space="preserve"> not </w:t>
      </w:r>
      <w:r w:rsidR="00FC0A51" w:rsidRPr="00BA65A2">
        <w:rPr>
          <w:b/>
          <w:bCs/>
        </w:rPr>
        <w:t>always</w:t>
      </w:r>
      <w:r w:rsidRPr="00BA65A2">
        <w:rPr>
          <w:b/>
          <w:bCs/>
        </w:rPr>
        <w:t xml:space="preserve"> supported</w:t>
      </w:r>
      <w:r>
        <w:t xml:space="preserve"> </w:t>
      </w:r>
      <w:r w:rsidR="0014601F">
        <w:t>when racially abused.</w:t>
      </w:r>
    </w:p>
    <w:p w14:paraId="2A295BFB" w14:textId="70C9906F" w:rsidR="00363604" w:rsidRDefault="00363604" w:rsidP="00F82CC2">
      <w:pPr>
        <w:pStyle w:val="Bulletpoints-IPC"/>
      </w:pPr>
      <w:r>
        <w:t xml:space="preserve">In one study, some participants felt that </w:t>
      </w:r>
      <w:r w:rsidRPr="00BA65A2">
        <w:rPr>
          <w:b/>
          <w:bCs/>
        </w:rPr>
        <w:t>other areas of inclusion/protected characteristics</w:t>
      </w:r>
      <w:r>
        <w:t>, in particular LGBT+ inclusion issues, were addressed and were more embedded within the</w:t>
      </w:r>
      <w:r w:rsidR="00854911">
        <w:t>ir</w:t>
      </w:r>
      <w:r>
        <w:t xml:space="preserve"> organisation</w:t>
      </w:r>
      <w:r w:rsidR="00854911">
        <w:t>s</w:t>
      </w:r>
      <w:r>
        <w:t>.</w:t>
      </w:r>
    </w:p>
    <w:p w14:paraId="68440D9A" w14:textId="67B81360" w:rsidR="00363604" w:rsidRDefault="00BC349E" w:rsidP="00363604">
      <w:r>
        <w:t>Wider i</w:t>
      </w:r>
      <w:r w:rsidR="00363604">
        <w:t xml:space="preserve">nterrelated barriers were identified and have been grouped into four themes as shown in the table </w:t>
      </w:r>
      <w:r w:rsidR="00344676">
        <w:t>below</w:t>
      </w:r>
      <w:r w:rsidR="00363604">
        <w:t>.</w:t>
      </w:r>
    </w:p>
    <w:tbl>
      <w:tblPr>
        <w:tblStyle w:val="IPCTable"/>
        <w:tblW w:w="9493" w:type="dxa"/>
        <w:tblLayout w:type="fixed"/>
        <w:tblLook w:val="04A0" w:firstRow="1" w:lastRow="0" w:firstColumn="1" w:lastColumn="0" w:noHBand="0" w:noVBand="1"/>
      </w:tblPr>
      <w:tblGrid>
        <w:gridCol w:w="2373"/>
        <w:gridCol w:w="2373"/>
        <w:gridCol w:w="2373"/>
        <w:gridCol w:w="2374"/>
      </w:tblGrid>
      <w:tr w:rsidR="00220312" w:rsidRPr="00E8002F" w14:paraId="38220EE0" w14:textId="77777777" w:rsidTr="00220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vAlign w:val="top"/>
          </w:tcPr>
          <w:p w14:paraId="4AF4CFF5" w14:textId="11082B46" w:rsidR="00220312" w:rsidRPr="00E8002F" w:rsidRDefault="00220312" w:rsidP="00220312">
            <w:r w:rsidRPr="00E8002F">
              <w:t>Systemic</w:t>
            </w:r>
            <w:r w:rsidR="00F82CC2" w:rsidRPr="00E8002F">
              <w:t xml:space="preserve"> </w:t>
            </w:r>
            <w:r w:rsidRPr="00E8002F">
              <w:t>/</w:t>
            </w:r>
            <w:r w:rsidR="00F82CC2" w:rsidRPr="00E8002F">
              <w:t xml:space="preserve"> </w:t>
            </w:r>
            <w:r w:rsidRPr="00E8002F">
              <w:t>Institutional barriers</w:t>
            </w:r>
          </w:p>
        </w:tc>
        <w:tc>
          <w:tcPr>
            <w:tcW w:w="2373" w:type="dxa"/>
            <w:vAlign w:val="top"/>
          </w:tcPr>
          <w:p w14:paraId="2CDAD59A" w14:textId="5F27287D" w:rsidR="00220312" w:rsidRPr="00E8002F" w:rsidRDefault="00220312" w:rsidP="00220312">
            <w:pPr>
              <w:cnfStyle w:val="100000000000" w:firstRow="1" w:lastRow="0" w:firstColumn="0" w:lastColumn="0" w:oddVBand="0" w:evenVBand="0" w:oddHBand="0" w:evenHBand="0" w:firstRowFirstColumn="0" w:firstRowLastColumn="0" w:lastRowFirstColumn="0" w:lastRowLastColumn="0"/>
            </w:pPr>
            <w:r w:rsidRPr="00E8002F">
              <w:t>Lack of value</w:t>
            </w:r>
            <w:r w:rsidR="00F82CC2" w:rsidRPr="00E8002F">
              <w:t xml:space="preserve"> </w:t>
            </w:r>
            <w:r w:rsidRPr="00E8002F">
              <w:t>/</w:t>
            </w:r>
            <w:r w:rsidR="00F82CC2" w:rsidRPr="00E8002F">
              <w:t xml:space="preserve"> </w:t>
            </w:r>
            <w:r w:rsidRPr="00E8002F">
              <w:t>recognition</w:t>
            </w:r>
          </w:p>
        </w:tc>
        <w:tc>
          <w:tcPr>
            <w:tcW w:w="2373" w:type="dxa"/>
            <w:vAlign w:val="top"/>
          </w:tcPr>
          <w:p w14:paraId="6241487D" w14:textId="5B1995E4" w:rsidR="00220312" w:rsidRPr="00E8002F" w:rsidRDefault="00220312" w:rsidP="00220312">
            <w:pPr>
              <w:cnfStyle w:val="100000000000" w:firstRow="1" w:lastRow="0" w:firstColumn="0" w:lastColumn="0" w:oddVBand="0" w:evenVBand="0" w:oddHBand="0" w:evenHBand="0" w:firstRowFirstColumn="0" w:firstRowLastColumn="0" w:lastRowFirstColumn="0" w:lastRowLastColumn="0"/>
            </w:pPr>
            <w:r w:rsidRPr="00E8002F">
              <w:t>Discrimination and racism</w:t>
            </w:r>
          </w:p>
        </w:tc>
        <w:tc>
          <w:tcPr>
            <w:tcW w:w="2374" w:type="dxa"/>
            <w:vAlign w:val="top"/>
          </w:tcPr>
          <w:p w14:paraId="7D86D18D" w14:textId="2C169DED" w:rsidR="00220312" w:rsidRPr="00E8002F" w:rsidRDefault="00220312" w:rsidP="00220312">
            <w:pPr>
              <w:cnfStyle w:val="100000000000" w:firstRow="1" w:lastRow="0" w:firstColumn="0" w:lastColumn="0" w:oddVBand="0" w:evenVBand="0" w:oddHBand="0" w:evenHBand="0" w:firstRowFirstColumn="0" w:firstRowLastColumn="0" w:lastRowFirstColumn="0" w:lastRowLastColumn="0"/>
            </w:pPr>
            <w:r w:rsidRPr="00E8002F">
              <w:t>Personal &amp; other barriers</w:t>
            </w:r>
          </w:p>
        </w:tc>
      </w:tr>
      <w:tr w:rsidR="00220312" w:rsidRPr="00E8002F" w14:paraId="0B97C4BA" w14:textId="77777777" w:rsidTr="0022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vAlign w:val="top"/>
          </w:tcPr>
          <w:p w14:paraId="0DA17C92" w14:textId="5A16D210" w:rsidR="00220312" w:rsidRPr="00E8002F" w:rsidRDefault="00220312" w:rsidP="00220312">
            <w:r w:rsidRPr="00E8002F">
              <w:t>Lack of equality and bias affecting opportunities for promotions in the work setting</w:t>
            </w:r>
          </w:p>
        </w:tc>
        <w:tc>
          <w:tcPr>
            <w:tcW w:w="2373" w:type="dxa"/>
            <w:vAlign w:val="top"/>
          </w:tcPr>
          <w:p w14:paraId="0734B4AD" w14:textId="4606C228" w:rsidR="00220312" w:rsidRPr="00E8002F" w:rsidRDefault="00220312" w:rsidP="00220312">
            <w:pPr>
              <w:cnfStyle w:val="000000100000" w:firstRow="0" w:lastRow="0" w:firstColumn="0" w:lastColumn="0" w:oddVBand="0" w:evenVBand="0" w:oddHBand="1" w:evenHBand="0" w:firstRowFirstColumn="0" w:firstRowLastColumn="0" w:lastRowFirstColumn="0" w:lastRowLastColumn="0"/>
            </w:pPr>
            <w:r w:rsidRPr="00E8002F">
              <w:t>Ideas are not acknowledged or confirmed</w:t>
            </w:r>
          </w:p>
        </w:tc>
        <w:tc>
          <w:tcPr>
            <w:tcW w:w="2373" w:type="dxa"/>
            <w:vAlign w:val="top"/>
          </w:tcPr>
          <w:p w14:paraId="0C03F6D7" w14:textId="2BBB12D9" w:rsidR="00220312" w:rsidRPr="00E8002F" w:rsidRDefault="00220312" w:rsidP="00220312">
            <w:pPr>
              <w:cnfStyle w:val="000000100000" w:firstRow="0" w:lastRow="0" w:firstColumn="0" w:lastColumn="0" w:oddVBand="0" w:evenVBand="0" w:oddHBand="1" w:evenHBand="0" w:firstRowFirstColumn="0" w:firstRowLastColumn="0" w:lastRowFirstColumn="0" w:lastRowLastColumn="0"/>
            </w:pPr>
            <w:r w:rsidRPr="00E8002F">
              <w:t>Overt and covert racism. Implicit bias and alienation</w:t>
            </w:r>
          </w:p>
        </w:tc>
        <w:tc>
          <w:tcPr>
            <w:tcW w:w="2374" w:type="dxa"/>
            <w:vAlign w:val="top"/>
          </w:tcPr>
          <w:p w14:paraId="0F214D1B" w14:textId="7EBB14C3" w:rsidR="00220312" w:rsidRPr="00E8002F" w:rsidRDefault="00220312" w:rsidP="00220312">
            <w:pPr>
              <w:cnfStyle w:val="000000100000" w:firstRow="0" w:lastRow="0" w:firstColumn="0" w:lastColumn="0" w:oddVBand="0" w:evenVBand="0" w:oddHBand="1" w:evenHBand="0" w:firstRowFirstColumn="0" w:firstRowLastColumn="0" w:lastRowFirstColumn="0" w:lastRowLastColumn="0"/>
            </w:pPr>
            <w:r w:rsidRPr="00E8002F">
              <w:t>Childcare and family responsibilities</w:t>
            </w:r>
          </w:p>
        </w:tc>
      </w:tr>
      <w:tr w:rsidR="00220312" w:rsidRPr="00E8002F" w14:paraId="41148F0E" w14:textId="77777777" w:rsidTr="00220312">
        <w:tc>
          <w:tcPr>
            <w:cnfStyle w:val="001000000000" w:firstRow="0" w:lastRow="0" w:firstColumn="1" w:lastColumn="0" w:oddVBand="0" w:evenVBand="0" w:oddHBand="0" w:evenHBand="0" w:firstRowFirstColumn="0" w:firstRowLastColumn="0" w:lastRowFirstColumn="0" w:lastRowLastColumn="0"/>
            <w:tcW w:w="2373" w:type="dxa"/>
            <w:vAlign w:val="top"/>
          </w:tcPr>
          <w:p w14:paraId="5862C4B9" w14:textId="7E83BF49" w:rsidR="00220312" w:rsidRPr="00E8002F" w:rsidRDefault="00220312" w:rsidP="00220312">
            <w:r w:rsidRPr="00E8002F">
              <w:t>Lack of mobility due to deeply entrenched bias in policy or decisions about promotion</w:t>
            </w:r>
          </w:p>
        </w:tc>
        <w:tc>
          <w:tcPr>
            <w:tcW w:w="2373" w:type="dxa"/>
            <w:vAlign w:val="top"/>
          </w:tcPr>
          <w:p w14:paraId="6021CD0A" w14:textId="07E05198" w:rsidR="00220312" w:rsidRPr="00E8002F" w:rsidRDefault="00220312" w:rsidP="00220312">
            <w:pPr>
              <w:cnfStyle w:val="000000000000" w:firstRow="0" w:lastRow="0" w:firstColumn="0" w:lastColumn="0" w:oddVBand="0" w:evenVBand="0" w:oddHBand="0" w:evenHBand="0" w:firstRowFirstColumn="0" w:firstRowLastColumn="0" w:lastRowFirstColumn="0" w:lastRowLastColumn="0"/>
            </w:pPr>
            <w:r w:rsidRPr="00E8002F">
              <w:t>Failure to recognise highest qualifications and work experience leading to people feeling deskilled</w:t>
            </w:r>
          </w:p>
        </w:tc>
        <w:tc>
          <w:tcPr>
            <w:tcW w:w="2373" w:type="dxa"/>
            <w:vAlign w:val="top"/>
          </w:tcPr>
          <w:p w14:paraId="0BC3DEB0" w14:textId="728585B4" w:rsidR="00220312" w:rsidRPr="00E8002F" w:rsidRDefault="00220312" w:rsidP="00220312">
            <w:pPr>
              <w:cnfStyle w:val="000000000000" w:firstRow="0" w:lastRow="0" w:firstColumn="0" w:lastColumn="0" w:oddVBand="0" w:evenVBand="0" w:oddHBand="0" w:evenHBand="0" w:firstRowFirstColumn="0" w:firstRowLastColumn="0" w:lastRowFirstColumn="0" w:lastRowLastColumn="0"/>
            </w:pPr>
            <w:r w:rsidRPr="00E8002F">
              <w:t>Strong perception of discrimination particularly in the social care workforce</w:t>
            </w:r>
          </w:p>
        </w:tc>
        <w:tc>
          <w:tcPr>
            <w:tcW w:w="2374" w:type="dxa"/>
            <w:vAlign w:val="top"/>
          </w:tcPr>
          <w:p w14:paraId="7442C88C" w14:textId="28C233F2" w:rsidR="00220312" w:rsidRPr="00E8002F" w:rsidRDefault="00220312" w:rsidP="00220312">
            <w:pPr>
              <w:cnfStyle w:val="000000000000" w:firstRow="0" w:lastRow="0" w:firstColumn="0" w:lastColumn="0" w:oddVBand="0" w:evenVBand="0" w:oddHBand="0" w:evenHBand="0" w:firstRowFirstColumn="0" w:firstRowLastColumn="0" w:lastRowFirstColumn="0" w:lastRowLastColumn="0"/>
            </w:pPr>
            <w:r w:rsidRPr="00E8002F">
              <w:t>High levels of satisfaction in the current role because of patient interaction</w:t>
            </w:r>
          </w:p>
        </w:tc>
      </w:tr>
      <w:tr w:rsidR="00220312" w:rsidRPr="00E8002F" w14:paraId="715E4679" w14:textId="77777777" w:rsidTr="0022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vAlign w:val="top"/>
          </w:tcPr>
          <w:p w14:paraId="6C88A4E9" w14:textId="05E55F9A" w:rsidR="00220312" w:rsidRPr="00E8002F" w:rsidRDefault="00220312" w:rsidP="00220312">
            <w:r w:rsidRPr="00E8002F">
              <w:t>Unfair recruitment policies and attitudes of senior colleagues</w:t>
            </w:r>
          </w:p>
        </w:tc>
        <w:tc>
          <w:tcPr>
            <w:tcW w:w="2373" w:type="dxa"/>
            <w:vAlign w:val="top"/>
          </w:tcPr>
          <w:p w14:paraId="512B728F" w14:textId="5A824D0D" w:rsidR="00220312" w:rsidRPr="00E8002F" w:rsidRDefault="00220312" w:rsidP="00220312">
            <w:pPr>
              <w:cnfStyle w:val="000000100000" w:firstRow="0" w:lastRow="0" w:firstColumn="0" w:lastColumn="0" w:oddVBand="0" w:evenVBand="0" w:oddHBand="1" w:evenHBand="0" w:firstRowFirstColumn="0" w:firstRowLastColumn="0" w:lastRowFirstColumn="0" w:lastRowLastColumn="0"/>
            </w:pPr>
            <w:r w:rsidRPr="00E8002F">
              <w:t>Lack of value for individual contributions. Feelings of not being qualified to pursue leadership opportunities</w:t>
            </w:r>
          </w:p>
        </w:tc>
        <w:tc>
          <w:tcPr>
            <w:tcW w:w="2373" w:type="dxa"/>
            <w:vAlign w:val="top"/>
          </w:tcPr>
          <w:p w14:paraId="0AD6B1CB" w14:textId="35BE8F72" w:rsidR="00220312" w:rsidRPr="00E8002F" w:rsidRDefault="00220312" w:rsidP="00220312">
            <w:pPr>
              <w:cnfStyle w:val="000000100000" w:firstRow="0" w:lastRow="0" w:firstColumn="0" w:lastColumn="0" w:oddVBand="0" w:evenVBand="0" w:oddHBand="1" w:evenHBand="0" w:firstRowFirstColumn="0" w:firstRowLastColumn="0" w:lastRowFirstColumn="0" w:lastRowLastColumn="0"/>
            </w:pPr>
            <w:r w:rsidRPr="00E8002F">
              <w:t>Heavier work assignments when compared to</w:t>
            </w:r>
            <w:r w:rsidR="00854911" w:rsidRPr="00E8002F">
              <w:t xml:space="preserve"> other</w:t>
            </w:r>
            <w:r w:rsidRPr="00E8002F">
              <w:t xml:space="preserve"> counterparts</w:t>
            </w:r>
          </w:p>
        </w:tc>
        <w:tc>
          <w:tcPr>
            <w:tcW w:w="2374" w:type="dxa"/>
            <w:vAlign w:val="top"/>
          </w:tcPr>
          <w:p w14:paraId="696F640D" w14:textId="154B2D14" w:rsidR="00220312" w:rsidRPr="00E8002F" w:rsidRDefault="00220312" w:rsidP="00220312">
            <w:pPr>
              <w:cnfStyle w:val="000000100000" w:firstRow="0" w:lastRow="0" w:firstColumn="0" w:lastColumn="0" w:oddVBand="0" w:evenVBand="0" w:oddHBand="1" w:evenHBand="0" w:firstRowFirstColumn="0" w:firstRowLastColumn="0" w:lastRowFirstColumn="0" w:lastRowLastColumn="0"/>
            </w:pPr>
            <w:r w:rsidRPr="00E8002F">
              <w:t>Lack of awareness of the lived experience of junior staff</w:t>
            </w:r>
            <w:r w:rsidR="00854911" w:rsidRPr="00E8002F">
              <w:t xml:space="preserve"> from diverse ethnicities</w:t>
            </w:r>
          </w:p>
        </w:tc>
      </w:tr>
      <w:tr w:rsidR="00220312" w:rsidRPr="00E8002F" w14:paraId="276EE2CD" w14:textId="77777777" w:rsidTr="00220312">
        <w:tc>
          <w:tcPr>
            <w:cnfStyle w:val="001000000000" w:firstRow="0" w:lastRow="0" w:firstColumn="1" w:lastColumn="0" w:oddVBand="0" w:evenVBand="0" w:oddHBand="0" w:evenHBand="0" w:firstRowFirstColumn="0" w:firstRowLastColumn="0" w:lastRowFirstColumn="0" w:lastRowLastColumn="0"/>
            <w:tcW w:w="2373" w:type="dxa"/>
            <w:vAlign w:val="top"/>
          </w:tcPr>
          <w:p w14:paraId="4CC0F104" w14:textId="739CF588" w:rsidR="00220312" w:rsidRPr="00E8002F" w:rsidRDefault="00220312" w:rsidP="00220312">
            <w:r w:rsidRPr="00E8002F">
              <w:t xml:space="preserve">Inconsistent decisions in staff release schemes </w:t>
            </w:r>
            <w:r w:rsidR="00E93BA2" w:rsidRPr="00E8002F">
              <w:t xml:space="preserve">for </w:t>
            </w:r>
            <w:r w:rsidRPr="00E8002F">
              <w:t>development opportunities</w:t>
            </w:r>
          </w:p>
        </w:tc>
        <w:tc>
          <w:tcPr>
            <w:tcW w:w="2373" w:type="dxa"/>
            <w:vAlign w:val="top"/>
          </w:tcPr>
          <w:p w14:paraId="20EAF3A2" w14:textId="7D5F4263" w:rsidR="00220312" w:rsidRPr="00E8002F" w:rsidRDefault="00220312" w:rsidP="00220312">
            <w:pPr>
              <w:cnfStyle w:val="000000000000" w:firstRow="0" w:lastRow="0" w:firstColumn="0" w:lastColumn="0" w:oddVBand="0" w:evenVBand="0" w:oddHBand="0" w:evenHBand="0" w:firstRowFirstColumn="0" w:firstRowLastColumn="0" w:lastRowFirstColumn="0" w:lastRowLastColumn="0"/>
            </w:pPr>
            <w:r w:rsidRPr="00E8002F">
              <w:t>Lack of support for graduate degrees. Managers have low expectations o</w:t>
            </w:r>
            <w:r w:rsidR="0085325A" w:rsidRPr="00E8002F">
              <w:t>f</w:t>
            </w:r>
            <w:r w:rsidRPr="00E8002F">
              <w:t xml:space="preserve"> staff</w:t>
            </w:r>
            <w:r w:rsidR="0085325A" w:rsidRPr="00E8002F">
              <w:t xml:space="preserve"> from ethnically diverse groups</w:t>
            </w:r>
          </w:p>
        </w:tc>
        <w:tc>
          <w:tcPr>
            <w:tcW w:w="2373" w:type="dxa"/>
            <w:vAlign w:val="top"/>
          </w:tcPr>
          <w:p w14:paraId="709144C5" w14:textId="7B64D8D7" w:rsidR="00220312" w:rsidRPr="00E8002F" w:rsidRDefault="00220312" w:rsidP="00220312">
            <w:pPr>
              <w:cnfStyle w:val="000000000000" w:firstRow="0" w:lastRow="0" w:firstColumn="0" w:lastColumn="0" w:oddVBand="0" w:evenVBand="0" w:oddHBand="0" w:evenHBand="0" w:firstRowFirstColumn="0" w:firstRowLastColumn="0" w:lastRowFirstColumn="0" w:lastRowLastColumn="0"/>
            </w:pPr>
            <w:r w:rsidRPr="00E8002F">
              <w:t xml:space="preserve">Lack of minority ethnic </w:t>
            </w:r>
            <w:r w:rsidR="006D30D9" w:rsidRPr="00E8002F">
              <w:t>managerial role models</w:t>
            </w:r>
          </w:p>
        </w:tc>
        <w:tc>
          <w:tcPr>
            <w:tcW w:w="2374" w:type="dxa"/>
            <w:vAlign w:val="top"/>
          </w:tcPr>
          <w:p w14:paraId="10083F3E" w14:textId="53BDB174" w:rsidR="00220312" w:rsidRPr="00E8002F" w:rsidRDefault="00220312" w:rsidP="00220312">
            <w:pPr>
              <w:cnfStyle w:val="000000000000" w:firstRow="0" w:lastRow="0" w:firstColumn="0" w:lastColumn="0" w:oddVBand="0" w:evenVBand="0" w:oddHBand="0" w:evenHBand="0" w:firstRowFirstColumn="0" w:firstRowLastColumn="0" w:lastRowFirstColumn="0" w:lastRowLastColumn="0"/>
            </w:pPr>
            <w:r w:rsidRPr="00E8002F">
              <w:t>Low self-esteem and loss of confidence due to barriers to progress</w:t>
            </w:r>
          </w:p>
        </w:tc>
      </w:tr>
      <w:tr w:rsidR="00220312" w:rsidRPr="00E8002F" w14:paraId="03D487D7" w14:textId="77777777" w:rsidTr="0022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vAlign w:val="top"/>
          </w:tcPr>
          <w:p w14:paraId="63FF8B91" w14:textId="66B6F442" w:rsidR="00220312" w:rsidRPr="00E8002F" w:rsidRDefault="00220312" w:rsidP="00220312">
            <w:r w:rsidRPr="00E8002F">
              <w:t xml:space="preserve">Access to development </w:t>
            </w:r>
            <w:r w:rsidR="00E93BA2" w:rsidRPr="00E8002F">
              <w:t>is unf</w:t>
            </w:r>
            <w:r w:rsidRPr="00E8002F">
              <w:t>air – executive staff development prioritised over junior and middle minority ethnic</w:t>
            </w:r>
            <w:r w:rsidR="00E93BA2" w:rsidRPr="00E8002F">
              <w:t xml:space="preserve"> staff</w:t>
            </w:r>
          </w:p>
        </w:tc>
        <w:tc>
          <w:tcPr>
            <w:tcW w:w="2373" w:type="dxa"/>
            <w:vAlign w:val="top"/>
          </w:tcPr>
          <w:p w14:paraId="5D9A2340" w14:textId="2040D288" w:rsidR="00220312" w:rsidRPr="00E8002F" w:rsidRDefault="00220312" w:rsidP="00220312">
            <w:pPr>
              <w:cnfStyle w:val="000000100000" w:firstRow="0" w:lastRow="0" w:firstColumn="0" w:lastColumn="0" w:oddVBand="0" w:evenVBand="0" w:oddHBand="1" w:evenHBand="0" w:firstRowFirstColumn="0" w:firstRowLastColumn="0" w:lastRowFirstColumn="0" w:lastRowLastColumn="0"/>
            </w:pPr>
            <w:r w:rsidRPr="00E8002F">
              <w:t>Lack of identifying, using, and building on</w:t>
            </w:r>
            <w:r w:rsidR="00033BEB" w:rsidRPr="00E8002F">
              <w:t xml:space="preserve">, </w:t>
            </w:r>
            <w:r w:rsidRPr="00E8002F">
              <w:t>transferable skills</w:t>
            </w:r>
          </w:p>
        </w:tc>
        <w:tc>
          <w:tcPr>
            <w:tcW w:w="2373" w:type="dxa"/>
            <w:vAlign w:val="top"/>
          </w:tcPr>
          <w:p w14:paraId="7D472577" w14:textId="77777777" w:rsidR="00220312" w:rsidRPr="00E8002F" w:rsidRDefault="00220312" w:rsidP="00220312">
            <w:pPr>
              <w:cnfStyle w:val="000000100000" w:firstRow="0" w:lastRow="0" w:firstColumn="0" w:lastColumn="0" w:oddVBand="0" w:evenVBand="0" w:oddHBand="1" w:evenHBand="0" w:firstRowFirstColumn="0" w:firstRowLastColumn="0" w:lastRowFirstColumn="0" w:lastRowLastColumn="0"/>
            </w:pPr>
          </w:p>
        </w:tc>
        <w:tc>
          <w:tcPr>
            <w:tcW w:w="2374" w:type="dxa"/>
            <w:vAlign w:val="top"/>
          </w:tcPr>
          <w:p w14:paraId="2D75308E" w14:textId="7B5C1B20" w:rsidR="00220312" w:rsidRPr="00E8002F" w:rsidRDefault="00220312" w:rsidP="00220312">
            <w:pPr>
              <w:cnfStyle w:val="000000100000" w:firstRow="0" w:lastRow="0" w:firstColumn="0" w:lastColumn="0" w:oddVBand="0" w:evenVBand="0" w:oddHBand="1" w:evenHBand="0" w:firstRowFirstColumn="0" w:firstRowLastColumn="0" w:lastRowFirstColumn="0" w:lastRowLastColumn="0"/>
            </w:pPr>
            <w:r w:rsidRPr="00E8002F">
              <w:t>Struggle by managers to engage in frank discussions</w:t>
            </w:r>
          </w:p>
        </w:tc>
      </w:tr>
      <w:tr w:rsidR="00220312" w:rsidRPr="00E8002F" w14:paraId="55E72EE4" w14:textId="77777777" w:rsidTr="00B82F3E">
        <w:trPr>
          <w:trHeight w:val="3170"/>
        </w:trPr>
        <w:tc>
          <w:tcPr>
            <w:cnfStyle w:val="001000000000" w:firstRow="0" w:lastRow="0" w:firstColumn="1" w:lastColumn="0" w:oddVBand="0" w:evenVBand="0" w:oddHBand="0" w:evenHBand="0" w:firstRowFirstColumn="0" w:firstRowLastColumn="0" w:lastRowFirstColumn="0" w:lastRowLastColumn="0"/>
            <w:tcW w:w="2373" w:type="dxa"/>
            <w:vAlign w:val="top"/>
          </w:tcPr>
          <w:p w14:paraId="0B6BE4D4" w14:textId="746C0AD9" w:rsidR="00220312" w:rsidRPr="00E8002F" w:rsidRDefault="00220312" w:rsidP="00220312">
            <w:r w:rsidRPr="00E8002F">
              <w:lastRenderedPageBreak/>
              <w:t>Promotions were hand</w:t>
            </w:r>
            <w:r w:rsidR="00033BEB" w:rsidRPr="00E8002F">
              <w:t>-</w:t>
            </w:r>
            <w:r w:rsidRPr="00E8002F">
              <w:t>picked or based primarily on seniority with interviews conducted just as a formality</w:t>
            </w:r>
            <w:r w:rsidR="00B82F3E">
              <w:t>.</w:t>
            </w:r>
          </w:p>
        </w:tc>
        <w:tc>
          <w:tcPr>
            <w:tcW w:w="2373" w:type="dxa"/>
            <w:vAlign w:val="top"/>
          </w:tcPr>
          <w:p w14:paraId="45364273" w14:textId="6FE915CC" w:rsidR="00220312" w:rsidRPr="00E8002F" w:rsidRDefault="00220312" w:rsidP="00220312">
            <w:pPr>
              <w:cnfStyle w:val="000000000000" w:firstRow="0" w:lastRow="0" w:firstColumn="0" w:lastColumn="0" w:oddVBand="0" w:evenVBand="0" w:oddHBand="0" w:evenHBand="0" w:firstRowFirstColumn="0" w:firstRowLastColumn="0" w:lastRowFirstColumn="0" w:lastRowLastColumn="0"/>
            </w:pPr>
            <w:r w:rsidRPr="00E8002F">
              <w:t xml:space="preserve">Lack of support and career progression especially in areas of access to continuing professional development and </w:t>
            </w:r>
            <w:r w:rsidR="00033BEB" w:rsidRPr="00E8002F">
              <w:t xml:space="preserve">wider </w:t>
            </w:r>
            <w:r w:rsidRPr="00E8002F">
              <w:t>development opportunities</w:t>
            </w:r>
            <w:r w:rsidR="00B82F3E">
              <w:t>.</w:t>
            </w:r>
          </w:p>
        </w:tc>
        <w:tc>
          <w:tcPr>
            <w:tcW w:w="2373" w:type="dxa"/>
            <w:vAlign w:val="top"/>
          </w:tcPr>
          <w:p w14:paraId="588A013E" w14:textId="6118625E" w:rsidR="006C7000" w:rsidRPr="006C7000" w:rsidRDefault="00220312" w:rsidP="006C7000">
            <w:pPr>
              <w:cnfStyle w:val="000000000000" w:firstRow="0" w:lastRow="0" w:firstColumn="0" w:lastColumn="0" w:oddVBand="0" w:evenVBand="0" w:oddHBand="0" w:evenHBand="0" w:firstRowFirstColumn="0" w:firstRowLastColumn="0" w:lastRowFirstColumn="0" w:lastRowLastColumn="0"/>
            </w:pPr>
            <w:r w:rsidRPr="00E8002F">
              <w:t xml:space="preserve">Career progression including development opportunities (including more informally allocated project work) and often </w:t>
            </w:r>
            <w:r w:rsidR="006C7000">
              <w:t xml:space="preserve">down </w:t>
            </w:r>
            <w:r w:rsidR="006C7000" w:rsidRPr="006C7000">
              <w:t xml:space="preserve">to </w:t>
            </w:r>
            <w:r w:rsidR="006C7000" w:rsidRPr="004256B4">
              <w:t>perception of ability or interest.</w:t>
            </w:r>
          </w:p>
          <w:p w14:paraId="4DA020C6" w14:textId="415E96B8" w:rsidR="00220312" w:rsidRPr="00E8002F" w:rsidRDefault="00220312" w:rsidP="00220312">
            <w:pPr>
              <w:cnfStyle w:val="000000000000" w:firstRow="0" w:lastRow="0" w:firstColumn="0" w:lastColumn="0" w:oddVBand="0" w:evenVBand="0" w:oddHBand="0" w:evenHBand="0" w:firstRowFirstColumn="0" w:firstRowLastColumn="0" w:lastRowFirstColumn="0" w:lastRowLastColumn="0"/>
            </w:pPr>
          </w:p>
        </w:tc>
        <w:tc>
          <w:tcPr>
            <w:tcW w:w="2374" w:type="dxa"/>
            <w:vAlign w:val="top"/>
          </w:tcPr>
          <w:p w14:paraId="13163475" w14:textId="23399DEB" w:rsidR="00220312" w:rsidRPr="00E8002F" w:rsidRDefault="00220312" w:rsidP="00220312">
            <w:pPr>
              <w:cnfStyle w:val="000000000000" w:firstRow="0" w:lastRow="0" w:firstColumn="0" w:lastColumn="0" w:oddVBand="0" w:evenVBand="0" w:oddHBand="0" w:evenHBand="0" w:firstRowFirstColumn="0" w:firstRowLastColumn="0" w:lastRowFirstColumn="0" w:lastRowLastColumn="0"/>
            </w:pPr>
            <w:r w:rsidRPr="00E8002F">
              <w:t>Isolation and social exclusion arising from a lack of suitable socio-culture knowledge of awareness of the informal networks within the system</w:t>
            </w:r>
            <w:r w:rsidR="00B82F3E">
              <w:t>.</w:t>
            </w:r>
          </w:p>
        </w:tc>
      </w:tr>
    </w:tbl>
    <w:p w14:paraId="6B61FBE7" w14:textId="7FA3C6F7" w:rsidR="00363604" w:rsidRDefault="00363604" w:rsidP="00044A99">
      <w:pPr>
        <w:tabs>
          <w:tab w:val="left" w:pos="4040"/>
        </w:tabs>
      </w:pPr>
    </w:p>
    <w:p w14:paraId="506D61BF" w14:textId="6E563F91" w:rsidR="00363604" w:rsidRDefault="00394622" w:rsidP="00615645">
      <w:pPr>
        <w:pStyle w:val="Heading2"/>
      </w:pPr>
      <w:bookmarkStart w:id="2" w:name="_Toc201930668"/>
      <w:r>
        <w:t>Barriers to progress</w:t>
      </w:r>
      <w:r w:rsidR="00615645">
        <w:t>ion</w:t>
      </w:r>
      <w:bookmarkEnd w:id="2"/>
    </w:p>
    <w:p w14:paraId="37284559" w14:textId="7C3DC887" w:rsidR="005425B5" w:rsidRDefault="00171E23" w:rsidP="00615645">
      <w:r>
        <w:t xml:space="preserve">In addition to the messages from the review of literature, wider themes can be identified overall, </w:t>
      </w:r>
      <w:r w:rsidR="005425B5">
        <w:t xml:space="preserve">but </w:t>
      </w:r>
      <w:r>
        <w:t xml:space="preserve">most </w:t>
      </w:r>
      <w:r w:rsidR="005425B5">
        <w:t xml:space="preserve">notably from those </w:t>
      </w:r>
      <w:r w:rsidR="00033BEB">
        <w:t xml:space="preserve">IPC </w:t>
      </w:r>
      <w:r w:rsidR="005425B5">
        <w:t>interviewed last year.</w:t>
      </w:r>
    </w:p>
    <w:p w14:paraId="56DF9EC2" w14:textId="655DBD9D" w:rsidR="006941B4" w:rsidRDefault="009D47EF" w:rsidP="009D47EF">
      <w:r w:rsidRPr="009D47EF">
        <w:t xml:space="preserve">IPC heard about </w:t>
      </w:r>
      <w:r w:rsidRPr="009D47EF">
        <w:rPr>
          <w:b/>
          <w:bCs/>
        </w:rPr>
        <w:t>inherent racism, micro-behaviours, aggressions</w:t>
      </w:r>
      <w:r w:rsidRPr="009D47EF">
        <w:t xml:space="preserve"> throughout all levels of organisations. </w:t>
      </w:r>
      <w:r w:rsidR="00AA41BD">
        <w:rPr>
          <w:b/>
          <w:bCs/>
        </w:rPr>
        <w:t>R</w:t>
      </w:r>
      <w:r w:rsidR="006941B4" w:rsidRPr="006941B4">
        <w:rPr>
          <w:b/>
          <w:bCs/>
        </w:rPr>
        <w:t>acism</w:t>
      </w:r>
      <w:r w:rsidR="006941B4" w:rsidRPr="006941B4">
        <w:t xml:space="preserve"> was a reality, with micro-aggressions and, in some cases, laws being broken under the Equality Act (2010) with threats and harassment.  There is a significant gap between perceptions of employers as to </w:t>
      </w:r>
      <w:r w:rsidR="00232E83">
        <w:t>the</w:t>
      </w:r>
      <w:r w:rsidR="006941B4" w:rsidRPr="006941B4">
        <w:t xml:space="preserve"> lived experience is diverse communities within the workplace, and the reality of that experience.</w:t>
      </w:r>
    </w:p>
    <w:p w14:paraId="757CC43D" w14:textId="6A5DAE59" w:rsidR="009D47EF" w:rsidRDefault="009D47EF" w:rsidP="00615645">
      <w:r>
        <w:t xml:space="preserve">Most notably, the issue of </w:t>
      </w:r>
      <w:r w:rsidRPr="009D47EF">
        <w:rPr>
          <w:b/>
          <w:bCs/>
        </w:rPr>
        <w:t>trust in the system</w:t>
      </w:r>
      <w:r>
        <w:t xml:space="preserve"> emerged: a lack of trust in the regulatory bodies, a lack of trust in employers, and a lack of trust with peers. From those we spoke to, this manifested itself in a fear that speaking out against racist practice would lead to penalties such as job loss or even removal from the country.</w:t>
      </w:r>
      <w:r w:rsidR="00011486">
        <w:t xml:space="preserve"> Staff raising issues were fearful of being perceived as ‘trouble-makers’</w:t>
      </w:r>
      <w:r w:rsidR="00CB14D8">
        <w:t xml:space="preserve">. Where concerns were reported, </w:t>
      </w:r>
      <w:r w:rsidR="00011486">
        <w:t xml:space="preserve">actions and resolutions </w:t>
      </w:r>
      <w:r w:rsidR="00CB14D8">
        <w:t xml:space="preserve">were </w:t>
      </w:r>
      <w:r w:rsidR="00011486">
        <w:t>often not completed by the organisation</w:t>
      </w:r>
      <w:r w:rsidR="00BB4B6D">
        <w:t>s</w:t>
      </w:r>
      <w:r w:rsidR="00011486">
        <w:t>.</w:t>
      </w:r>
    </w:p>
    <w:p w14:paraId="060AF655" w14:textId="3CB4A87C" w:rsidR="006A760F" w:rsidRDefault="0002178B" w:rsidP="00615645">
      <w:r>
        <w:t xml:space="preserve">Progression within the sector felt a distant prospect for many </w:t>
      </w:r>
      <w:r w:rsidR="00232E83">
        <w:t>IPC</w:t>
      </w:r>
      <w:r>
        <w:t xml:space="preserve"> spoke to. </w:t>
      </w:r>
      <w:r w:rsidR="00A1268D" w:rsidRPr="00A1268D">
        <w:t xml:space="preserve">The lack of </w:t>
      </w:r>
      <w:r w:rsidR="00A1268D" w:rsidRPr="005425B5">
        <w:rPr>
          <w:b/>
          <w:bCs/>
        </w:rPr>
        <w:t>equity in the system</w:t>
      </w:r>
      <w:r w:rsidR="00A1268D" w:rsidRPr="00A1268D">
        <w:t xml:space="preserve"> for those from </w:t>
      </w:r>
      <w:r w:rsidR="007F522D">
        <w:t xml:space="preserve">minority ethnic groups in Wales </w:t>
      </w:r>
      <w:r w:rsidR="00A1268D" w:rsidRPr="00A1268D">
        <w:t xml:space="preserve">working in social care was already evident, before </w:t>
      </w:r>
      <w:r>
        <w:t xml:space="preserve">even </w:t>
      </w:r>
      <w:r w:rsidR="00A1268D" w:rsidRPr="00A1268D">
        <w:t>speaking to people working in the sector</w:t>
      </w:r>
      <w:r w:rsidR="00AA41BD">
        <w:t>. This was</w:t>
      </w:r>
      <w:r w:rsidR="00A1268D" w:rsidRPr="00A1268D">
        <w:t xml:space="preserve"> owing to the very limited numbers of people who hold leadership posts in Welsh social care settings in 2024.</w:t>
      </w:r>
      <w:r w:rsidR="00C75B75" w:rsidRPr="00C75B75">
        <w:t xml:space="preserve"> </w:t>
      </w:r>
    </w:p>
    <w:p w14:paraId="56761C34" w14:textId="4C42767E" w:rsidR="009D47EF" w:rsidRDefault="009D47EF" w:rsidP="00615645">
      <w:r w:rsidRPr="009D47EF">
        <w:t xml:space="preserve">Issues of </w:t>
      </w:r>
      <w:r w:rsidRPr="006941B4">
        <w:rPr>
          <w:b/>
          <w:bCs/>
        </w:rPr>
        <w:t>pay</w:t>
      </w:r>
      <w:r w:rsidRPr="009D47EF">
        <w:t xml:space="preserve"> compounded th</w:t>
      </w:r>
      <w:r w:rsidR="00BB0BAB">
        <w:t xml:space="preserve">ese findings. </w:t>
      </w:r>
      <w:r w:rsidRPr="009D47EF">
        <w:t xml:space="preserve">Many participants felt that a </w:t>
      </w:r>
      <w:r w:rsidRPr="00F9720E">
        <w:rPr>
          <w:b/>
          <w:bCs/>
        </w:rPr>
        <w:t>low pay scale</w:t>
      </w:r>
      <w:r w:rsidRPr="009D47EF">
        <w:t xml:space="preserve"> within the sector, </w:t>
      </w:r>
      <w:r w:rsidR="002942E8" w:rsidRPr="009D47EF">
        <w:t>combined</w:t>
      </w:r>
      <w:r w:rsidRPr="009D47EF">
        <w:t xml:space="preserve"> </w:t>
      </w:r>
      <w:r w:rsidR="002942E8">
        <w:t>with</w:t>
      </w:r>
      <w:r w:rsidRPr="009D47EF">
        <w:t xml:space="preserve"> a minimal pay increase, should they be offered and accept a more senior role, offered no incentive for career progression.</w:t>
      </w:r>
    </w:p>
    <w:p w14:paraId="329A59E7" w14:textId="548CF199" w:rsidR="00615645" w:rsidRDefault="00615645" w:rsidP="00615645">
      <w:r>
        <w:lastRenderedPageBreak/>
        <w:t xml:space="preserve">Similarly, the </w:t>
      </w:r>
      <w:r w:rsidRPr="00A1268D">
        <w:rPr>
          <w:b/>
          <w:bCs/>
        </w:rPr>
        <w:t>lack of recognition of qualifications</w:t>
      </w:r>
      <w:r>
        <w:t xml:space="preserve"> obtained overseas and, in some cases, within the UK</w:t>
      </w:r>
      <w:r w:rsidR="008D6B13">
        <w:t>,</w:t>
      </w:r>
      <w:r>
        <w:t xml:space="preserve"> was keenly felt. Examples were given of those with post-graduate qualifications who were required to undertake NVQ level 2 qualifications as part of the job offer.  Despite testimonials from workforce leads within the social care sector in Wales that employees with </w:t>
      </w:r>
      <w:r w:rsidR="00260934">
        <w:t>diverse</w:t>
      </w:r>
      <w:r>
        <w:t xml:space="preserve"> backgrounds were the first to take up Welsh language classes, there remained a sense that workers from </w:t>
      </w:r>
      <w:r w:rsidR="006C4531">
        <w:t xml:space="preserve">minority groups </w:t>
      </w:r>
      <w:r>
        <w:t>needed to prove themselves further than their counterparts.</w:t>
      </w:r>
    </w:p>
    <w:p w14:paraId="6677B215" w14:textId="77777777" w:rsidR="00615645" w:rsidRPr="00A4554F" w:rsidRDefault="00615645" w:rsidP="00014BDF">
      <w:pPr>
        <w:pStyle w:val="IntenseQuote"/>
      </w:pPr>
      <w:r w:rsidRPr="00A4554F">
        <w:t>“Progressing into a leadership role is something that feels like a fantasy, when the basics of feeling valued and respected for the work I do is something I’ve never experienced”.</w:t>
      </w:r>
    </w:p>
    <w:p w14:paraId="02D6B369" w14:textId="475A88B3" w:rsidR="00BB0BAB" w:rsidRDefault="00BB0BAB" w:rsidP="00615645">
      <w:r w:rsidRPr="00BB0BAB">
        <w:rPr>
          <w:b/>
          <w:bCs/>
        </w:rPr>
        <w:t>Recruitment processes</w:t>
      </w:r>
      <w:r>
        <w:t xml:space="preserve"> were often deemed to be unfair, and decisions inconsistent and lacking transparency, with judgments made on the basis of names or nationality.</w:t>
      </w:r>
    </w:p>
    <w:p w14:paraId="18F7C532" w14:textId="446FB4D2" w:rsidR="00615645" w:rsidRDefault="00615645" w:rsidP="00615645">
      <w:r>
        <w:t xml:space="preserve">Most concerning was the </w:t>
      </w:r>
      <w:r w:rsidRPr="00A4554F">
        <w:rPr>
          <w:b/>
          <w:bCs/>
        </w:rPr>
        <w:t>overt racism</w:t>
      </w:r>
      <w:r>
        <w:t xml:space="preserve"> reported by those who took part in the engagement activities. IPC was anticipating that some individuals who draw on </w:t>
      </w:r>
      <w:r w:rsidR="005C69AC">
        <w:t xml:space="preserve">social </w:t>
      </w:r>
      <w:r>
        <w:t>care services may be racist,</w:t>
      </w:r>
      <w:r w:rsidR="0077743A">
        <w:t xml:space="preserve"> as confirmed by the literature review,</w:t>
      </w:r>
      <w:r>
        <w:t xml:space="preserve"> but w</w:t>
      </w:r>
      <w:r w:rsidR="0077743A">
        <w:t>as</w:t>
      </w:r>
      <w:r>
        <w:t xml:space="preserve"> were hugely disappointed to hear that that racism was inherent in organisations and amongst peers. Participants reported assumptions around their work ethic – or lack of it – and outright bias from local managers. </w:t>
      </w:r>
    </w:p>
    <w:p w14:paraId="7454C26A" w14:textId="77777777" w:rsidR="00615645" w:rsidRPr="00135DC8" w:rsidRDefault="00615645" w:rsidP="00014BDF">
      <w:pPr>
        <w:pStyle w:val="IntenseQuote"/>
      </w:pPr>
      <w:r w:rsidRPr="00135DC8">
        <w:t>“I was recommended [for an award] and half the other staff stopped talking to me.”</w:t>
      </w:r>
    </w:p>
    <w:p w14:paraId="72B33FA3" w14:textId="77777777" w:rsidR="00615645" w:rsidRPr="00135DC8" w:rsidRDefault="00615645" w:rsidP="00014BDF">
      <w:pPr>
        <w:pStyle w:val="IntenseQuote"/>
      </w:pPr>
      <w:r w:rsidRPr="00135DC8">
        <w:t>“I was identified as someone who was rude and doesn’t like to do their work. I was the only black person [on my shifts].”</w:t>
      </w:r>
    </w:p>
    <w:p w14:paraId="4594F59F" w14:textId="0F92D0FF" w:rsidR="00394622" w:rsidRDefault="00615645" w:rsidP="00377915">
      <w:r>
        <w:t xml:space="preserve">Overall, IPC heard of the need to address the grassroots issues of </w:t>
      </w:r>
      <w:r w:rsidRPr="00135DC8">
        <w:rPr>
          <w:b/>
          <w:bCs/>
        </w:rPr>
        <w:t>attraction, recruitment and retention</w:t>
      </w:r>
      <w:r>
        <w:t xml:space="preserve"> into social care roles, </w:t>
      </w:r>
      <w:r w:rsidRPr="00582FB4">
        <w:rPr>
          <w:b/>
          <w:bCs/>
        </w:rPr>
        <w:t>people management practices</w:t>
      </w:r>
      <w:r>
        <w:t xml:space="preserve"> and </w:t>
      </w:r>
      <w:r w:rsidRPr="00582FB4">
        <w:rPr>
          <w:b/>
          <w:bCs/>
        </w:rPr>
        <w:t>organisational cultures</w:t>
      </w:r>
      <w:r>
        <w:t xml:space="preserve"> that are built on the principles of trust, equality, fairness, and inclusion.</w:t>
      </w:r>
    </w:p>
    <w:p w14:paraId="4847369A" w14:textId="77777777" w:rsidR="00014BDF" w:rsidRDefault="00014BDF" w:rsidP="00377915"/>
    <w:p w14:paraId="70961E26" w14:textId="084BAE7A" w:rsidR="00462C3F" w:rsidRDefault="00394622" w:rsidP="00014BDF">
      <w:pPr>
        <w:pStyle w:val="Heading2"/>
      </w:pPr>
      <w:bookmarkStart w:id="3" w:name="_Toc201930669"/>
      <w:r>
        <w:t xml:space="preserve">What </w:t>
      </w:r>
      <w:r w:rsidR="00EA1BFF">
        <w:t>can I do as an employer</w:t>
      </w:r>
      <w:r>
        <w:t>?</w:t>
      </w:r>
      <w:bookmarkEnd w:id="3"/>
    </w:p>
    <w:p w14:paraId="4307DB91" w14:textId="4046094E" w:rsidR="00721023" w:rsidRDefault="00721023" w:rsidP="005800D3">
      <w:r>
        <w:t xml:space="preserve">Having </w:t>
      </w:r>
      <w:r w:rsidR="00C716A2">
        <w:t>considered a range of</w:t>
      </w:r>
      <w:r>
        <w:t xml:space="preserve"> literature and worked with those in the social care sector in Wales, </w:t>
      </w:r>
      <w:r w:rsidR="0077743A">
        <w:t>IPC</w:t>
      </w:r>
      <w:r>
        <w:t xml:space="preserve"> recommend</w:t>
      </w:r>
      <w:r w:rsidR="0077743A">
        <w:t>s</w:t>
      </w:r>
      <w:r>
        <w:t xml:space="preserve"> the following </w:t>
      </w:r>
      <w:r w:rsidR="00D6506C">
        <w:t xml:space="preserve">considerations and </w:t>
      </w:r>
      <w:r>
        <w:t xml:space="preserve">actions by employers. </w:t>
      </w:r>
    </w:p>
    <w:p w14:paraId="34794C6F" w14:textId="3307E7CB" w:rsidR="00AB2BF5" w:rsidRDefault="00C716A2" w:rsidP="005800D3">
      <w:r>
        <w:t>Primarily</w:t>
      </w:r>
      <w:r w:rsidR="004E6D48">
        <w:t xml:space="preserve">, a </w:t>
      </w:r>
      <w:r>
        <w:t xml:space="preserve">belief in </w:t>
      </w:r>
      <w:r w:rsidR="004E6D48">
        <w:t>psychological safety within the workplace is a fundamental principle of career progression for those from ethnic minority groups</w:t>
      </w:r>
      <w:r w:rsidR="00721023">
        <w:t xml:space="preserve"> and, </w:t>
      </w:r>
      <w:r w:rsidR="0077743A">
        <w:t>of course</w:t>
      </w:r>
      <w:r w:rsidR="00721023">
        <w:t>, all employees within the sector</w:t>
      </w:r>
      <w:r w:rsidR="004E6D48">
        <w:t xml:space="preserve">. </w:t>
      </w:r>
    </w:p>
    <w:p w14:paraId="08827D6C" w14:textId="36A3757D" w:rsidR="005800D3" w:rsidRDefault="005800D3" w:rsidP="00014BDF">
      <w:pPr>
        <w:pStyle w:val="Bulletpoints-IPC"/>
      </w:pPr>
      <w:r>
        <w:t xml:space="preserve">As an employer, it is </w:t>
      </w:r>
      <w:r w:rsidR="00EA1BFF">
        <w:t>essential</w:t>
      </w:r>
      <w:r>
        <w:t xml:space="preserve"> that you </w:t>
      </w:r>
      <w:r w:rsidR="00EA1BFF">
        <w:t xml:space="preserve">are </w:t>
      </w:r>
      <w:r w:rsidR="00EA1BFF" w:rsidRPr="00AB2BF5">
        <w:rPr>
          <w:b/>
          <w:bCs/>
        </w:rPr>
        <w:t>vigilant</w:t>
      </w:r>
      <w:r>
        <w:t xml:space="preserve"> around issues of race, racism, micro-behaviours, </w:t>
      </w:r>
      <w:r w:rsidR="00174E46">
        <w:t xml:space="preserve">and </w:t>
      </w:r>
      <w:r>
        <w:t xml:space="preserve">aggressions throughout all levels of the </w:t>
      </w:r>
      <w:r>
        <w:lastRenderedPageBreak/>
        <w:t>organisation</w:t>
      </w:r>
      <w:r w:rsidR="00EA1BFF">
        <w:t xml:space="preserve">. These may include instances where laws are broken. Crucially, it is important to </w:t>
      </w:r>
      <w:r w:rsidR="00EA1BFF" w:rsidRPr="00AB2BF5">
        <w:rPr>
          <w:b/>
          <w:bCs/>
        </w:rPr>
        <w:t>act upon</w:t>
      </w:r>
      <w:r w:rsidR="00EA1BFF">
        <w:t xml:space="preserve"> what you observe and what is reported.</w:t>
      </w:r>
    </w:p>
    <w:p w14:paraId="4AE00619" w14:textId="4E7E47BC" w:rsidR="00AB2BF5" w:rsidRDefault="00EB6915" w:rsidP="00014BDF">
      <w:pPr>
        <w:pStyle w:val="Bulletpoints-IPC"/>
      </w:pPr>
      <w:r w:rsidRPr="00EB6915">
        <w:t xml:space="preserve">Review and, where necessary, </w:t>
      </w:r>
      <w:r w:rsidRPr="00AB2BF5">
        <w:rPr>
          <w:b/>
          <w:bCs/>
        </w:rPr>
        <w:t>enhance your Human Resources policies</w:t>
      </w:r>
      <w:r w:rsidRPr="00EB6915">
        <w:t xml:space="preserve"> to ensure they fully support all employees.</w:t>
      </w:r>
      <w:r w:rsidR="003B72ED">
        <w:t xml:space="preserve"> How far do you prioritise wellbeing in the workplace?</w:t>
      </w:r>
    </w:p>
    <w:p w14:paraId="747C6E33" w14:textId="491899E1" w:rsidR="004E6D48" w:rsidRDefault="003E0C0B" w:rsidP="00014BDF">
      <w:pPr>
        <w:pStyle w:val="Bulletpoints-IPC"/>
      </w:pPr>
      <w:r>
        <w:t>S</w:t>
      </w:r>
      <w:r w:rsidR="005800D3">
        <w:t>crutin</w:t>
      </w:r>
      <w:r w:rsidR="00CC78DB">
        <w:t>ise</w:t>
      </w:r>
      <w:r w:rsidR="005800D3">
        <w:t xml:space="preserve"> </w:t>
      </w:r>
      <w:r w:rsidR="00CC78DB">
        <w:t>your</w:t>
      </w:r>
      <w:r w:rsidR="005800D3">
        <w:t xml:space="preserve"> </w:t>
      </w:r>
      <w:r w:rsidR="005800D3" w:rsidRPr="00AB2BF5">
        <w:rPr>
          <w:b/>
          <w:bCs/>
        </w:rPr>
        <w:t>recruitment processes</w:t>
      </w:r>
      <w:r w:rsidR="005800D3">
        <w:t xml:space="preserve"> to ensure they are inclusive and anti-racist, fair, and equitable (including when commissioning external recruitment agencies to manage t</w:t>
      </w:r>
      <w:r w:rsidR="00CC78DB">
        <w:t>hese processes</w:t>
      </w:r>
      <w:r w:rsidR="005800D3">
        <w:t>).</w:t>
      </w:r>
      <w:r w:rsidR="004E6D48" w:rsidRPr="004E6D48">
        <w:t xml:space="preserve"> How well do</w:t>
      </w:r>
      <w:r w:rsidR="000D0186">
        <w:t>es</w:t>
      </w:r>
      <w:r w:rsidR="004E6D48" w:rsidRPr="004E6D48">
        <w:t xml:space="preserve"> your recruitment materials reflect a diverse workforce</w:t>
      </w:r>
      <w:r w:rsidR="000D0186">
        <w:t>,</w:t>
      </w:r>
      <w:r w:rsidR="004E6D48" w:rsidRPr="004E6D48">
        <w:t xml:space="preserve"> and are they attractive to those f</w:t>
      </w:r>
      <w:r w:rsidR="004E6D48">
        <w:t>rom</w:t>
      </w:r>
      <w:r w:rsidR="004E6D48" w:rsidRPr="004E6D48">
        <w:t xml:space="preserve"> minority ethnic groups?</w:t>
      </w:r>
    </w:p>
    <w:p w14:paraId="630ED5F6" w14:textId="4574FD7A" w:rsidR="004E6D48" w:rsidRDefault="004E6D48" w:rsidP="005800D3">
      <w:r>
        <w:t>Once these are in place, you should improve workplace conditions for progression opportunities.</w:t>
      </w:r>
    </w:p>
    <w:p w14:paraId="5D096EF1" w14:textId="16EAD402" w:rsidR="000C43CA" w:rsidRDefault="000C43CA" w:rsidP="00014BDF">
      <w:pPr>
        <w:pStyle w:val="Bulletpoints-IPC"/>
      </w:pPr>
      <w:r>
        <w:t xml:space="preserve">Think about how </w:t>
      </w:r>
      <w:r w:rsidRPr="000C43CA">
        <w:rPr>
          <w:b/>
          <w:bCs/>
        </w:rPr>
        <w:t>leaders</w:t>
      </w:r>
      <w:r>
        <w:t xml:space="preserve"> in your organisation visibly and explicitly disrupt and challeng</w:t>
      </w:r>
      <w:r w:rsidR="00465F6D">
        <w:t>e</w:t>
      </w:r>
      <w:r>
        <w:t xml:space="preserve"> racism. Is racial awareness actively modelled and promoted? How can employees form minority ethnic groups influence the culture by access to sen</w:t>
      </w:r>
      <w:r w:rsidR="00AC6724">
        <w:t>i</w:t>
      </w:r>
      <w:r>
        <w:t>or leaders?</w:t>
      </w:r>
    </w:p>
    <w:p w14:paraId="08453BE5" w14:textId="2B4B8DD1" w:rsidR="005800D3" w:rsidRDefault="00CC78DB" w:rsidP="00014BDF">
      <w:pPr>
        <w:pStyle w:val="Bulletpoints-IPC"/>
      </w:pPr>
      <w:r>
        <w:t>Consider</w:t>
      </w:r>
      <w:r w:rsidR="005800D3">
        <w:t xml:space="preserve"> </w:t>
      </w:r>
      <w:r w:rsidR="0086467B">
        <w:t>your</w:t>
      </w:r>
      <w:r w:rsidR="005800D3">
        <w:t xml:space="preserve"> </w:t>
      </w:r>
      <w:r w:rsidR="005800D3" w:rsidRPr="00AB2BF5">
        <w:rPr>
          <w:b/>
          <w:bCs/>
        </w:rPr>
        <w:t xml:space="preserve">promotion and development </w:t>
      </w:r>
      <w:r w:rsidRPr="00AB2BF5">
        <w:rPr>
          <w:b/>
          <w:bCs/>
        </w:rPr>
        <w:t>opportunities</w:t>
      </w:r>
      <w:r>
        <w:t xml:space="preserve"> within your organisation</w:t>
      </w:r>
      <w:r w:rsidR="005800D3">
        <w:t xml:space="preserve"> to ensure </w:t>
      </w:r>
      <w:r w:rsidR="004E6D48">
        <w:t xml:space="preserve">that there are </w:t>
      </w:r>
      <w:r w:rsidR="005800D3">
        <w:t>clear and fair progression pathways for every employee.</w:t>
      </w:r>
      <w:r w:rsidR="00B73E73">
        <w:t xml:space="preserve"> </w:t>
      </w:r>
      <w:r w:rsidR="00750B99">
        <w:t xml:space="preserve">Can you offer </w:t>
      </w:r>
      <w:r w:rsidR="00750B99" w:rsidRPr="00750B99">
        <w:rPr>
          <w:b/>
          <w:bCs/>
        </w:rPr>
        <w:t>shadowing opportunities</w:t>
      </w:r>
      <w:r w:rsidR="00750B99">
        <w:t xml:space="preserve"> to help people see a clear pathways to progression? How visible are </w:t>
      </w:r>
      <w:r w:rsidR="00750B99" w:rsidRPr="00776125">
        <w:rPr>
          <w:b/>
          <w:bCs/>
        </w:rPr>
        <w:t>role models</w:t>
      </w:r>
      <w:r w:rsidR="00750B99">
        <w:t>, both inside and outside your organisation to help staff “see what they can be”?</w:t>
      </w:r>
      <w:r w:rsidR="00776125">
        <w:t xml:space="preserve"> Can you tap into </w:t>
      </w:r>
      <w:r w:rsidR="00776125" w:rsidRPr="00776125">
        <w:rPr>
          <w:b/>
          <w:bCs/>
        </w:rPr>
        <w:t>coaching schemes</w:t>
      </w:r>
      <w:r w:rsidR="00C61434">
        <w:rPr>
          <w:b/>
          <w:bCs/>
        </w:rPr>
        <w:t>,</w:t>
      </w:r>
      <w:r w:rsidR="00776125">
        <w:t xml:space="preserve"> such as the </w:t>
      </w:r>
      <w:proofErr w:type="spellStart"/>
      <w:r w:rsidR="00776125">
        <w:t>Academi</w:t>
      </w:r>
      <w:proofErr w:type="spellEnd"/>
      <w:r w:rsidR="00776125">
        <w:t xml:space="preserve"> Wales offer</w:t>
      </w:r>
      <w:r w:rsidR="00C61434">
        <w:t>,</w:t>
      </w:r>
      <w:r w:rsidR="00776125">
        <w:t xml:space="preserve"> to make space for employee reflection and aspiration?</w:t>
      </w:r>
      <w:r w:rsidR="000C43CA">
        <w:t xml:space="preserve"> What is your </w:t>
      </w:r>
      <w:r w:rsidR="000C43CA" w:rsidRPr="003564A4">
        <w:rPr>
          <w:b/>
          <w:bCs/>
        </w:rPr>
        <w:t>talent-spotting</w:t>
      </w:r>
      <w:r w:rsidR="000C43CA">
        <w:t xml:space="preserve"> strategy?</w:t>
      </w:r>
    </w:p>
    <w:p w14:paraId="47CD5E02" w14:textId="6CF9357B" w:rsidR="003564A4" w:rsidRDefault="003564A4" w:rsidP="00014BDF">
      <w:pPr>
        <w:pStyle w:val="Bulletpoints-IPC"/>
      </w:pPr>
      <w:r>
        <w:t xml:space="preserve">If offering </w:t>
      </w:r>
      <w:r w:rsidRPr="003564A4">
        <w:rPr>
          <w:b/>
          <w:bCs/>
        </w:rPr>
        <w:t>leadership opportunities</w:t>
      </w:r>
      <w:r>
        <w:t xml:space="preserve">, </w:t>
      </w:r>
      <w:r w:rsidR="00FF7658">
        <w:t>make sure</w:t>
      </w:r>
      <w:r>
        <w:t xml:space="preserve"> that they are not solely Eurocentric. Try to sustain the support for individuals throughout the programme and ensure cultural competence is embedded in every activity.</w:t>
      </w:r>
    </w:p>
    <w:p w14:paraId="63176607" w14:textId="2046E47A" w:rsidR="005800D3" w:rsidRDefault="005800D3" w:rsidP="00014BDF">
      <w:pPr>
        <w:pStyle w:val="Bulletpoints-IPC"/>
      </w:pPr>
      <w:r>
        <w:t>Mak</w:t>
      </w:r>
      <w:r w:rsidR="00B73E73">
        <w:t>e it</w:t>
      </w:r>
      <w:r>
        <w:t xml:space="preserve"> clear that </w:t>
      </w:r>
      <w:r w:rsidR="00B73E73">
        <w:t>your</w:t>
      </w:r>
      <w:r>
        <w:t xml:space="preserve"> organisation </w:t>
      </w:r>
      <w:r w:rsidRPr="00AB2BF5">
        <w:rPr>
          <w:b/>
          <w:bCs/>
        </w:rPr>
        <w:t>values difference and diversity</w:t>
      </w:r>
      <w:r>
        <w:t xml:space="preserve"> so no minority employee is left questioning their perceived ‘fit’ in the organisation.</w:t>
      </w:r>
    </w:p>
    <w:p w14:paraId="13DE3C67" w14:textId="71A8400C" w:rsidR="00520797" w:rsidRDefault="005800D3" w:rsidP="00014BDF">
      <w:pPr>
        <w:pStyle w:val="Bulletpoints-IPC"/>
      </w:pPr>
      <w:r>
        <w:t xml:space="preserve">Build </w:t>
      </w:r>
      <w:r w:rsidRPr="00AB2BF5">
        <w:rPr>
          <w:b/>
          <w:bCs/>
        </w:rPr>
        <w:t>diversity and inclusion trai</w:t>
      </w:r>
      <w:r w:rsidRPr="005D0A94">
        <w:rPr>
          <w:b/>
          <w:bCs/>
        </w:rPr>
        <w:t>ning</w:t>
      </w:r>
      <w:r>
        <w:t xml:space="preserve"> into all roles</w:t>
      </w:r>
      <w:r w:rsidR="003C5D5F">
        <w:t>.</w:t>
      </w:r>
      <w:r>
        <w:t xml:space="preserve"> </w:t>
      </w:r>
      <w:r w:rsidR="003C5D5F">
        <w:t>M</w:t>
      </w:r>
      <w:r>
        <w:t>ak</w:t>
      </w:r>
      <w:r w:rsidR="003C5D5F">
        <w:t>e</w:t>
      </w:r>
      <w:r>
        <w:t xml:space="preserve"> it a requirement for career progression so </w:t>
      </w:r>
      <w:r w:rsidR="00A555C1">
        <w:t xml:space="preserve">that </w:t>
      </w:r>
      <w:r>
        <w:t>knowledge and understanding is significantly increased.</w:t>
      </w:r>
      <w:r w:rsidR="00FF127C">
        <w:t xml:space="preserve"> Ensure that training is not stand-alone and is revisited and made part of your culture.</w:t>
      </w:r>
      <w:r w:rsidR="006A760F">
        <w:t xml:space="preserve"> Are you reaching the right people</w:t>
      </w:r>
      <w:r w:rsidR="00321FD3">
        <w:t>, and what is the impact?</w:t>
      </w:r>
    </w:p>
    <w:p w14:paraId="59901F4F" w14:textId="205518AC" w:rsidR="00EA1BFF" w:rsidRDefault="005425B5" w:rsidP="00014BDF">
      <w:pPr>
        <w:pStyle w:val="Bulletpoints-IPC"/>
      </w:pPr>
      <w:r>
        <w:t>Think carefully about how you can take</w:t>
      </w:r>
      <w:r w:rsidR="00EA1BFF" w:rsidRPr="00EA1BFF">
        <w:t xml:space="preserve"> </w:t>
      </w:r>
      <w:r w:rsidR="00EA1BFF" w:rsidRPr="00AB2BF5">
        <w:rPr>
          <w:b/>
          <w:bCs/>
        </w:rPr>
        <w:t>positive action</w:t>
      </w:r>
      <w:r w:rsidR="00EA1BFF" w:rsidRPr="00EA1BFF">
        <w:t xml:space="preserve"> </w:t>
      </w:r>
      <w:r>
        <w:t>to promote care</w:t>
      </w:r>
      <w:r w:rsidR="00781385">
        <w:t xml:space="preserve">er </w:t>
      </w:r>
      <w:r>
        <w:t>progression for those from minority ethnic groups.</w:t>
      </w:r>
      <w:r w:rsidR="00AB2BF5">
        <w:t xml:space="preserve"> Consider national programmes such as the</w:t>
      </w:r>
      <w:r w:rsidR="00EA1BFF" w:rsidRPr="00EA1BFF">
        <w:t xml:space="preserve"> cultural competence scheme led by Diverse Cymru.</w:t>
      </w:r>
    </w:p>
    <w:p w14:paraId="5EB5C70A" w14:textId="24582FA7" w:rsidR="00946914" w:rsidRDefault="00946914" w:rsidP="00E8002F">
      <w:r>
        <w:t>Actions set out in the Welsh Government’s Anti-racist Wales Action Plan seek to address th</w:t>
      </w:r>
      <w:r w:rsidR="00E3773D">
        <w:t>e</w:t>
      </w:r>
      <w:r>
        <w:t xml:space="preserve"> imbalance in the lack of visible diversity at senior leadership levels across the social care sector</w:t>
      </w:r>
      <w:r w:rsidR="000921FB">
        <w:t>, and to</w:t>
      </w:r>
      <w:r>
        <w:t xml:space="preserve"> develo</w:t>
      </w:r>
      <w:r w:rsidR="000921FB">
        <w:t>p and</w:t>
      </w:r>
      <w:r>
        <w:t xml:space="preserve"> grow a senior workforce of greater ethnic diversity.</w:t>
      </w:r>
    </w:p>
    <w:p w14:paraId="102F1761" w14:textId="39EB476D" w:rsidR="00946914" w:rsidRDefault="00946914" w:rsidP="00E8002F">
      <w:r>
        <w:t>The table below provides a high-level summary of the initiatives</w:t>
      </w:r>
      <w:r w:rsidR="005446E2">
        <w:t xml:space="preserve"> and </w:t>
      </w:r>
      <w:r>
        <w:t xml:space="preserve">options </w:t>
      </w:r>
      <w:r w:rsidR="005446E2">
        <w:t>that could support progression for those from diverse minority backgrounds</w:t>
      </w:r>
      <w:r w:rsidR="00E3773D">
        <w:t xml:space="preserve">, </w:t>
      </w:r>
      <w:r>
        <w:t>and the intended target audience. Due to the significant number of roles and variation in job titles across the social care sector in Wales, we have endeavoured to capture most of the sector occupations into a broad configuration</w:t>
      </w:r>
      <w:r w:rsidR="00CC4EEE">
        <w:t>.</w:t>
      </w:r>
    </w:p>
    <w:tbl>
      <w:tblPr>
        <w:tblStyle w:val="IPCTable"/>
        <w:tblW w:w="0" w:type="auto"/>
        <w:tblLook w:val="04A0" w:firstRow="1" w:lastRow="0" w:firstColumn="1" w:lastColumn="0" w:noHBand="0" w:noVBand="1"/>
      </w:tblPr>
      <w:tblGrid>
        <w:gridCol w:w="4508"/>
        <w:gridCol w:w="4508"/>
      </w:tblGrid>
      <w:tr w:rsidR="00E8002F" w14:paraId="2B0F5990" w14:textId="77777777" w:rsidTr="00E80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34EDDDF" w14:textId="393024AE" w:rsidR="00E8002F" w:rsidRDefault="00E8002F" w:rsidP="00E8002F">
            <w:r>
              <w:lastRenderedPageBreak/>
              <w:t>Initiative / option</w:t>
            </w:r>
            <w:r w:rsidR="003257EB">
              <w:t>.</w:t>
            </w:r>
          </w:p>
        </w:tc>
        <w:tc>
          <w:tcPr>
            <w:tcW w:w="4508" w:type="dxa"/>
          </w:tcPr>
          <w:p w14:paraId="23A2792C" w14:textId="06FBFD3C" w:rsidR="00E8002F" w:rsidRDefault="00E8002F" w:rsidP="00E8002F">
            <w:pPr>
              <w:cnfStyle w:val="100000000000" w:firstRow="1" w:lastRow="0" w:firstColumn="0" w:lastColumn="0" w:oddVBand="0" w:evenVBand="0" w:oddHBand="0" w:evenHBand="0" w:firstRowFirstColumn="0" w:firstRowLastColumn="0" w:lastRowFirstColumn="0" w:lastRowLastColumn="0"/>
            </w:pPr>
            <w:r>
              <w:t>Target audience</w:t>
            </w:r>
            <w:r w:rsidR="003257EB">
              <w:t>.</w:t>
            </w:r>
          </w:p>
        </w:tc>
      </w:tr>
      <w:tr w:rsidR="00E8002F" w14:paraId="11F4A1D6" w14:textId="77777777" w:rsidTr="0068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Align w:val="top"/>
          </w:tcPr>
          <w:p w14:paraId="06EBB538" w14:textId="55A9EFDE" w:rsidR="00E8002F" w:rsidRDefault="00E8002F" w:rsidP="00E8002F">
            <w:r w:rsidRPr="00D868D5">
              <w:t>Coaching</w:t>
            </w:r>
          </w:p>
        </w:tc>
        <w:tc>
          <w:tcPr>
            <w:tcW w:w="4508" w:type="dxa"/>
            <w:vAlign w:val="top"/>
          </w:tcPr>
          <w:p w14:paraId="1B93D8E6" w14:textId="73640437" w:rsidR="00E8002F" w:rsidRDefault="00E8002F" w:rsidP="00E8002F">
            <w:pPr>
              <w:cnfStyle w:val="000000100000" w:firstRow="0" w:lastRow="0" w:firstColumn="0" w:lastColumn="0" w:oddVBand="0" w:evenVBand="0" w:oddHBand="1" w:evenHBand="0" w:firstRowFirstColumn="0" w:firstRowLastColumn="0" w:lastRowFirstColumn="0" w:lastRowLastColumn="0"/>
            </w:pPr>
            <w:r w:rsidRPr="00D868D5">
              <w:t>Entry level – senior leaders</w:t>
            </w:r>
          </w:p>
        </w:tc>
      </w:tr>
      <w:tr w:rsidR="00E8002F" w14:paraId="5A25A796" w14:textId="77777777" w:rsidTr="00682551">
        <w:tc>
          <w:tcPr>
            <w:cnfStyle w:val="001000000000" w:firstRow="0" w:lastRow="0" w:firstColumn="1" w:lastColumn="0" w:oddVBand="0" w:evenVBand="0" w:oddHBand="0" w:evenHBand="0" w:firstRowFirstColumn="0" w:firstRowLastColumn="0" w:lastRowFirstColumn="0" w:lastRowLastColumn="0"/>
            <w:tcW w:w="4508" w:type="dxa"/>
            <w:vAlign w:val="top"/>
          </w:tcPr>
          <w:p w14:paraId="70F13DA5" w14:textId="5F02B9C0" w:rsidR="00E8002F" w:rsidRDefault="00E8002F" w:rsidP="00E8002F">
            <w:r w:rsidRPr="00D868D5">
              <w:t>Mentoring</w:t>
            </w:r>
          </w:p>
        </w:tc>
        <w:tc>
          <w:tcPr>
            <w:tcW w:w="4508" w:type="dxa"/>
            <w:vAlign w:val="top"/>
          </w:tcPr>
          <w:p w14:paraId="71D6D7E7" w14:textId="069CD9B0" w:rsidR="00E8002F" w:rsidRDefault="00E8002F" w:rsidP="00E8002F">
            <w:pPr>
              <w:cnfStyle w:val="000000000000" w:firstRow="0" w:lastRow="0" w:firstColumn="0" w:lastColumn="0" w:oddVBand="0" w:evenVBand="0" w:oddHBand="0" w:evenHBand="0" w:firstRowFirstColumn="0" w:firstRowLastColumn="0" w:lastRowFirstColumn="0" w:lastRowLastColumn="0"/>
            </w:pPr>
            <w:r w:rsidRPr="00D868D5">
              <w:t>Entry level – senior leaders</w:t>
            </w:r>
          </w:p>
        </w:tc>
      </w:tr>
      <w:tr w:rsidR="00E8002F" w14:paraId="049C2BA7" w14:textId="77777777" w:rsidTr="0068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Align w:val="top"/>
          </w:tcPr>
          <w:p w14:paraId="719B0A45" w14:textId="4A57EDBC" w:rsidR="00E8002F" w:rsidRDefault="00E8002F" w:rsidP="00E8002F">
            <w:r w:rsidRPr="00D868D5">
              <w:t>Networks</w:t>
            </w:r>
          </w:p>
        </w:tc>
        <w:tc>
          <w:tcPr>
            <w:tcW w:w="4508" w:type="dxa"/>
            <w:vAlign w:val="top"/>
          </w:tcPr>
          <w:p w14:paraId="63E5DEAB" w14:textId="2A481300" w:rsidR="00E8002F" w:rsidRDefault="00E8002F" w:rsidP="00E8002F">
            <w:pPr>
              <w:cnfStyle w:val="000000100000" w:firstRow="0" w:lastRow="0" w:firstColumn="0" w:lastColumn="0" w:oddVBand="0" w:evenVBand="0" w:oddHBand="1" w:evenHBand="0" w:firstRowFirstColumn="0" w:firstRowLastColumn="0" w:lastRowFirstColumn="0" w:lastRowLastColumn="0"/>
            </w:pPr>
            <w:r w:rsidRPr="00D868D5">
              <w:t>Aspirant – middle level leaders</w:t>
            </w:r>
          </w:p>
        </w:tc>
      </w:tr>
      <w:tr w:rsidR="00E8002F" w14:paraId="4874EB1C" w14:textId="77777777" w:rsidTr="00682551">
        <w:tc>
          <w:tcPr>
            <w:cnfStyle w:val="001000000000" w:firstRow="0" w:lastRow="0" w:firstColumn="1" w:lastColumn="0" w:oddVBand="0" w:evenVBand="0" w:oddHBand="0" w:evenHBand="0" w:firstRowFirstColumn="0" w:firstRowLastColumn="0" w:lastRowFirstColumn="0" w:lastRowLastColumn="0"/>
            <w:tcW w:w="4508" w:type="dxa"/>
            <w:vAlign w:val="top"/>
          </w:tcPr>
          <w:p w14:paraId="76435DDC" w14:textId="2A0DA857" w:rsidR="00E8002F" w:rsidRDefault="00E8002F" w:rsidP="00E8002F">
            <w:r w:rsidRPr="00D868D5">
              <w:t>Career progression</w:t>
            </w:r>
          </w:p>
        </w:tc>
        <w:tc>
          <w:tcPr>
            <w:tcW w:w="4508" w:type="dxa"/>
            <w:vAlign w:val="top"/>
          </w:tcPr>
          <w:p w14:paraId="1174C9F8" w14:textId="68FFD411" w:rsidR="00E8002F" w:rsidRDefault="00E8002F" w:rsidP="00E8002F">
            <w:pPr>
              <w:cnfStyle w:val="000000000000" w:firstRow="0" w:lastRow="0" w:firstColumn="0" w:lastColumn="0" w:oddVBand="0" w:evenVBand="0" w:oddHBand="0" w:evenHBand="0" w:firstRowFirstColumn="0" w:firstRowLastColumn="0" w:lastRowFirstColumn="0" w:lastRowLastColumn="0"/>
            </w:pPr>
            <w:r w:rsidRPr="00D868D5">
              <w:t>Aspirant – middle level leaders</w:t>
            </w:r>
          </w:p>
        </w:tc>
      </w:tr>
      <w:tr w:rsidR="00E8002F" w14:paraId="1FC96F92" w14:textId="77777777" w:rsidTr="0068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Align w:val="top"/>
          </w:tcPr>
          <w:p w14:paraId="486C7DF8" w14:textId="39776E70" w:rsidR="00E8002F" w:rsidRDefault="00E8002F" w:rsidP="00E8002F">
            <w:r w:rsidRPr="00D868D5">
              <w:t>Collaboration spaces</w:t>
            </w:r>
          </w:p>
        </w:tc>
        <w:tc>
          <w:tcPr>
            <w:tcW w:w="4508" w:type="dxa"/>
            <w:vAlign w:val="top"/>
          </w:tcPr>
          <w:p w14:paraId="0529630C" w14:textId="35D4857F" w:rsidR="00E8002F" w:rsidRDefault="00E8002F" w:rsidP="00E8002F">
            <w:pPr>
              <w:cnfStyle w:val="000000100000" w:firstRow="0" w:lastRow="0" w:firstColumn="0" w:lastColumn="0" w:oddVBand="0" w:evenVBand="0" w:oddHBand="1" w:evenHBand="0" w:firstRowFirstColumn="0" w:firstRowLastColumn="0" w:lastRowFirstColumn="0" w:lastRowLastColumn="0"/>
            </w:pPr>
            <w:r w:rsidRPr="00D868D5">
              <w:t>Entry level – senior leaders</w:t>
            </w:r>
          </w:p>
        </w:tc>
      </w:tr>
    </w:tbl>
    <w:p w14:paraId="0251ECD1" w14:textId="77777777" w:rsidR="00E8002F" w:rsidRDefault="00E8002F" w:rsidP="00E8002F"/>
    <w:p w14:paraId="4451531B" w14:textId="02E51DA3" w:rsidR="004F66BA" w:rsidRDefault="004F66BA" w:rsidP="00E8002F">
      <w:r>
        <w:t>Furthermore, the table below provides an overview of a suggested methodology for each of the five options.</w:t>
      </w:r>
    </w:p>
    <w:tbl>
      <w:tblPr>
        <w:tblStyle w:val="IPCTable"/>
        <w:tblW w:w="0" w:type="auto"/>
        <w:tblLook w:val="04A0" w:firstRow="1" w:lastRow="0" w:firstColumn="1" w:lastColumn="0" w:noHBand="0" w:noVBand="1"/>
      </w:tblPr>
      <w:tblGrid>
        <w:gridCol w:w="2547"/>
        <w:gridCol w:w="6469"/>
      </w:tblGrid>
      <w:tr w:rsidR="00E8002F" w14:paraId="61BC53CA" w14:textId="77777777" w:rsidTr="00E80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top"/>
          </w:tcPr>
          <w:p w14:paraId="0192FABF" w14:textId="2C8E9C1D" w:rsidR="00E8002F" w:rsidRDefault="00E8002F" w:rsidP="00E8002F">
            <w:r>
              <w:t>Options</w:t>
            </w:r>
          </w:p>
        </w:tc>
        <w:tc>
          <w:tcPr>
            <w:tcW w:w="6469" w:type="dxa"/>
            <w:vAlign w:val="top"/>
          </w:tcPr>
          <w:p w14:paraId="7EAA2E3A" w14:textId="22961C0F" w:rsidR="00E8002F" w:rsidRDefault="00E8002F" w:rsidP="00E8002F">
            <w:pPr>
              <w:cnfStyle w:val="100000000000" w:firstRow="1" w:lastRow="0" w:firstColumn="0" w:lastColumn="0" w:oddVBand="0" w:evenVBand="0" w:oddHBand="0" w:evenHBand="0" w:firstRowFirstColumn="0" w:firstRowLastColumn="0" w:lastRowFirstColumn="0" w:lastRowLastColumn="0"/>
            </w:pPr>
            <w:r>
              <w:t>Evaluation methodology</w:t>
            </w:r>
          </w:p>
        </w:tc>
      </w:tr>
      <w:tr w:rsidR="00E8002F" w14:paraId="415C984D" w14:textId="77777777" w:rsidTr="00E8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top"/>
          </w:tcPr>
          <w:p w14:paraId="10E76758" w14:textId="03F4843D" w:rsidR="00E8002F" w:rsidRDefault="00E8002F" w:rsidP="00E8002F">
            <w:r w:rsidRPr="00E8002F">
              <w:t>Peer network- this would seek to provide peer-to-peer support</w:t>
            </w:r>
          </w:p>
        </w:tc>
        <w:tc>
          <w:tcPr>
            <w:tcW w:w="6469" w:type="dxa"/>
            <w:vAlign w:val="top"/>
          </w:tcPr>
          <w:p w14:paraId="4556719C" w14:textId="77777777" w:rsidR="00E8002F" w:rsidRDefault="00E8002F" w:rsidP="00E8002F">
            <w:pPr>
              <w:cnfStyle w:val="000000100000" w:firstRow="0" w:lastRow="0" w:firstColumn="0" w:lastColumn="0" w:oddVBand="0" w:evenVBand="0" w:oddHBand="1" w:evenHBand="0" w:firstRowFirstColumn="0" w:firstRowLastColumn="0" w:lastRowFirstColumn="0" w:lastRowLastColumn="0"/>
            </w:pPr>
            <w:r>
              <w:t xml:space="preserve">Survey of participants to establish views on the peer-to-peer offer. </w:t>
            </w:r>
          </w:p>
          <w:p w14:paraId="205158E6" w14:textId="77777777" w:rsidR="00E8002F" w:rsidRDefault="00E8002F" w:rsidP="00E8002F">
            <w:pPr>
              <w:cnfStyle w:val="000000100000" w:firstRow="0" w:lastRow="0" w:firstColumn="0" w:lastColumn="0" w:oddVBand="0" w:evenVBand="0" w:oddHBand="1" w:evenHBand="0" w:firstRowFirstColumn="0" w:firstRowLastColumn="0" w:lastRowFirstColumn="0" w:lastRowLastColumn="0"/>
            </w:pPr>
            <w:r>
              <w:t>Undertake an interim evaluation after the first six months of a peer network, potential questions could include:</w:t>
            </w:r>
          </w:p>
          <w:p w14:paraId="6BCC2041"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What are the governance rules and how are they followed?</w:t>
            </w:r>
          </w:p>
          <w:p w14:paraId="10FE605E"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Who has participated and what role do they play?</w:t>
            </w:r>
          </w:p>
          <w:p w14:paraId="09C3A847"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Who is connected to whom? Who is not connected and should be?</w:t>
            </w:r>
          </w:p>
          <w:p w14:paraId="7706E813"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Are members participating with the capacities needed to meet network goals? (experience, skills to support routes for career progression).</w:t>
            </w:r>
          </w:p>
          <w:p w14:paraId="177A1E1B"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How efficient are the connections?</w:t>
            </w:r>
          </w:p>
          <w:p w14:paraId="42E1BBFD"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What impact is the network having to progress career progression using a ratings scale?</w:t>
            </w:r>
          </w:p>
          <w:p w14:paraId="68F5AC01"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How is information captured, what happens to it?</w:t>
            </w:r>
          </w:p>
          <w:p w14:paraId="33D48D10"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Are members achieving more together than they would alone?</w:t>
            </w:r>
          </w:p>
          <w:p w14:paraId="7C346B76"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Are staff are expected to attend in work or personal time?</w:t>
            </w:r>
          </w:p>
          <w:p w14:paraId="020B871B"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What types of support are offered through a peer network?</w:t>
            </w:r>
          </w:p>
          <w:p w14:paraId="0F4AC664"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What is the take-up of peer-to-peer mentoring?</w:t>
            </w:r>
          </w:p>
          <w:p w14:paraId="42A9AAEB"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 xml:space="preserve">What are the confidence levels of participants in relation self/leadership identity and their performance at work as assessed through 360-degree assessment, and wider feedback from participants. </w:t>
            </w:r>
          </w:p>
          <w:p w14:paraId="18745138" w14:textId="5C521D99" w:rsidR="00E8002F" w:rsidRPr="00E8002F" w:rsidRDefault="00E8002F" w:rsidP="00E8002F">
            <w:pPr>
              <w:cnfStyle w:val="000000100000" w:firstRow="0" w:lastRow="0" w:firstColumn="0" w:lastColumn="0" w:oddVBand="0" w:evenVBand="0" w:oddHBand="1" w:evenHBand="0" w:firstRowFirstColumn="0" w:firstRowLastColumn="0" w:lastRowFirstColumn="0" w:lastRowLastColumn="0"/>
              <w:rPr>
                <w:b/>
                <w:bCs/>
              </w:rPr>
            </w:pPr>
            <w:r w:rsidRPr="00E8002F">
              <w:rPr>
                <w:b/>
                <w:bCs/>
              </w:rPr>
              <w:lastRenderedPageBreak/>
              <w:t xml:space="preserve">[360-degree assessments, based on the principles of compassionate leadership (West, 2021), are available on the </w:t>
            </w:r>
            <w:proofErr w:type="spellStart"/>
            <w:r w:rsidRPr="00E8002F">
              <w:rPr>
                <w:b/>
                <w:bCs/>
              </w:rPr>
              <w:t>Gwella</w:t>
            </w:r>
            <w:proofErr w:type="spellEnd"/>
            <w:r w:rsidRPr="00E8002F">
              <w:rPr>
                <w:b/>
                <w:bCs/>
              </w:rPr>
              <w:t xml:space="preserve"> HEIW Leadership Portal</w:t>
            </w:r>
            <w:r w:rsidR="00D20B48">
              <w:rPr>
                <w:b/>
                <w:bCs/>
              </w:rPr>
              <w:t xml:space="preserve">: </w:t>
            </w:r>
            <w:hyperlink r:id="rId10" w:history="1">
              <w:r w:rsidR="00B368E1" w:rsidRPr="005B0D71">
                <w:rPr>
                  <w:rStyle w:val="Hyperlink"/>
                  <w:b/>
                  <w:bCs/>
                </w:rPr>
                <w:t>https://nhswalesleadershipportal.heiw.wales/</w:t>
              </w:r>
            </w:hyperlink>
            <w:r w:rsidRPr="00E8002F">
              <w:rPr>
                <w:b/>
                <w:bCs/>
              </w:rPr>
              <w:t>]</w:t>
            </w:r>
          </w:p>
        </w:tc>
      </w:tr>
      <w:tr w:rsidR="00E8002F" w14:paraId="0F57586D" w14:textId="77777777" w:rsidTr="00E8002F">
        <w:tc>
          <w:tcPr>
            <w:cnfStyle w:val="001000000000" w:firstRow="0" w:lastRow="0" w:firstColumn="1" w:lastColumn="0" w:oddVBand="0" w:evenVBand="0" w:oddHBand="0" w:evenHBand="0" w:firstRowFirstColumn="0" w:firstRowLastColumn="0" w:lastRowFirstColumn="0" w:lastRowLastColumn="0"/>
            <w:tcW w:w="2547" w:type="dxa"/>
            <w:vAlign w:val="top"/>
          </w:tcPr>
          <w:p w14:paraId="184B9C57" w14:textId="6A12B36D" w:rsidR="00E8002F" w:rsidRDefault="00E8002F" w:rsidP="00E8002F">
            <w:r w:rsidRPr="00E8002F">
              <w:lastRenderedPageBreak/>
              <w:t>Formal facilitated networks</w:t>
            </w:r>
          </w:p>
        </w:tc>
        <w:tc>
          <w:tcPr>
            <w:tcW w:w="6469" w:type="dxa"/>
            <w:vAlign w:val="top"/>
          </w:tcPr>
          <w:p w14:paraId="23C1C704" w14:textId="3414E9F3" w:rsidR="00E8002F" w:rsidRDefault="00E8002F" w:rsidP="00E8002F">
            <w:pPr>
              <w:cnfStyle w:val="000000000000" w:firstRow="0" w:lastRow="0" w:firstColumn="0" w:lastColumn="0" w:oddVBand="0" w:evenVBand="0" w:oddHBand="0" w:evenHBand="0" w:firstRowFirstColumn="0" w:firstRowLastColumn="0" w:lastRowFirstColumn="0" w:lastRowLastColumn="0"/>
            </w:pPr>
            <w:r>
              <w:t>Assessment of the ability of networks to contribute to organisational change from participant feedback</w:t>
            </w:r>
            <w:r w:rsidR="00B368E1">
              <w:t>.</w:t>
            </w:r>
          </w:p>
          <w:p w14:paraId="5BFC9707" w14:textId="722C0076" w:rsidR="00E8002F" w:rsidRDefault="00E8002F" w:rsidP="00E8002F">
            <w:pPr>
              <w:cnfStyle w:val="000000000000" w:firstRow="0" w:lastRow="0" w:firstColumn="0" w:lastColumn="0" w:oddVBand="0" w:evenVBand="0" w:oddHBand="0" w:evenHBand="0" w:firstRowFirstColumn="0" w:firstRowLastColumn="0" w:lastRowFirstColumn="0" w:lastRowLastColumn="0"/>
            </w:pPr>
            <w:r>
              <w:t>Confidence levels of participants in relation self/leadership identity and their performance at work as assessed through 360-degree assessment, and wider feedback from participants</w:t>
            </w:r>
            <w:r w:rsidR="00FF5B0E">
              <w:t>.</w:t>
            </w:r>
          </w:p>
          <w:p w14:paraId="043AD8B0" w14:textId="7A0A24A0" w:rsidR="00E8002F" w:rsidRDefault="00E8002F" w:rsidP="00E8002F">
            <w:pPr>
              <w:cnfStyle w:val="000000000000" w:firstRow="0" w:lastRow="0" w:firstColumn="0" w:lastColumn="0" w:oddVBand="0" w:evenVBand="0" w:oddHBand="0" w:evenHBand="0" w:firstRowFirstColumn="0" w:firstRowLastColumn="0" w:lastRowFirstColumn="0" w:lastRowLastColumn="0"/>
            </w:pPr>
            <w:r>
              <w:t>After the first year, facilitators to provide a brief report that gauges progress on network goals, key trends, enablers and barriers to career progression to inform evidence of impact for a further year</w:t>
            </w:r>
            <w:r w:rsidR="00FF5B0E">
              <w:t>.</w:t>
            </w:r>
          </w:p>
          <w:p w14:paraId="6097960D" w14:textId="1D1AB644" w:rsidR="00E8002F" w:rsidRDefault="00E8002F" w:rsidP="00E8002F">
            <w:pPr>
              <w:cnfStyle w:val="000000000000" w:firstRow="0" w:lastRow="0" w:firstColumn="0" w:lastColumn="0" w:oddVBand="0" w:evenVBand="0" w:oddHBand="0" w:evenHBand="0" w:firstRowFirstColumn="0" w:firstRowLastColumn="0" w:lastRowFirstColumn="0" w:lastRowLastColumn="0"/>
            </w:pPr>
            <w:r>
              <w:t>Monitoring of access to funding: monitoring how resources are used and for what purpose to ensure sustainability that aligns to the objectives of progression</w:t>
            </w:r>
            <w:r w:rsidR="00FF5B0E">
              <w:t>.</w:t>
            </w:r>
          </w:p>
          <w:p w14:paraId="27B96B55" w14:textId="3143FF35" w:rsidR="00E8002F" w:rsidRDefault="00E8002F" w:rsidP="00E8002F">
            <w:pPr>
              <w:cnfStyle w:val="000000000000" w:firstRow="0" w:lastRow="0" w:firstColumn="0" w:lastColumn="0" w:oddVBand="0" w:evenVBand="0" w:oddHBand="0" w:evenHBand="0" w:firstRowFirstColumn="0" w:firstRowLastColumn="0" w:lastRowFirstColumn="0" w:lastRowLastColumn="0"/>
            </w:pPr>
            <w:r>
              <w:t xml:space="preserve">Facilitators and members to undertake a ‘network mapping exercise’ to demonstrate how people (or other elements) in the network are connected to gain an understanding of how elements such as information sharing, influence, </w:t>
            </w:r>
            <w:r w:rsidR="005E056B">
              <w:t xml:space="preserve">and </w:t>
            </w:r>
            <w:r>
              <w:t>collaboration flow lead to rates of growth for participants into leadership roles/opportunities across the network.</w:t>
            </w:r>
          </w:p>
        </w:tc>
      </w:tr>
      <w:tr w:rsidR="00E8002F" w14:paraId="13F3C8EA" w14:textId="77777777" w:rsidTr="00E8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top"/>
          </w:tcPr>
          <w:p w14:paraId="24E7F815" w14:textId="1F8C7630" w:rsidR="00E8002F" w:rsidRDefault="00E8002F" w:rsidP="00E8002F">
            <w:r>
              <w:t>Mentoring</w:t>
            </w:r>
          </w:p>
        </w:tc>
        <w:tc>
          <w:tcPr>
            <w:tcW w:w="6469" w:type="dxa"/>
            <w:vAlign w:val="top"/>
          </w:tcPr>
          <w:p w14:paraId="1D50C6A6" w14:textId="77777777" w:rsidR="00E8002F" w:rsidRDefault="00E8002F" w:rsidP="00E8002F">
            <w:pPr>
              <w:cnfStyle w:val="000000100000" w:firstRow="0" w:lastRow="0" w:firstColumn="0" w:lastColumn="0" w:oddVBand="0" w:evenVBand="0" w:oddHBand="1" w:evenHBand="0" w:firstRowFirstColumn="0" w:firstRowLastColumn="0" w:lastRowFirstColumn="0" w:lastRowLastColumn="0"/>
            </w:pPr>
            <w:r>
              <w:t>Evaluation of formal mentoring offer that could include:</w:t>
            </w:r>
          </w:p>
          <w:p w14:paraId="3EE19B1B"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Case studies exploring individual experiences and outcomes. Examination of specific mentoring relationships and their impact to gain a deeper understanding of the mentoring offer’s effectiveness into recruitment and retention into leadership roles.</w:t>
            </w:r>
          </w:p>
          <w:p w14:paraId="70083B9D" w14:textId="0B9C18F9"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Pre</w:t>
            </w:r>
            <w:r w:rsidR="00406E87">
              <w:t xml:space="preserve"> </w:t>
            </w:r>
            <w:r>
              <w:t>and post-programme surveys for mentors and mentees to source information on individual perceptions, satisfaction with professional growth, impact and alignment to meeting the goals of enhanced opportunities for career progression.</w:t>
            </w:r>
          </w:p>
          <w:p w14:paraId="06E3E9F4"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Focus groups and interviews to collect qualitative data by engaging participants in discussions to understand their experiences and identify challenges, successes, and areas for improvement to accelerate progression.</w:t>
            </w:r>
          </w:p>
          <w:p w14:paraId="7092E91D"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Percentage of staff who had access to mentors from ethnic minority groups.</w:t>
            </w:r>
          </w:p>
          <w:p w14:paraId="4F05F592"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Follow up with participants and organisations post-programme to assess rates of career progression.</w:t>
            </w:r>
          </w:p>
          <w:p w14:paraId="32AABB94"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lastRenderedPageBreak/>
              <w:t>Impact upon confidence levels/performance as assessed by participant feedback.</w:t>
            </w:r>
          </w:p>
          <w:p w14:paraId="72251717" w14:textId="5AEAF8ED"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t>Monitoring of take up rates of mentoring.</w:t>
            </w:r>
          </w:p>
        </w:tc>
      </w:tr>
      <w:tr w:rsidR="00E8002F" w14:paraId="752FF4B6" w14:textId="77777777" w:rsidTr="00E8002F">
        <w:tc>
          <w:tcPr>
            <w:cnfStyle w:val="001000000000" w:firstRow="0" w:lastRow="0" w:firstColumn="1" w:lastColumn="0" w:oddVBand="0" w:evenVBand="0" w:oddHBand="0" w:evenHBand="0" w:firstRowFirstColumn="0" w:firstRowLastColumn="0" w:lastRowFirstColumn="0" w:lastRowLastColumn="0"/>
            <w:tcW w:w="2547" w:type="dxa"/>
            <w:vAlign w:val="top"/>
          </w:tcPr>
          <w:p w14:paraId="0A6F80B8" w14:textId="661F5DE1" w:rsidR="00E8002F" w:rsidRDefault="00E8002F" w:rsidP="00E8002F">
            <w:r>
              <w:lastRenderedPageBreak/>
              <w:t>Coaching</w:t>
            </w:r>
          </w:p>
        </w:tc>
        <w:tc>
          <w:tcPr>
            <w:tcW w:w="6469" w:type="dxa"/>
            <w:vAlign w:val="top"/>
          </w:tcPr>
          <w:p w14:paraId="2F0A86C1" w14:textId="725C305E" w:rsidR="00E8002F" w:rsidRDefault="00E8002F" w:rsidP="00E8002F">
            <w:pPr>
              <w:cnfStyle w:val="000000000000" w:firstRow="0" w:lastRow="0" w:firstColumn="0" w:lastColumn="0" w:oddVBand="0" w:evenVBand="0" w:oddHBand="0" w:evenHBand="0" w:firstRowFirstColumn="0" w:firstRowLastColumn="0" w:lastRowFirstColumn="0" w:lastRowLastColumn="0"/>
            </w:pPr>
            <w:r>
              <w:t>Impact upon confidence levels /performance in a more senior role, assessed through participant feedback</w:t>
            </w:r>
            <w:r w:rsidR="00024E45">
              <w:t>.</w:t>
            </w:r>
          </w:p>
          <w:p w14:paraId="41E06FE8" w14:textId="5AE24B32" w:rsidR="00E8002F" w:rsidRDefault="00E8002F" w:rsidP="00E8002F">
            <w:pPr>
              <w:cnfStyle w:val="000000000000" w:firstRow="0" w:lastRow="0" w:firstColumn="0" w:lastColumn="0" w:oddVBand="0" w:evenVBand="0" w:oddHBand="0" w:evenHBand="0" w:firstRowFirstColumn="0" w:firstRowLastColumn="0" w:lastRowFirstColumn="0" w:lastRowLastColumn="0"/>
            </w:pPr>
            <w:r>
              <w:t>Detailed exploration of the coaching offer, including consideration of the differences between providers (if different providers are used)</w:t>
            </w:r>
            <w:r w:rsidR="00A8073A">
              <w:t>.</w:t>
            </w:r>
          </w:p>
          <w:p w14:paraId="5A31F04B" w14:textId="366B98F4" w:rsidR="00E8002F" w:rsidRDefault="00E8002F" w:rsidP="00E8002F">
            <w:pPr>
              <w:cnfStyle w:val="000000000000" w:firstRow="0" w:lastRow="0" w:firstColumn="0" w:lastColumn="0" w:oddVBand="0" w:evenVBand="0" w:oddHBand="0" w:evenHBand="0" w:firstRowFirstColumn="0" w:firstRowLastColumn="0" w:lastRowFirstColumn="0" w:lastRowLastColumn="0"/>
            </w:pPr>
            <w:r>
              <w:t>Confidence levels of participants in relation self/leadership identity and their performance at work as assessed through 360-degree assessment, and wider feedback from participants</w:t>
            </w:r>
            <w:r w:rsidR="00A8073A">
              <w:t>.</w:t>
            </w:r>
          </w:p>
          <w:p w14:paraId="48DC655B" w14:textId="4398D126" w:rsidR="00E8002F" w:rsidRDefault="00E8002F" w:rsidP="00E8002F">
            <w:pPr>
              <w:cnfStyle w:val="000000000000" w:firstRow="0" w:lastRow="0" w:firstColumn="0" w:lastColumn="0" w:oddVBand="0" w:evenVBand="0" w:oddHBand="0" w:evenHBand="0" w:firstRowFirstColumn="0" w:firstRowLastColumn="0" w:lastRowFirstColumn="0" w:lastRowLastColumn="0"/>
            </w:pPr>
            <w:r>
              <w:t>Developmental observation where coaches track changes in the actions of the participants, including their interactions and decision-making</w:t>
            </w:r>
            <w:r w:rsidR="0012299A">
              <w:t>.</w:t>
            </w:r>
          </w:p>
          <w:p w14:paraId="4A29346B" w14:textId="589C78CB" w:rsidR="00E8002F" w:rsidRDefault="00E8002F" w:rsidP="00E8002F">
            <w:pPr>
              <w:cnfStyle w:val="000000000000" w:firstRow="0" w:lastRow="0" w:firstColumn="0" w:lastColumn="0" w:oddVBand="0" w:evenVBand="0" w:oddHBand="0" w:evenHBand="0" w:firstRowFirstColumn="0" w:firstRowLastColumn="0" w:lastRowFirstColumn="0" w:lastRowLastColumn="0"/>
            </w:pPr>
            <w:r>
              <w:t>Percentage accessing coaches from ethnic minority groups</w:t>
            </w:r>
            <w:r w:rsidR="0012299A">
              <w:t>.</w:t>
            </w:r>
          </w:p>
          <w:p w14:paraId="29CCB6FA" w14:textId="05D2E35C" w:rsidR="00E8002F" w:rsidRDefault="00E8002F" w:rsidP="00E8002F">
            <w:pPr>
              <w:cnfStyle w:val="000000000000" w:firstRow="0" w:lastRow="0" w:firstColumn="0" w:lastColumn="0" w:oddVBand="0" w:evenVBand="0" w:oddHBand="0" w:evenHBand="0" w:firstRowFirstColumn="0" w:firstRowLastColumn="0" w:lastRowFirstColumn="0" w:lastRowLastColumn="0"/>
            </w:pPr>
            <w:r>
              <w:t>Follow up with participants and organisations post-programme to assess rates of career progression</w:t>
            </w:r>
            <w:r w:rsidR="0012299A">
              <w:t>.</w:t>
            </w:r>
          </w:p>
          <w:p w14:paraId="72A9BFCC" w14:textId="0668EB36" w:rsidR="00E8002F" w:rsidRDefault="00E8002F" w:rsidP="00E8002F">
            <w:pPr>
              <w:cnfStyle w:val="000000000000" w:firstRow="0" w:lastRow="0" w:firstColumn="0" w:lastColumn="0" w:oddVBand="0" w:evenVBand="0" w:oddHBand="0" w:evenHBand="0" w:firstRowFirstColumn="0" w:firstRowLastColumn="0" w:lastRowFirstColumn="0" w:lastRowLastColumn="0"/>
            </w:pPr>
            <w:r>
              <w:t>Percentage of those in receipt of coaching who applied for more senior roles with confirmed outcomes within a given period</w:t>
            </w:r>
            <w:r w:rsidR="0012299A">
              <w:t>.</w:t>
            </w:r>
          </w:p>
        </w:tc>
      </w:tr>
      <w:tr w:rsidR="00E8002F" w14:paraId="5C9A4E4D" w14:textId="77777777" w:rsidTr="00E8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top"/>
          </w:tcPr>
          <w:p w14:paraId="4BCBD0D8" w14:textId="44701D14" w:rsidR="00E8002F" w:rsidRDefault="00E8002F" w:rsidP="00E8002F">
            <w:r>
              <w:t>Career progression</w:t>
            </w:r>
          </w:p>
        </w:tc>
        <w:tc>
          <w:tcPr>
            <w:tcW w:w="6469" w:type="dxa"/>
            <w:vAlign w:val="top"/>
          </w:tcPr>
          <w:p w14:paraId="31E132B2" w14:textId="747D36D1" w:rsidR="00E8002F" w:rsidRDefault="00E8002F" w:rsidP="00E8002F">
            <w:pPr>
              <w:cnfStyle w:val="000000100000" w:firstRow="0" w:lastRow="0" w:firstColumn="0" w:lastColumn="0" w:oddVBand="0" w:evenVBand="0" w:oddHBand="1" w:evenHBand="0" w:firstRowFirstColumn="0" w:firstRowLastColumn="0" w:lastRowFirstColumn="0" w:lastRowLastColumn="0"/>
            </w:pPr>
            <w:r>
              <w:t>Survey or focus groups to assess perception of visible pathways to progression for those from the diverse ethnic groups in Wales</w:t>
            </w:r>
            <w:r w:rsidR="00E3206C">
              <w:t>.</w:t>
            </w:r>
          </w:p>
          <w:p w14:paraId="2762B3BA" w14:textId="77777777" w:rsidR="00E8002F" w:rsidRDefault="00E8002F" w:rsidP="00E8002F">
            <w:pPr>
              <w:cnfStyle w:val="000000100000" w:firstRow="0" w:lastRow="0" w:firstColumn="0" w:lastColumn="0" w:oddVBand="0" w:evenVBand="0" w:oddHBand="1" w:evenHBand="0" w:firstRowFirstColumn="0" w:firstRowLastColumn="0" w:lastRowFirstColumn="0" w:lastRowLastColumn="0"/>
            </w:pPr>
            <w:r>
              <w:t>Career assessment interviews: in-depth interviews with individuals to explore their experiences, perceptions, and outcomes related to career progression. Themes to explore could be:</w:t>
            </w:r>
          </w:p>
          <w:p w14:paraId="1095B0FA"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rsidRPr="00E8002F">
              <w:rPr>
                <w:b/>
                <w:bCs/>
              </w:rPr>
              <w:t>Culture:</w:t>
            </w:r>
            <w:r>
              <w:t xml:space="preserve"> investigation of the current organisational culture and its impact on staff from ethnic minority groups and exploration of whether the option has helped create an inclusive environment where colleagues feel valued and supported to progress their careers.</w:t>
            </w:r>
          </w:p>
          <w:p w14:paraId="59B32875"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rsidRPr="00E8002F">
              <w:rPr>
                <w:b/>
                <w:bCs/>
              </w:rPr>
              <w:t>Leadership and accountability:</w:t>
            </w:r>
            <w:r>
              <w:t xml:space="preserve"> assessment of how the organisation’s leadership practices and accountability mechanisms have changed as a result of the option. Exploration of whether colleagues from ethnic minority groups now have equal access to career progression opportunities.</w:t>
            </w:r>
          </w:p>
          <w:p w14:paraId="4923EED7"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rsidRPr="00E8002F">
              <w:rPr>
                <w:b/>
                <w:bCs/>
              </w:rPr>
              <w:lastRenderedPageBreak/>
              <w:t>Talent processes and career development:</w:t>
            </w:r>
            <w:r>
              <w:t xml:space="preserve"> examination of how the option has affected talent management processes, equality of career progression, and skill development.</w:t>
            </w:r>
          </w:p>
          <w:p w14:paraId="028E7BE3" w14:textId="77777777" w:rsidR="00E8002F" w:rsidRDefault="00E8002F" w:rsidP="00E8002F">
            <w:pPr>
              <w:pStyle w:val="Bulletpoints-IPC"/>
              <w:cnfStyle w:val="000000100000" w:firstRow="0" w:lastRow="0" w:firstColumn="0" w:lastColumn="0" w:oddVBand="0" w:evenVBand="0" w:oddHBand="1" w:evenHBand="0" w:firstRowFirstColumn="0" w:firstRowLastColumn="0" w:lastRowFirstColumn="0" w:lastRowLastColumn="0"/>
            </w:pPr>
            <w:r w:rsidRPr="00E8002F">
              <w:rPr>
                <w:b/>
                <w:bCs/>
              </w:rPr>
              <w:t>Sustainability:</w:t>
            </w:r>
            <w:r>
              <w:t xml:space="preserve"> exploration of how the option has influenced organisational culture, inclusion and diversity policies, and leadership practices over time and future resource commitment.</w:t>
            </w:r>
          </w:p>
          <w:p w14:paraId="2F335569" w14:textId="2F6455B7" w:rsidR="00E8002F" w:rsidRDefault="00E8002F" w:rsidP="00E8002F">
            <w:pPr>
              <w:cnfStyle w:val="000000100000" w:firstRow="0" w:lastRow="0" w:firstColumn="0" w:lastColumn="0" w:oddVBand="0" w:evenVBand="0" w:oddHBand="1" w:evenHBand="0" w:firstRowFirstColumn="0" w:firstRowLastColumn="0" w:lastRowFirstColumn="0" w:lastRowLastColumn="0"/>
            </w:pPr>
            <w:r>
              <w:t>Follow up with participants after the programme to assess rates of career progression, as well as creative consideration of how to measure the long-term impact of this option, such tracking career trajectories, promotions, and retention rates of staff from minority ethnic groups into more senior roles</w:t>
            </w:r>
            <w:r w:rsidR="00C67BFF">
              <w:t>.</w:t>
            </w:r>
          </w:p>
          <w:p w14:paraId="5F605B7C" w14:textId="20C09512" w:rsidR="00E8002F" w:rsidRDefault="00E8002F" w:rsidP="00E8002F">
            <w:pPr>
              <w:cnfStyle w:val="000000100000" w:firstRow="0" w:lastRow="0" w:firstColumn="0" w:lastColumn="0" w:oddVBand="0" w:evenVBand="0" w:oddHBand="1" w:evenHBand="0" w:firstRowFirstColumn="0" w:firstRowLastColumn="0" w:lastRowFirstColumn="0" w:lastRowLastColumn="0"/>
            </w:pPr>
            <w:r>
              <w:t>Confidence levels of participants in relation self and future leadership identity and performance at work as assessed through 360-degree assessment, and wider feedback from colleagues</w:t>
            </w:r>
            <w:r w:rsidR="00C67BFF">
              <w:t>.</w:t>
            </w:r>
          </w:p>
          <w:p w14:paraId="6517C981" w14:textId="27BBDFBE" w:rsidR="00E8002F" w:rsidRDefault="00E8002F" w:rsidP="00E8002F">
            <w:pPr>
              <w:cnfStyle w:val="000000100000" w:firstRow="0" w:lastRow="0" w:firstColumn="0" w:lastColumn="0" w:oddVBand="0" w:evenVBand="0" w:oddHBand="1" w:evenHBand="0" w:firstRowFirstColumn="0" w:firstRowLastColumn="0" w:lastRowFirstColumn="0" w:lastRowLastColumn="0"/>
            </w:pPr>
            <w:r>
              <w:t>Impact evaluation survey on trends in year one, two etc, to include suitability of pathways, retention and progression rates, demographics data and workforce reports</w:t>
            </w:r>
            <w:r w:rsidR="00C74894">
              <w:t>.</w:t>
            </w:r>
          </w:p>
        </w:tc>
      </w:tr>
      <w:tr w:rsidR="00E8002F" w14:paraId="4148A6EE" w14:textId="77777777" w:rsidTr="00E8002F">
        <w:tc>
          <w:tcPr>
            <w:cnfStyle w:val="001000000000" w:firstRow="0" w:lastRow="0" w:firstColumn="1" w:lastColumn="0" w:oddVBand="0" w:evenVBand="0" w:oddHBand="0" w:evenHBand="0" w:firstRowFirstColumn="0" w:firstRowLastColumn="0" w:lastRowFirstColumn="0" w:lastRowLastColumn="0"/>
            <w:tcW w:w="2547" w:type="dxa"/>
            <w:vAlign w:val="top"/>
          </w:tcPr>
          <w:p w14:paraId="559771B6" w14:textId="0A00D5AB" w:rsidR="00E8002F" w:rsidRDefault="00E8002F" w:rsidP="00E8002F">
            <w:r>
              <w:lastRenderedPageBreak/>
              <w:t>Collaboration</w:t>
            </w:r>
          </w:p>
        </w:tc>
        <w:tc>
          <w:tcPr>
            <w:tcW w:w="6469" w:type="dxa"/>
            <w:vAlign w:val="top"/>
          </w:tcPr>
          <w:p w14:paraId="6BE05E23" w14:textId="77777777" w:rsidR="002A718B" w:rsidRDefault="00E8002F" w:rsidP="002A718B">
            <w:pPr>
              <w:cnfStyle w:val="000000000000" w:firstRow="0" w:lastRow="0" w:firstColumn="0" w:lastColumn="0" w:oddVBand="0" w:evenVBand="0" w:oddHBand="0" w:evenHBand="0" w:firstRowFirstColumn="0" w:firstRowLastColumn="0" w:lastRowFirstColumn="0" w:lastRowLastColumn="0"/>
            </w:pPr>
            <w:r>
              <w:t>Identification of types of support provided via collaborative spaces</w:t>
            </w:r>
            <w:r w:rsidR="002A718B">
              <w:t>.</w:t>
            </w:r>
          </w:p>
          <w:p w14:paraId="209407CA" w14:textId="1E0ABA59" w:rsidR="00E8002F" w:rsidRDefault="00E8002F" w:rsidP="002A718B">
            <w:pPr>
              <w:cnfStyle w:val="000000000000" w:firstRow="0" w:lastRow="0" w:firstColumn="0" w:lastColumn="0" w:oddVBand="0" w:evenVBand="0" w:oddHBand="0" w:evenHBand="0" w:firstRowFirstColumn="0" w:firstRowLastColumn="0" w:lastRowFirstColumn="0" w:lastRowLastColumn="0"/>
            </w:pPr>
            <w:r>
              <w:t>Review of the evidence about impact and attribution to outcome of collaborative opportunities</w:t>
            </w:r>
            <w:r w:rsidR="002A718B">
              <w:t>.</w:t>
            </w:r>
          </w:p>
          <w:p w14:paraId="69FB90D2" w14:textId="6D0AF2B1" w:rsidR="00E8002F" w:rsidRDefault="00E8002F" w:rsidP="00E8002F">
            <w:pPr>
              <w:cnfStyle w:val="000000000000" w:firstRow="0" w:lastRow="0" w:firstColumn="0" w:lastColumn="0" w:oddVBand="0" w:evenVBand="0" w:oddHBand="0" w:evenHBand="0" w:firstRowFirstColumn="0" w:firstRowLastColumn="0" w:lastRowFirstColumn="0" w:lastRowLastColumn="0"/>
            </w:pPr>
            <w:r>
              <w:t>Collaboration event which presents key findings and recommendations from a collaborative space offer, with guest speakers showcasing examples of change and added value. This could include awards for individual contributions and learning opportunities to enhance career progression rates</w:t>
            </w:r>
            <w:r w:rsidR="007643E5">
              <w:t>.</w:t>
            </w:r>
          </w:p>
          <w:p w14:paraId="72EFAA38" w14:textId="496005DB" w:rsidR="00E8002F" w:rsidRDefault="00E8002F" w:rsidP="00E8002F">
            <w:pPr>
              <w:cnfStyle w:val="000000000000" w:firstRow="0" w:lastRow="0" w:firstColumn="0" w:lastColumn="0" w:oddVBand="0" w:evenVBand="0" w:oddHBand="0" w:evenHBand="0" w:firstRowFirstColumn="0" w:firstRowLastColumn="0" w:lastRowFirstColumn="0" w:lastRowLastColumn="0"/>
            </w:pPr>
            <w:r>
              <w:t>A collaborative outcomes report (COR) is a participatory approach to evaluating the outcome of a programme. In a COR, a performance story presents evidence of how the collective collaboration opportunities have contributed to outcomes and impact, and it is then reviewed by stakeholders for wider application</w:t>
            </w:r>
            <w:r w:rsidR="006246F8">
              <w:t>.</w:t>
            </w:r>
          </w:p>
          <w:p w14:paraId="6F620FB1" w14:textId="03CD6F24" w:rsidR="00E8002F" w:rsidRDefault="00E8002F" w:rsidP="00E8002F">
            <w:pPr>
              <w:cnfStyle w:val="000000000000" w:firstRow="0" w:lastRow="0" w:firstColumn="0" w:lastColumn="0" w:oddVBand="0" w:evenVBand="0" w:oddHBand="0" w:evenHBand="0" w:firstRowFirstColumn="0" w:firstRowLastColumn="0" w:lastRowFirstColumn="0" w:lastRowLastColumn="0"/>
            </w:pPr>
            <w:r>
              <w:t>Evidence of increased confidence levels of participants in relation self and their performance at work as assessed through 360-degree feedback and wider feedback from participants</w:t>
            </w:r>
            <w:r w:rsidR="006246F8">
              <w:t>.</w:t>
            </w:r>
          </w:p>
          <w:p w14:paraId="2000E221" w14:textId="7B2D5D9D" w:rsidR="00E8002F" w:rsidRDefault="00E8002F" w:rsidP="00E8002F">
            <w:pPr>
              <w:cnfStyle w:val="000000000000" w:firstRow="0" w:lastRow="0" w:firstColumn="0" w:lastColumn="0" w:oddVBand="0" w:evenVBand="0" w:oddHBand="0" w:evenHBand="0" w:firstRowFirstColumn="0" w:firstRowLastColumn="0" w:lastRowFirstColumn="0" w:lastRowLastColumn="0"/>
            </w:pPr>
            <w:r>
              <w:lastRenderedPageBreak/>
              <w:t>Percentage of staff given protected time to shadow peers/ access peer-to-peer supervision</w:t>
            </w:r>
            <w:r w:rsidR="00551121">
              <w:t>,</w:t>
            </w:r>
            <w:r>
              <w:t xml:space="preserve"> and/or survey to establish whether staff are expected to attend in work or personal time</w:t>
            </w:r>
            <w:r w:rsidR="006246F8">
              <w:t>.</w:t>
            </w:r>
          </w:p>
          <w:p w14:paraId="2DF23E31" w14:textId="4E7343BC" w:rsidR="00E8002F" w:rsidRDefault="00E8002F" w:rsidP="00E8002F">
            <w:pPr>
              <w:cnfStyle w:val="000000000000" w:firstRow="0" w:lastRow="0" w:firstColumn="0" w:lastColumn="0" w:oddVBand="0" w:evenVBand="0" w:oddHBand="0" w:evenHBand="0" w:firstRowFirstColumn="0" w:firstRowLastColumn="0" w:lastRowFirstColumn="0" w:lastRowLastColumn="0"/>
            </w:pPr>
            <w:r>
              <w:t>Development of a longitudinal study over an extended period, such as three-years, based on set of key characteristics, such as repeated observations, time-dependent analysis, cohort experiences, trend studies and impact assessments</w:t>
            </w:r>
            <w:r w:rsidR="00356A3F">
              <w:t>.</w:t>
            </w:r>
          </w:p>
        </w:tc>
      </w:tr>
    </w:tbl>
    <w:p w14:paraId="794DBEF5" w14:textId="77777777" w:rsidR="004F66BA" w:rsidRDefault="004F66BA" w:rsidP="005800D3"/>
    <w:p w14:paraId="7A07E6FD" w14:textId="0211EF83" w:rsidR="00EA1BFF" w:rsidRDefault="008D7194" w:rsidP="005800D3">
      <w:r>
        <w:t xml:space="preserve">IPC and SCW </w:t>
      </w:r>
      <w:r w:rsidR="001C6B6D" w:rsidRPr="001C6B6D">
        <w:t xml:space="preserve">conclude </w:t>
      </w:r>
      <w:r w:rsidR="001C6B6D">
        <w:t>that</w:t>
      </w:r>
      <w:r w:rsidR="001C6B6D" w:rsidRPr="001C6B6D">
        <w:t xml:space="preserve"> leadership for racial justice is about facing up to the ugliness and realities of racism</w:t>
      </w:r>
      <w:r w:rsidR="0055682E">
        <w:t>. As well as</w:t>
      </w:r>
      <w:r w:rsidR="001C6B6D" w:rsidRPr="001C6B6D">
        <w:t xml:space="preserve"> hearing, understanding and, critically, acting on the truths of local lived and living experiences of colleagues exposed to it</w:t>
      </w:r>
      <w:r w:rsidR="001C6B6D">
        <w:t>. It</w:t>
      </w:r>
      <w:r w:rsidR="00CC4EEE">
        <w:t xml:space="preserve"> i</w:t>
      </w:r>
      <w:r w:rsidR="001C6B6D">
        <w:t>s about spotting talent in the workplace and providing tangible pathways and opportunities for those from minority groups.</w:t>
      </w:r>
    </w:p>
    <w:p w14:paraId="76DA80A8" w14:textId="77777777" w:rsidR="00B82451" w:rsidRDefault="00B82451" w:rsidP="005800D3"/>
    <w:p w14:paraId="2F6F8E59" w14:textId="65B4C951" w:rsidR="00F82CC2" w:rsidRDefault="00F82CC2">
      <w:r>
        <w:br w:type="page"/>
      </w:r>
    </w:p>
    <w:p w14:paraId="1F3844D8" w14:textId="71CA6A43" w:rsidR="000C7ADD" w:rsidRDefault="000C7ADD" w:rsidP="00014BDF">
      <w:pPr>
        <w:pStyle w:val="Heading2"/>
      </w:pPr>
      <w:r>
        <w:lastRenderedPageBreak/>
        <w:t>Further research</w:t>
      </w:r>
    </w:p>
    <w:p w14:paraId="20C4613F" w14:textId="1113C55E" w:rsidR="000C7ADD" w:rsidRDefault="000C7ADD" w:rsidP="005800D3">
      <w:r w:rsidRPr="00A81FEC">
        <w:rPr>
          <w:b/>
          <w:bCs/>
          <w:i/>
          <w:iCs/>
        </w:rPr>
        <w:t>Structural Racism Within Social Care</w:t>
      </w:r>
      <w:r w:rsidR="00536515">
        <w:t xml:space="preserve"> Ins</w:t>
      </w:r>
      <w:r w:rsidR="005C032D">
        <w:t>titute</w:t>
      </w:r>
      <w:r w:rsidR="00536515">
        <w:t xml:space="preserve"> for Public Care, Oxford Brookes University. Available at: </w:t>
      </w:r>
      <w:hyperlink r:id="rId11" w:history="1">
        <w:r w:rsidR="00536515" w:rsidRPr="00EC7A9E">
          <w:rPr>
            <w:rStyle w:val="Hyperlink"/>
          </w:rPr>
          <w:t>https://ipc.brookes.ac.uk/structural-racism-within-social-care</w:t>
        </w:r>
      </w:hyperlink>
      <w:r w:rsidR="00014BDF">
        <w:t>.</w:t>
      </w:r>
      <w:r w:rsidR="00536515">
        <w:t xml:space="preserve"> (Accessed July 2025)</w:t>
      </w:r>
    </w:p>
    <w:p w14:paraId="711AF62D" w14:textId="39234C4D" w:rsidR="000C7ADD" w:rsidRDefault="00644911" w:rsidP="005800D3">
      <w:r w:rsidRPr="00A81FEC">
        <w:rPr>
          <w:b/>
          <w:bCs/>
          <w:i/>
          <w:iCs/>
        </w:rPr>
        <w:t>Breaking through the mistrust: increasing ethnically diverse leadership in children’s services</w:t>
      </w:r>
      <w:r w:rsidRPr="00644911">
        <w:t xml:space="preserve">, Gatenby Sanderson for </w:t>
      </w:r>
      <w:r w:rsidR="00AE0509">
        <w:t>U</w:t>
      </w:r>
      <w:r w:rsidRPr="00644911">
        <w:t>pon</w:t>
      </w:r>
      <w:r w:rsidR="00A81FEC">
        <w:t xml:space="preserve"> (</w:t>
      </w:r>
      <w:r w:rsidRPr="00644911">
        <w:t>2021</w:t>
      </w:r>
      <w:r w:rsidR="00A81FEC">
        <w:t>)</w:t>
      </w:r>
      <w:r w:rsidR="005C032D">
        <w:t xml:space="preserve">. Available at: </w:t>
      </w:r>
      <w:hyperlink r:id="rId12" w:history="1">
        <w:r w:rsidR="005C032D" w:rsidRPr="00EC7A9E">
          <w:rPr>
            <w:rStyle w:val="Hyperlink"/>
          </w:rPr>
          <w:t>https://www.gatenbysanderson.com/wp-content/uploads/2022/08/GS-Upon-Breaking-through-the-mistrust.pdf</w:t>
        </w:r>
      </w:hyperlink>
      <w:r w:rsidR="005C032D">
        <w:t>. (Accessed July 2025)</w:t>
      </w:r>
    </w:p>
    <w:p w14:paraId="3CDD0B07" w14:textId="49850A79" w:rsidR="00644911" w:rsidRDefault="00644911" w:rsidP="00644911">
      <w:r w:rsidRPr="0095242D">
        <w:rPr>
          <w:b/>
          <w:bCs/>
          <w:i/>
          <w:iCs/>
        </w:rPr>
        <w:t>Inequality in recruitment outcomes for Black and Minority Ethnic staff within the Care Quality Commission</w:t>
      </w:r>
      <w:r>
        <w:t xml:space="preserve">, A report for the CQC on their causes and steps to be considered to remedy them, </w:t>
      </w:r>
      <w:r w:rsidR="00A81FEC">
        <w:t>(</w:t>
      </w:r>
      <w:r>
        <w:t>2018</w:t>
      </w:r>
      <w:r w:rsidR="00A81FEC">
        <w:t>)</w:t>
      </w:r>
      <w:r w:rsidR="006B1156">
        <w:t xml:space="preserve">. Available at: </w:t>
      </w:r>
      <w:hyperlink r:id="rId13" w:history="1">
        <w:r w:rsidR="006B1156" w:rsidRPr="00EC7A9E">
          <w:rPr>
            <w:rStyle w:val="Hyperlink"/>
          </w:rPr>
          <w:t>https://www.cqc.org.uk/sites/default/files/CM121809_Item9_DiversityInclusion_appendix1.pdf</w:t>
        </w:r>
      </w:hyperlink>
      <w:r w:rsidR="006B1156">
        <w:t xml:space="preserve">  (Accessed July 2025)</w:t>
      </w:r>
    </w:p>
    <w:p w14:paraId="5F8E3A79" w14:textId="4F1BBABD" w:rsidR="00A81FEC" w:rsidRDefault="00A81FEC" w:rsidP="00D41421">
      <w:r w:rsidRPr="0095242D">
        <w:rPr>
          <w:b/>
          <w:bCs/>
          <w:i/>
          <w:iCs/>
        </w:rPr>
        <w:t>Workforce Race Equality Standards: An inclusive workforce provides the best care</w:t>
      </w:r>
      <w:r>
        <w:t xml:space="preserve"> (2024)</w:t>
      </w:r>
      <w:r w:rsidR="00C143AA">
        <w:t xml:space="preserve">. Available at: </w:t>
      </w:r>
      <w:hyperlink r:id="rId14" w:history="1">
        <w:r w:rsidR="00C143AA" w:rsidRPr="00EC7A9E">
          <w:rPr>
            <w:rStyle w:val="Hyperlink"/>
          </w:rPr>
          <w:t>https://socialcare.wales/cms-assets/documents/WRES-SCW-English.pdf</w:t>
        </w:r>
      </w:hyperlink>
      <w:r w:rsidR="00C143AA">
        <w:t xml:space="preserve"> (Accessed July 2025)</w:t>
      </w:r>
    </w:p>
    <w:p w14:paraId="5050789D" w14:textId="77777777" w:rsidR="002C5BCD" w:rsidRPr="002C5BCD" w:rsidRDefault="000C696F" w:rsidP="000B1790">
      <w:r w:rsidRPr="00F32981">
        <w:rPr>
          <w:noProof/>
          <w:lang w:val="en-US"/>
        </w:rPr>
        <w:lastRenderedPageBreak/>
        <mc:AlternateContent>
          <mc:Choice Requires="wpg">
            <w:drawing>
              <wp:anchor distT="0" distB="0" distL="114300" distR="114300" simplePos="0" relativeHeight="251670528" behindDoc="0" locked="1" layoutInCell="1" allowOverlap="1" wp14:anchorId="7EE49A91" wp14:editId="6D4DD3BB">
                <wp:simplePos x="0" y="0"/>
                <wp:positionH relativeFrom="column">
                  <wp:posOffset>-914400</wp:posOffset>
                </wp:positionH>
                <wp:positionV relativeFrom="page">
                  <wp:posOffset>0</wp:posOffset>
                </wp:positionV>
                <wp:extent cx="7556400" cy="10688400"/>
                <wp:effectExtent l="0" t="0" r="6985" b="0"/>
                <wp:wrapTopAndBottom/>
                <wp:docPr id="422068817" name="Group 3"/>
                <wp:cNvGraphicFramePr/>
                <a:graphic xmlns:a="http://schemas.openxmlformats.org/drawingml/2006/main">
                  <a:graphicData uri="http://schemas.microsoft.com/office/word/2010/wordprocessingGroup">
                    <wpg:wgp>
                      <wpg:cNvGrpSpPr/>
                      <wpg:grpSpPr>
                        <a:xfrm>
                          <a:off x="0" y="0"/>
                          <a:ext cx="7556400" cy="10688400"/>
                          <a:chOff x="0" y="0"/>
                          <a:chExt cx="7557135" cy="10689590"/>
                        </a:xfrm>
                      </wpg:grpSpPr>
                      <wps:wsp>
                        <wps:cNvPr id="966148074" name="Rectangle 3">
                          <a:extLst>
                            <a:ext uri="{C183D7F6-B498-43B3-948B-1728B52AA6E4}">
                              <adec:decorative xmlns:adec="http://schemas.microsoft.com/office/drawing/2017/decorative" val="1"/>
                            </a:ext>
                          </a:extLst>
                        </wps:cNvPr>
                        <wps:cNvSpPr/>
                        <wps:spPr>
                          <a:xfrm>
                            <a:off x="0" y="0"/>
                            <a:ext cx="7557135" cy="10689590"/>
                          </a:xfrm>
                          <a:prstGeom prst="rect">
                            <a:avLst/>
                          </a:prstGeom>
                          <a:blipFill>
                            <a:blip r:embed="rId15">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914010" y="2666880"/>
                            <a:ext cx="5730161" cy="574738"/>
                          </a:xfrm>
                          <a:prstGeom prst="rect">
                            <a:avLst/>
                          </a:prstGeom>
                          <a:noFill/>
                          <a:ln w="9525">
                            <a:noFill/>
                            <a:miter lim="800000"/>
                            <a:headEnd/>
                            <a:tailEnd/>
                          </a:ln>
                        </wps:spPr>
                        <wps:txbx>
                          <w:txbxContent>
                            <w:p w14:paraId="5743DD33" w14:textId="77777777" w:rsidR="002C5BCD" w:rsidRPr="00783B5A" w:rsidRDefault="002C5BCD" w:rsidP="000B1790">
                              <w:pPr>
                                <w:pStyle w:val="BackpageSlogan-IPC"/>
                              </w:pPr>
                              <w:r w:rsidRPr="00783B5A">
                                <w:t>Trusted partner in public care</w:t>
                              </w:r>
                            </w:p>
                          </w:txbxContent>
                        </wps:txbx>
                        <wps:bodyPr rot="0" vert="horz" wrap="square" lIns="91440" tIns="45720" rIns="91440" bIns="45720" anchor="t" anchorCtr="0">
                          <a:spAutoFit/>
                        </wps:bodyPr>
                      </wps:wsp>
                      <wps:wsp>
                        <wps:cNvPr id="935789486" name="Text Box 2"/>
                        <wps:cNvSpPr txBox="1">
                          <a:spLocks noChangeArrowheads="1"/>
                        </wps:cNvSpPr>
                        <wps:spPr bwMode="auto">
                          <a:xfrm>
                            <a:off x="913685" y="5657388"/>
                            <a:ext cx="5729526" cy="3793276"/>
                          </a:xfrm>
                          <a:prstGeom prst="rect">
                            <a:avLst/>
                          </a:prstGeom>
                          <a:noFill/>
                          <a:ln w="9525">
                            <a:noFill/>
                            <a:miter lim="800000"/>
                            <a:headEnd/>
                            <a:tailEnd/>
                          </a:ln>
                        </wps:spPr>
                        <wps:txbx>
                          <w:txbxContent>
                            <w:p w14:paraId="7E338CFF" w14:textId="174DF0BB" w:rsidR="003112D4" w:rsidRPr="00783B5A" w:rsidRDefault="003112D4" w:rsidP="000B1790">
                              <w:pPr>
                                <w:pStyle w:val="BackpageSubtitle"/>
                              </w:pPr>
                              <w:r w:rsidRPr="00783B5A">
                                <w:t>For more information</w:t>
                              </w:r>
                              <w:r w:rsidR="005424FB">
                                <w:t>:</w:t>
                              </w:r>
                            </w:p>
                            <w:p w14:paraId="1AB518C3" w14:textId="77777777" w:rsidR="003112D4" w:rsidRPr="00783B5A" w:rsidRDefault="003112D4" w:rsidP="000B1790">
                              <w:pPr>
                                <w:pStyle w:val="BackpageAddress-IPC"/>
                              </w:pPr>
                            </w:p>
                            <w:p w14:paraId="3083A9B6" w14:textId="77777777" w:rsidR="003112D4" w:rsidRPr="00D173A4" w:rsidRDefault="003112D4" w:rsidP="000F6A2F">
                              <w:pPr>
                                <w:pStyle w:val="BackpageInfo2"/>
                              </w:pPr>
                              <w:r w:rsidRPr="00D173A4">
                                <w:t>Institute of Public Care</w:t>
                              </w:r>
                            </w:p>
                            <w:p w14:paraId="46127FC9" w14:textId="77777777" w:rsidR="003112D4" w:rsidRPr="00D173A4" w:rsidRDefault="003112D4" w:rsidP="000F6A2F">
                              <w:pPr>
                                <w:pStyle w:val="BackpageInfo2"/>
                              </w:pPr>
                              <w:r w:rsidRPr="00D173A4">
                                <w:t>Oxford Brookes University</w:t>
                              </w:r>
                            </w:p>
                            <w:p w14:paraId="4EBD2599" w14:textId="73CFFFCB" w:rsidR="003112D4" w:rsidRPr="00D173A4" w:rsidRDefault="00F0196F" w:rsidP="000F6A2F">
                              <w:pPr>
                                <w:pStyle w:val="BackpageInfo2"/>
                              </w:pPr>
                              <w:r>
                                <w:t>Headington Campus</w:t>
                              </w:r>
                            </w:p>
                            <w:p w14:paraId="495847C8" w14:textId="77777777" w:rsidR="003112D4" w:rsidRPr="00D173A4" w:rsidRDefault="003112D4" w:rsidP="000F6A2F">
                              <w:pPr>
                                <w:pStyle w:val="BackpageInfo2"/>
                              </w:pPr>
                              <w:r w:rsidRPr="00D173A4">
                                <w:t>Oxford</w:t>
                              </w:r>
                            </w:p>
                            <w:p w14:paraId="10B76143" w14:textId="7EA68E9B" w:rsidR="003112D4" w:rsidRDefault="003112D4" w:rsidP="000F6A2F">
                              <w:pPr>
                                <w:pStyle w:val="BackpageInfo2"/>
                              </w:pPr>
                              <w:r w:rsidRPr="00D173A4">
                                <w:t>OX</w:t>
                              </w:r>
                              <w:r w:rsidR="00F0196F">
                                <w:t>3 0BP</w:t>
                              </w:r>
                            </w:p>
                            <w:p w14:paraId="30840EB8" w14:textId="77777777" w:rsidR="00F0196F" w:rsidRPr="00D173A4" w:rsidRDefault="00F0196F" w:rsidP="000F6A2F">
                              <w:pPr>
                                <w:pStyle w:val="BackpageInfo2"/>
                              </w:pPr>
                            </w:p>
                            <w:p w14:paraId="661AEF46" w14:textId="77777777" w:rsidR="003112D4" w:rsidRPr="00D173A4" w:rsidRDefault="003112D4" w:rsidP="000F6A2F">
                              <w:pPr>
                                <w:pStyle w:val="BackpageInfo2"/>
                              </w:pPr>
                              <w:r w:rsidRPr="00D173A4">
                                <w:t>Tel: +44 (0)1865 790312</w:t>
                              </w:r>
                            </w:p>
                            <w:p w14:paraId="325A4984" w14:textId="77777777" w:rsidR="003112D4" w:rsidRPr="00CD65C0" w:rsidRDefault="003112D4" w:rsidP="00CD65C0">
                              <w:pPr>
                                <w:pStyle w:val="BackpageHyperlinks1"/>
                              </w:pPr>
                              <w:hyperlink r:id="rId16" w:history="1">
                                <w:r w:rsidRPr="00F32981">
                                  <w:t>https://ipc.brookes.ac.uk/</w:t>
                                </w:r>
                              </w:hyperlink>
                            </w:p>
                            <w:p w14:paraId="73022A74" w14:textId="77777777" w:rsidR="00F7718A" w:rsidRPr="00CD65C0" w:rsidRDefault="00F7718A" w:rsidP="00CD65C0">
                              <w:pPr>
                                <w:pStyle w:val="BackpageHyperlinks1"/>
                              </w:pPr>
                              <w:r w:rsidRPr="00F7718A">
                                <w:t>https://www.linkedin.com/company/institute-of-public-care-brookes</w:t>
                              </w:r>
                            </w:p>
                          </w:txbxContent>
                        </wps:txbx>
                        <wps:bodyPr rot="0" vert="horz" wrap="square" lIns="91440" tIns="45720" rIns="91440" bIns="45720" anchor="t" anchorCtr="0">
                          <a:spAutoFit/>
                        </wps:bodyPr>
                      </wps:wsp>
                      <wps:wsp>
                        <wps:cNvPr id="613704657" name="Text Box 2"/>
                        <wps:cNvSpPr txBox="1">
                          <a:spLocks noChangeArrowheads="1"/>
                        </wps:cNvSpPr>
                        <wps:spPr bwMode="auto">
                          <a:xfrm>
                            <a:off x="914400" y="3143250"/>
                            <a:ext cx="5732780" cy="1935480"/>
                          </a:xfrm>
                          <a:prstGeom prst="roundRect">
                            <a:avLst>
                              <a:gd name="adj" fmla="val 7310"/>
                            </a:avLst>
                          </a:prstGeom>
                          <a:noFill/>
                          <a:ln w="19050">
                            <a:noFill/>
                            <a:miter lim="800000"/>
                            <a:headEnd/>
                            <a:tailEnd/>
                          </a:ln>
                        </wps:spPr>
                        <wps:txbx>
                          <w:txbxContent>
                            <w:p w14:paraId="321164FA" w14:textId="77777777" w:rsidR="002C5BCD" w:rsidRPr="00D173A4" w:rsidRDefault="002C5BCD" w:rsidP="000F6A2F">
                              <w:pPr>
                                <w:pStyle w:val="BackpageInfo1"/>
                              </w:pPr>
                              <w:r w:rsidRPr="00D173A4">
                                <w:t>The Institute of Public Care is part of Oxford Brookes University. We provide applied research and evaluation, consultancy, and training to help NHS trusts, government bodies, councils, charities and commercial organisations make a positive impact on people’s health and wellbeing.</w:t>
                              </w:r>
                            </w:p>
                          </w:txbxContent>
                        </wps:txbx>
                        <wps:bodyPr rot="0" vert="horz" wrap="square" lIns="252000" tIns="180000" rIns="252000" bIns="144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EE49A91" id="Group 3" o:spid="_x0000_s1026" style="position:absolute;margin-left:-1in;margin-top:0;width:595pt;height:841.6pt;z-index:251670528;mso-position-vertical-relative:page;mso-width-relative:margin;mso-height-relative:margin" coordsize="75571,1068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">
                <v:rect id="Rectangle 3" o:spid="_x0000_s1027" alt="&quot;&quot;" style="position:absolute;width:75571;height:106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" stroked="f" strokeweight="1pt">
                  <v:fill r:id="rId17" o:title="" recolor="t" rotate="t" type="frame"/>
                </v:rect>
                <v:shapetype id="_x0000_t202" coordsize="21600,21600" o:spt="202" path="m,l,21600r21600,l21600,xe">
                  <v:stroke joinstyle="miter"/>
                  <v:path gradientshapeok="t" o:connecttype="rect"/>
                </v:shapetype>
                <v:shape id="Text Box 2" o:spid="_x0000_s1028" type="#_x0000_t202" style="position:absolute;left:9140;top:26668;width:57301;height:5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743DD33" w14:textId="77777777" w:rsidR="002C5BCD" w:rsidRPr="00783B5A" w:rsidRDefault="002C5BCD" w:rsidP="000B1790">
                        <w:pPr>
                          <w:pStyle w:val="BackpageSlogan-IPC"/>
                        </w:pPr>
                        <w:r w:rsidRPr="00783B5A">
                          <w:t>Trusted partner in public care</w:t>
                        </w:r>
                      </w:p>
                    </w:txbxContent>
                  </v:textbox>
                </v:shape>
                <v:shape id="Text Box 2" o:spid="_x0000_s1029" type="#_x0000_t202" style="position:absolute;left:9136;top:56573;width:57296;height:37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" filled="f" stroked="f">
                  <v:textbox style="mso-fit-shape-to-text:t">
                    <w:txbxContent>
                      <w:p w14:paraId="7E338CFF" w14:textId="174DF0BB" w:rsidR="003112D4" w:rsidRPr="00783B5A" w:rsidRDefault="003112D4" w:rsidP="000B1790">
                        <w:pPr>
                          <w:pStyle w:val="BackpageSubtitle"/>
                        </w:pPr>
                        <w:r w:rsidRPr="00783B5A">
                          <w:t>For more information</w:t>
                        </w:r>
                        <w:r w:rsidR="005424FB">
                          <w:t>:</w:t>
                        </w:r>
                      </w:p>
                      <w:p w14:paraId="1AB518C3" w14:textId="77777777" w:rsidR="003112D4" w:rsidRPr="00783B5A" w:rsidRDefault="003112D4" w:rsidP="000B1790">
                        <w:pPr>
                          <w:pStyle w:val="BackpageAddress-IPC"/>
                        </w:pPr>
                      </w:p>
                      <w:p w14:paraId="3083A9B6" w14:textId="77777777" w:rsidR="003112D4" w:rsidRPr="00D173A4" w:rsidRDefault="003112D4" w:rsidP="000F6A2F">
                        <w:pPr>
                          <w:pStyle w:val="BackpageInfo2"/>
                        </w:pPr>
                        <w:r w:rsidRPr="00D173A4">
                          <w:t>Institute of Public Care</w:t>
                        </w:r>
                      </w:p>
                      <w:p w14:paraId="46127FC9" w14:textId="77777777" w:rsidR="003112D4" w:rsidRPr="00D173A4" w:rsidRDefault="003112D4" w:rsidP="000F6A2F">
                        <w:pPr>
                          <w:pStyle w:val="BackpageInfo2"/>
                        </w:pPr>
                        <w:r w:rsidRPr="00D173A4">
                          <w:t>Oxford Brookes University</w:t>
                        </w:r>
                      </w:p>
                      <w:p w14:paraId="4EBD2599" w14:textId="73CFFFCB" w:rsidR="003112D4" w:rsidRPr="00D173A4" w:rsidRDefault="00F0196F" w:rsidP="000F6A2F">
                        <w:pPr>
                          <w:pStyle w:val="BackpageInfo2"/>
                        </w:pPr>
                        <w:r>
                          <w:t>Headington Campus</w:t>
                        </w:r>
                      </w:p>
                      <w:p w14:paraId="495847C8" w14:textId="77777777" w:rsidR="003112D4" w:rsidRPr="00D173A4" w:rsidRDefault="003112D4" w:rsidP="000F6A2F">
                        <w:pPr>
                          <w:pStyle w:val="BackpageInfo2"/>
                        </w:pPr>
                        <w:r w:rsidRPr="00D173A4">
                          <w:t>Oxford</w:t>
                        </w:r>
                      </w:p>
                      <w:p w14:paraId="10B76143" w14:textId="7EA68E9B" w:rsidR="003112D4" w:rsidRDefault="003112D4" w:rsidP="000F6A2F">
                        <w:pPr>
                          <w:pStyle w:val="BackpageInfo2"/>
                        </w:pPr>
                        <w:r w:rsidRPr="00D173A4">
                          <w:t>OX</w:t>
                        </w:r>
                        <w:r w:rsidR="00F0196F">
                          <w:t>3 0BP</w:t>
                        </w:r>
                      </w:p>
                      <w:p w14:paraId="30840EB8" w14:textId="77777777" w:rsidR="00F0196F" w:rsidRPr="00D173A4" w:rsidRDefault="00F0196F" w:rsidP="000F6A2F">
                        <w:pPr>
                          <w:pStyle w:val="BackpageInfo2"/>
                        </w:pPr>
                      </w:p>
                      <w:p w14:paraId="661AEF46" w14:textId="77777777" w:rsidR="003112D4" w:rsidRPr="00D173A4" w:rsidRDefault="003112D4" w:rsidP="000F6A2F">
                        <w:pPr>
                          <w:pStyle w:val="BackpageInfo2"/>
                        </w:pPr>
                        <w:r w:rsidRPr="00D173A4">
                          <w:t>Tel: +44 (0)1865 790312</w:t>
                        </w:r>
                      </w:p>
                      <w:p w14:paraId="325A4984" w14:textId="77777777" w:rsidR="003112D4" w:rsidRPr="00CD65C0" w:rsidRDefault="003112D4" w:rsidP="00CD65C0">
                        <w:pPr>
                          <w:pStyle w:val="BackpageHyperlinks1"/>
                        </w:pPr>
                        <w:hyperlink r:id="rId18" w:history="1">
                          <w:r w:rsidRPr="00F32981">
                            <w:t>https://ipc.brookes.ac.uk/</w:t>
                          </w:r>
                        </w:hyperlink>
                      </w:p>
                      <w:p w14:paraId="73022A74" w14:textId="77777777" w:rsidR="00F7718A" w:rsidRPr="00CD65C0" w:rsidRDefault="00F7718A" w:rsidP="00CD65C0">
                        <w:pPr>
                          <w:pStyle w:val="BackpageHyperlinks1"/>
                        </w:pPr>
                        <w:r w:rsidRPr="00F7718A">
                          <w:t>https://www.linkedin.com/company/institute-of-public-care-brookes</w:t>
                        </w:r>
                      </w:p>
                    </w:txbxContent>
                  </v:textbox>
                </v:shape>
                <v:roundrect id="Text Box 2" o:spid="_x0000_s1030" style="position:absolute;left:9144;top:31432;width:57327;height:19355;visibility:visible;mso-wrap-style:square;v-text-anchor:top" arcsize="4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" filled="f" stroked="f" strokeweight="1.5pt">
                  <v:stroke joinstyle="miter"/>
                  <v:textbox inset="7mm,5mm,7mm,4mm">
                    <w:txbxContent>
                      <w:p w14:paraId="321164FA" w14:textId="77777777" w:rsidR="002C5BCD" w:rsidRPr="00D173A4" w:rsidRDefault="002C5BCD" w:rsidP="000F6A2F">
                        <w:pPr>
                          <w:pStyle w:val="BackpageInfo1"/>
                        </w:pPr>
                        <w:r w:rsidRPr="00D173A4">
                          <w:t>The Institute of Public Care is part of Oxford Brookes University. We provide applied research and evaluation, consultancy, and training to help NHS trusts, government bodies, councils, charities and commercial organisations make a positive impact on people’s health and wellbeing.</w:t>
                        </w:r>
                      </w:p>
                    </w:txbxContent>
                  </v:textbox>
                </v:roundrect>
                <w10:wrap type="topAndBottom" anchory="page"/>
                <w10:anchorlock/>
              </v:group>
            </w:pict>
          </mc:Fallback>
        </mc:AlternateContent>
      </w:r>
    </w:p>
    <w:sectPr w:rsidR="002C5BCD" w:rsidRPr="002C5BCD" w:rsidSect="00991856">
      <w:headerReference w:type="default" r:id="rId19"/>
      <w:footerReference w:type="default" r:id="rId20"/>
      <w:pgSz w:w="11906" w:h="16838"/>
      <w:pgMar w:top="175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E77C" w14:textId="77777777" w:rsidR="003B66AC" w:rsidRDefault="003B66AC" w:rsidP="000B1790">
      <w:r>
        <w:separator/>
      </w:r>
    </w:p>
  </w:endnote>
  <w:endnote w:type="continuationSeparator" w:id="0">
    <w:p w14:paraId="12C55BF0" w14:textId="77777777" w:rsidR="003B66AC" w:rsidRDefault="003B66AC" w:rsidP="000B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CD0B" w14:textId="77777777" w:rsidR="00FD08A6" w:rsidRPr="00F32981" w:rsidRDefault="00FD08A6" w:rsidP="00F32981">
    <w:r w:rsidRPr="00F32981">
      <w:rPr>
        <w:noProof/>
        <w:lang w:val="en-US"/>
      </w:rPr>
      <mc:AlternateContent>
        <mc:Choice Requires="wps">
          <w:drawing>
            <wp:anchor distT="0" distB="0" distL="114300" distR="114300" simplePos="0" relativeHeight="251663360" behindDoc="0" locked="0" layoutInCell="1" allowOverlap="1" wp14:anchorId="06DDFF9B" wp14:editId="0DA392D0">
              <wp:simplePos x="0" y="0"/>
              <wp:positionH relativeFrom="page">
                <wp:posOffset>6953250</wp:posOffset>
              </wp:positionH>
              <wp:positionV relativeFrom="paragraph">
                <wp:posOffset>153670</wp:posOffset>
              </wp:positionV>
              <wp:extent cx="609600" cy="609600"/>
              <wp:effectExtent l="0" t="0" r="0" b="0"/>
              <wp:wrapNone/>
              <wp:docPr id="372502618" name="Rectangle 1"/>
              <wp:cNvGraphicFramePr/>
              <a:graphic xmlns:a="http://schemas.openxmlformats.org/drawingml/2006/main">
                <a:graphicData uri="http://schemas.microsoft.com/office/word/2010/wordprocessingShape">
                  <wps:wsp>
                    <wps:cNvSpPr/>
                    <wps:spPr>
                      <a:xfrm>
                        <a:off x="0" y="0"/>
                        <a:ext cx="609600" cy="609600"/>
                      </a:xfrm>
                      <a:prstGeom prst="rect">
                        <a:avLst/>
                      </a:prstGeom>
                      <a:solidFill>
                        <a:srgbClr val="0038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B200AF" w14:textId="77777777" w:rsidR="00FD08A6" w:rsidRPr="00F32981" w:rsidRDefault="00FD08A6" w:rsidP="00FD1789">
                          <w:pPr>
                            <w:pStyle w:val="HeaderFontStyle"/>
                          </w:pPr>
                          <w:r w:rsidRPr="00F32981">
                            <w:fldChar w:fldCharType="begin"/>
                          </w:r>
                          <w:r w:rsidRPr="00F32981">
                            <w:instrText>PAGE   \* MERGEFORMAT</w:instrText>
                          </w:r>
                          <w:r w:rsidRPr="00F32981">
                            <w:fldChar w:fldCharType="separate"/>
                          </w:r>
                          <w:r w:rsidR="0030498F">
                            <w:rPr>
                              <w:noProof/>
                            </w:rPr>
                            <w:t>1</w:t>
                          </w:r>
                          <w:r w:rsidRPr="00F32981">
                            <w:fldChar w:fldCharType="end"/>
                          </w:r>
                        </w:p>
                      </w:txbxContent>
                    </wps:txbx>
                    <wps:bodyPr rot="0" spcFirstLastPara="0" vertOverflow="overflow" horzOverflow="overflow" vert="horz" wrap="square" lIns="252000" tIns="216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DFF9B" id="_x0000_s1034" style="position:absolute;margin-left:547.5pt;margin-top:12.1pt;width:48pt;height:4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" fillcolor="#003896" stroked="f" strokeweight="1pt">
              <v:textbox inset="7mm,6mm,,2.5mm">
                <w:txbxContent>
                  <w:p w14:paraId="0BB200AF" w14:textId="77777777" w:rsidR="00FD08A6" w:rsidRPr="00F32981" w:rsidRDefault="00FD08A6" w:rsidP="00FD1789">
                    <w:pPr>
                      <w:pStyle w:val="HeaderFontStyle"/>
                    </w:pPr>
                    <w:r w:rsidRPr="00F32981">
                      <w:fldChar w:fldCharType="begin"/>
                    </w:r>
                    <w:r w:rsidRPr="00F32981">
                      <w:instrText>PAGE   \* MERGEFORMAT</w:instrText>
                    </w:r>
                    <w:r w:rsidRPr="00F32981">
                      <w:fldChar w:fldCharType="separate"/>
                    </w:r>
                    <w:r w:rsidR="0030498F">
                      <w:rPr>
                        <w:noProof/>
                      </w:rPr>
                      <w:t>1</w:t>
                    </w:r>
                    <w:r w:rsidRPr="00F32981">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67B1" w14:textId="77777777" w:rsidR="003B66AC" w:rsidRDefault="003B66AC" w:rsidP="000B1790">
      <w:r>
        <w:separator/>
      </w:r>
    </w:p>
  </w:footnote>
  <w:footnote w:type="continuationSeparator" w:id="0">
    <w:p w14:paraId="14ABFBE7" w14:textId="77777777" w:rsidR="003B66AC" w:rsidRDefault="003B66AC" w:rsidP="000B1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2CDA" w14:textId="77777777" w:rsidR="002C18F9" w:rsidRPr="00F32981" w:rsidRDefault="0026289B" w:rsidP="00F32981">
    <w:r w:rsidRPr="00F32981">
      <w:rPr>
        <w:noProof/>
        <w:lang w:val="en-US"/>
      </w:rPr>
      <mc:AlternateContent>
        <mc:Choice Requires="wps">
          <w:drawing>
            <wp:anchor distT="0" distB="0" distL="114300" distR="114300" simplePos="0" relativeHeight="251658239" behindDoc="0" locked="0" layoutInCell="1" allowOverlap="1" wp14:anchorId="5655A066" wp14:editId="2DF75B3F">
              <wp:simplePos x="0" y="0"/>
              <wp:positionH relativeFrom="margin">
                <wp:posOffset>2797810</wp:posOffset>
              </wp:positionH>
              <wp:positionV relativeFrom="paragraph">
                <wp:posOffset>-450215</wp:posOffset>
              </wp:positionV>
              <wp:extent cx="6086475" cy="609600"/>
              <wp:effectExtent l="0" t="0" r="9525" b="0"/>
              <wp:wrapNone/>
              <wp:docPr id="2084432762" name="Rectangle 1"/>
              <wp:cNvGraphicFramePr/>
              <a:graphic xmlns:a="http://schemas.openxmlformats.org/drawingml/2006/main">
                <a:graphicData uri="http://schemas.microsoft.com/office/word/2010/wordprocessingShape">
                  <wps:wsp>
                    <wps:cNvSpPr/>
                    <wps:spPr>
                      <a:xfrm>
                        <a:off x="0" y="0"/>
                        <a:ext cx="6086475" cy="609600"/>
                      </a:xfrm>
                      <a:prstGeom prst="rect">
                        <a:avLst/>
                      </a:prstGeom>
                      <a:solidFill>
                        <a:srgbClr val="0038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B5ED34" w14:textId="77777777" w:rsidR="0026289B" w:rsidRPr="00556B81" w:rsidRDefault="0026289B" w:rsidP="00F32981"/>
                      </w:txbxContent>
                    </wps:txbx>
                    <wps:bodyPr rot="0" spcFirstLastPara="0" vertOverflow="overflow" horzOverflow="overflow" vert="horz" wrap="square" lIns="288000" tIns="180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5A066" id="Rectangle 1" o:spid="_x0000_s1031" style="position:absolute;margin-left:220.3pt;margin-top:-35.45pt;width:479.25pt;height:4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" fillcolor="#003896" stroked="f" strokeweight="1pt">
              <v:textbox inset="8mm,5mm,,2.5mm">
                <w:txbxContent>
                  <w:p w14:paraId="45B5ED34" w14:textId="77777777" w:rsidR="0026289B" w:rsidRPr="00556B81" w:rsidRDefault="0026289B" w:rsidP="00F32981"/>
                </w:txbxContent>
              </v:textbox>
              <w10:wrap anchorx="margin"/>
            </v:rect>
          </w:pict>
        </mc:Fallback>
      </mc:AlternateContent>
    </w:r>
    <w:r w:rsidRPr="00F32981">
      <w:ptab w:relativeTo="margin" w:alignment="left" w:leader="none"/>
    </w:r>
    <w:r w:rsidR="00556B81" w:rsidRPr="00F32981">
      <w:rPr>
        <w:noProof/>
        <w:lang w:val="en-US"/>
      </w:rPr>
      <mc:AlternateContent>
        <mc:Choice Requires="wps">
          <w:drawing>
            <wp:anchor distT="0" distB="0" distL="114300" distR="114300" simplePos="0" relativeHeight="251661312" behindDoc="0" locked="0" layoutInCell="1" allowOverlap="1" wp14:anchorId="057452D6" wp14:editId="5A9A9224">
              <wp:simplePos x="0" y="0"/>
              <wp:positionH relativeFrom="page">
                <wp:align>right</wp:align>
              </wp:positionH>
              <wp:positionV relativeFrom="paragraph">
                <wp:posOffset>-449580</wp:posOffset>
              </wp:positionV>
              <wp:extent cx="1476375" cy="609600"/>
              <wp:effectExtent l="0" t="0" r="9525" b="0"/>
              <wp:wrapNone/>
              <wp:docPr id="1401947030" name="Rectangle 1"/>
              <wp:cNvGraphicFramePr/>
              <a:graphic xmlns:a="http://schemas.openxmlformats.org/drawingml/2006/main">
                <a:graphicData uri="http://schemas.microsoft.com/office/word/2010/wordprocessingShape">
                  <wps:wsp>
                    <wps:cNvSpPr/>
                    <wps:spPr>
                      <a:xfrm>
                        <a:off x="0" y="0"/>
                        <a:ext cx="1476375" cy="609600"/>
                      </a:xfrm>
                      <a:prstGeom prst="rect">
                        <a:avLst/>
                      </a:prstGeom>
                      <a:solidFill>
                        <a:srgbClr val="0038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634585" w14:textId="79D918C2" w:rsidR="002C18F9" w:rsidRPr="00FF127C" w:rsidRDefault="00E8002F" w:rsidP="004B2B8C">
                          <w:pPr>
                            <w:pStyle w:val="HeaderFontStyle"/>
                            <w:rPr>
                              <w:lang w:val="en-US"/>
                            </w:rPr>
                          </w:pPr>
                          <w:r>
                            <w:rPr>
                              <w:lang w:val="en-US"/>
                            </w:rPr>
                            <w:t>August</w:t>
                          </w:r>
                          <w:r w:rsidR="007B4FF1">
                            <w:rPr>
                              <w:lang w:val="en-US"/>
                            </w:rPr>
                            <w:t xml:space="preserve"> </w:t>
                          </w:r>
                          <w:r w:rsidR="00FF127C">
                            <w:rPr>
                              <w:lang w:val="en-US"/>
                            </w:rPr>
                            <w:t>2025</w:t>
                          </w:r>
                        </w:p>
                      </w:txbxContent>
                    </wps:txbx>
                    <wps:bodyPr rot="0" spcFirstLastPara="0" vertOverflow="overflow" horzOverflow="overflow" vert="horz" wrap="square" lIns="288000" tIns="180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452D6" id="_x0000_s1032" style="position:absolute;margin-left:65.05pt;margin-top:-35.4pt;width:116.25pt;height:48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" fillcolor="#003896" stroked="f" strokeweight="1pt">
              <v:textbox inset="8mm,5mm,,2.5mm">
                <w:txbxContent>
                  <w:p w14:paraId="60634585" w14:textId="79D918C2" w:rsidR="002C18F9" w:rsidRPr="00FF127C" w:rsidRDefault="00E8002F" w:rsidP="004B2B8C">
                    <w:pPr>
                      <w:pStyle w:val="HeaderFontStyle"/>
                      <w:rPr>
                        <w:lang w:val="en-US"/>
                      </w:rPr>
                    </w:pPr>
                    <w:r>
                      <w:rPr>
                        <w:lang w:val="en-US"/>
                      </w:rPr>
                      <w:t>August</w:t>
                    </w:r>
                    <w:r w:rsidR="007B4FF1">
                      <w:rPr>
                        <w:lang w:val="en-US"/>
                      </w:rPr>
                      <w:t xml:space="preserve"> </w:t>
                    </w:r>
                    <w:r w:rsidR="00FF127C">
                      <w:rPr>
                        <w:lang w:val="en-US"/>
                      </w:rPr>
                      <w:t>2025</w:t>
                    </w:r>
                  </w:p>
                </w:txbxContent>
              </v:textbox>
              <w10:wrap anchorx="page"/>
            </v:rect>
          </w:pict>
        </mc:Fallback>
      </mc:AlternateContent>
    </w:r>
    <w:r w:rsidR="00556B81" w:rsidRPr="00F32981">
      <w:rPr>
        <w:noProof/>
        <w:lang w:val="en-US"/>
      </w:rPr>
      <mc:AlternateContent>
        <mc:Choice Requires="wps">
          <w:drawing>
            <wp:anchor distT="0" distB="0" distL="114300" distR="114300" simplePos="0" relativeHeight="251659264" behindDoc="0" locked="0" layoutInCell="1" allowOverlap="1" wp14:anchorId="76E543F8" wp14:editId="546D7994">
              <wp:simplePos x="0" y="0"/>
              <wp:positionH relativeFrom="page">
                <wp:align>left</wp:align>
              </wp:positionH>
              <wp:positionV relativeFrom="paragraph">
                <wp:posOffset>-449580</wp:posOffset>
              </wp:positionV>
              <wp:extent cx="6086475" cy="609600"/>
              <wp:effectExtent l="0" t="0" r="0" b="0"/>
              <wp:wrapNone/>
              <wp:docPr id="156250863" name="Rectangle 1"/>
              <wp:cNvGraphicFramePr/>
              <a:graphic xmlns:a="http://schemas.openxmlformats.org/drawingml/2006/main">
                <a:graphicData uri="http://schemas.microsoft.com/office/word/2010/wordprocessingShape">
                  <wps:wsp>
                    <wps:cNvSpPr/>
                    <wps:spPr>
                      <a:xfrm>
                        <a:off x="0" y="0"/>
                        <a:ext cx="6086475" cy="609600"/>
                      </a:xfrm>
                      <a:prstGeom prst="rect">
                        <a:avLst/>
                      </a:prstGeom>
                      <a:solidFill>
                        <a:srgbClr val="0038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5208C" w14:textId="42C8E627" w:rsidR="002C18F9" w:rsidRPr="00F32981" w:rsidRDefault="00014BDF" w:rsidP="004B2B8C">
                          <w:pPr>
                            <w:pStyle w:val="HeaderFontStyle"/>
                          </w:pPr>
                          <w:r>
                            <w:t>Progression for minority ethnic groups within social care in Wales</w:t>
                          </w:r>
                        </w:p>
                      </w:txbxContent>
                    </wps:txbx>
                    <wps:bodyPr rot="0" spcFirstLastPara="0" vertOverflow="overflow" horzOverflow="overflow" vert="horz" wrap="square" lIns="288000" tIns="180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543F8" id="_x0000_s1033" style="position:absolute;margin-left:0;margin-top:-35.4pt;width:479.25pt;height:4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" fillcolor="#003896" stroked="f" strokeweight="1pt">
              <v:textbox inset="8mm,5mm,,2.5mm">
                <w:txbxContent>
                  <w:p w14:paraId="46F5208C" w14:textId="42C8E627" w:rsidR="002C18F9" w:rsidRPr="00F32981" w:rsidRDefault="00014BDF" w:rsidP="004B2B8C">
                    <w:pPr>
                      <w:pStyle w:val="HeaderFontStyle"/>
                    </w:pPr>
                    <w:r>
                      <w:t>Progression for minority ethnic groups within social care in Wales</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2876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D8D6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A8B5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2644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C402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5AB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8C30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FED2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12B2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381A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E487C"/>
    <w:multiLevelType w:val="multilevel"/>
    <w:tmpl w:val="F22AF4F6"/>
    <w:lvl w:ilvl="0">
      <w:start w:val="1"/>
      <w:numFmt w:val="decimal"/>
      <w:pStyle w:val="NumberedList"/>
      <w:lvlText w:val="%1."/>
      <w:lvlJc w:val="left"/>
      <w:pPr>
        <w:ind w:left="357" w:hanging="357"/>
      </w:pPr>
      <w:rPr>
        <w:rFonts w:ascii="Arial" w:hAnsi="Arial" w:hint="default"/>
        <w:color w:val="D10373" w:themeColor="accent3"/>
      </w:rPr>
    </w:lvl>
    <w:lvl w:ilvl="1">
      <w:start w:val="1"/>
      <w:numFmt w:val="decimal"/>
      <w:pStyle w:val="Level2NumberedList"/>
      <w:lvlText w:val="%1.%2"/>
      <w:lvlJc w:val="left"/>
      <w:pPr>
        <w:ind w:left="1021" w:hanging="664"/>
      </w:pPr>
      <w:rPr>
        <w:rFonts w:hint="default"/>
      </w:rPr>
    </w:lvl>
    <w:lvl w:ilvl="2">
      <w:start w:val="1"/>
      <w:numFmt w:val="decimal"/>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12EC1B6B"/>
    <w:multiLevelType w:val="multilevel"/>
    <w:tmpl w:val="B07886BE"/>
    <w:styleLink w:val="Style1"/>
    <w:lvl w:ilvl="0">
      <w:start w:val="1"/>
      <w:numFmt w:val="decimal"/>
      <w:lvlText w:val="%1."/>
      <w:lvlJc w:val="left"/>
      <w:pPr>
        <w:ind w:left="357" w:hanging="357"/>
      </w:pPr>
      <w:rPr>
        <w:rFonts w:ascii="Arial" w:hAnsi="Arial"/>
        <w:color w:val="D10373" w:themeColor="accent3"/>
      </w:rPr>
    </w:lvl>
    <w:lvl w:ilvl="1">
      <w:start w:val="1"/>
      <w:numFmt w:val="decimal"/>
      <w:lvlText w:val="%2.%1"/>
      <w:lvlJc w:val="left"/>
      <w:pPr>
        <w:ind w:left="1021" w:hanging="664"/>
      </w:pPr>
      <w:rPr>
        <w:rFonts w:hint="default"/>
      </w:rPr>
    </w:lvl>
    <w:lvl w:ilvl="2">
      <w:start w:val="1"/>
      <w:numFmt w:val="decimal"/>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9BC39CB"/>
    <w:multiLevelType w:val="multilevel"/>
    <w:tmpl w:val="809C7EC8"/>
    <w:styleLink w:val="BulletPoints"/>
    <w:lvl w:ilvl="0">
      <w:start w:val="1"/>
      <w:numFmt w:val="bullet"/>
      <w:pStyle w:val="Bulletpoints-IPC"/>
      <w:lvlText w:val=""/>
      <w:lvlJc w:val="left"/>
      <w:pPr>
        <w:ind w:left="360" w:hanging="360"/>
      </w:pPr>
      <w:rPr>
        <w:rFonts w:ascii="Symbol" w:hAnsi="Symbol" w:hint="default"/>
        <w:color w:val="D10373" w:themeColor="accent3"/>
      </w:rPr>
    </w:lvl>
    <w:lvl w:ilvl="1">
      <w:start w:val="1"/>
      <w:numFmt w:val="bullet"/>
      <w:pStyle w:val="Level2Bulletpoints"/>
      <w:lvlText w:val=""/>
      <w:lvlJc w:val="left"/>
      <w:pPr>
        <w:ind w:left="1021" w:hanging="397"/>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3D053F"/>
    <w:multiLevelType w:val="hybridMultilevel"/>
    <w:tmpl w:val="25DC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449A0"/>
    <w:multiLevelType w:val="hybridMultilevel"/>
    <w:tmpl w:val="C14C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96B38"/>
    <w:multiLevelType w:val="hybridMultilevel"/>
    <w:tmpl w:val="07B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C6319"/>
    <w:multiLevelType w:val="multilevel"/>
    <w:tmpl w:val="7470841A"/>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CDF5A73"/>
    <w:multiLevelType w:val="multilevel"/>
    <w:tmpl w:val="D17AD9C6"/>
    <w:styleLink w:val="Style2"/>
    <w:lvl w:ilvl="0">
      <w:start w:val="1"/>
      <w:numFmt w:val="bullet"/>
      <w:lvlText w:val=""/>
      <w:lvlJc w:val="left"/>
      <w:pPr>
        <w:ind w:left="360" w:hanging="360"/>
      </w:pPr>
      <w:rPr>
        <w:rFonts w:ascii="Symbol" w:hAnsi="Symbol" w:hint="default"/>
        <w:color w:val="D10373" w:themeColor="accent3"/>
      </w:rPr>
    </w:lvl>
    <w:lvl w:ilvl="1">
      <w:start w:val="1"/>
      <w:numFmt w:val="bullet"/>
      <w:lvlText w:val=""/>
      <w:lvlJc w:val="left"/>
      <w:pPr>
        <w:ind w:left="1418" w:hanging="397"/>
      </w:pPr>
      <w:rPr>
        <w:rFonts w:ascii="Symbol" w:hAnsi="Symbol" w:hint="default"/>
        <w:color w:val="424A5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982D56"/>
    <w:multiLevelType w:val="multilevel"/>
    <w:tmpl w:val="0FA8E8E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rPr>
    </w:lvl>
    <w:lvl w:ilvl="3">
      <w:start w:val="1"/>
      <w:numFmt w:val="decimal"/>
      <w:pStyle w:val="5Heading"/>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28448712">
    <w:abstractNumId w:val="12"/>
  </w:num>
  <w:num w:numId="2" w16cid:durableId="708148214">
    <w:abstractNumId w:val="17"/>
  </w:num>
  <w:num w:numId="3" w16cid:durableId="1444501070">
    <w:abstractNumId w:val="18"/>
  </w:num>
  <w:num w:numId="4" w16cid:durableId="766265960">
    <w:abstractNumId w:val="11"/>
  </w:num>
  <w:num w:numId="5" w16cid:durableId="754984412">
    <w:abstractNumId w:val="10"/>
  </w:num>
  <w:num w:numId="6" w16cid:durableId="892156402">
    <w:abstractNumId w:val="16"/>
  </w:num>
  <w:num w:numId="7" w16cid:durableId="1261525690">
    <w:abstractNumId w:val="18"/>
    <w:lvlOverride w:ilvl="0">
      <w:lvl w:ilvl="0">
        <w:start w:val="1"/>
        <w:numFmt w:val="decimal"/>
        <w:pStyle w:val="Heading2"/>
        <w:lvlText w:val="%1."/>
        <w:lvlJc w:val="left"/>
        <w:pPr>
          <w:ind w:left="360" w:hanging="360"/>
        </w:pPr>
        <w:rPr>
          <w:rFonts w:hint="default"/>
        </w:rPr>
      </w:lvl>
    </w:lvlOverride>
    <w:lvlOverride w:ilvl="1">
      <w:lvl w:ilvl="1">
        <w:start w:val="1"/>
        <w:numFmt w:val="decimal"/>
        <w:pStyle w:val="Heading3"/>
        <w:lvlText w:val="%1.%2."/>
        <w:lvlJc w:val="left"/>
        <w:pPr>
          <w:ind w:left="792" w:hanging="432"/>
        </w:pPr>
        <w:rPr>
          <w:rFonts w:hint="default"/>
        </w:rPr>
      </w:lvl>
    </w:lvlOverride>
    <w:lvlOverride w:ilvl="2">
      <w:lvl w:ilvl="2">
        <w:start w:val="1"/>
        <w:numFmt w:val="decimal"/>
        <w:pStyle w:val="Heading4"/>
        <w:lvlText w:val="%1.%2.%3."/>
        <w:lvlJc w:val="left"/>
        <w:pPr>
          <w:ind w:left="1224" w:hanging="504"/>
        </w:pPr>
        <w:rPr>
          <w:rFonts w:hint="default"/>
        </w:rPr>
      </w:lvl>
    </w:lvlOverride>
    <w:lvlOverride w:ilvl="3">
      <w:lvl w:ilvl="3">
        <w:start w:val="1"/>
        <w:numFmt w:val="decimal"/>
        <w:pStyle w:val="5Heading"/>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139420013">
    <w:abstractNumId w:val="18"/>
  </w:num>
  <w:num w:numId="9" w16cid:durableId="1635912972">
    <w:abstractNumId w:val="18"/>
    <w:lvlOverride w:ilvl="0">
      <w:lvl w:ilvl="0">
        <w:start w:val="1"/>
        <w:numFmt w:val="decimal"/>
        <w:pStyle w:val="Heading2"/>
        <w:lvlText w:val="%1."/>
        <w:lvlJc w:val="left"/>
        <w:pPr>
          <w:ind w:left="360" w:hanging="360"/>
        </w:pPr>
        <w:rPr>
          <w:rFonts w:hint="default"/>
        </w:rPr>
      </w:lvl>
    </w:lvlOverride>
    <w:lvlOverride w:ilvl="1">
      <w:lvl w:ilvl="1">
        <w:start w:val="1"/>
        <w:numFmt w:val="decimal"/>
        <w:pStyle w:val="Heading3"/>
        <w:lvlText w:val="%1.%2."/>
        <w:lvlJc w:val="left"/>
        <w:pPr>
          <w:ind w:left="792" w:hanging="432"/>
        </w:pPr>
        <w:rPr>
          <w:rFonts w:hint="default"/>
        </w:rPr>
      </w:lvl>
    </w:lvlOverride>
    <w:lvlOverride w:ilvl="2">
      <w:lvl w:ilvl="2">
        <w:start w:val="1"/>
        <w:numFmt w:val="decimal"/>
        <w:pStyle w:val="Heading4"/>
        <w:lvlText w:val="%1.%2.%3."/>
        <w:lvlJc w:val="left"/>
        <w:pPr>
          <w:ind w:left="1224" w:hanging="504"/>
        </w:pPr>
        <w:rPr>
          <w:rFonts w:hint="default"/>
        </w:rPr>
      </w:lvl>
    </w:lvlOverride>
    <w:lvlOverride w:ilvl="3">
      <w:lvl w:ilvl="3">
        <w:start w:val="1"/>
        <w:numFmt w:val="decimal"/>
        <w:pStyle w:val="5Heading"/>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551428025">
    <w:abstractNumId w:val="9"/>
  </w:num>
  <w:num w:numId="11" w16cid:durableId="1480263617">
    <w:abstractNumId w:val="8"/>
  </w:num>
  <w:num w:numId="12" w16cid:durableId="743339333">
    <w:abstractNumId w:val="7"/>
  </w:num>
  <w:num w:numId="13" w16cid:durableId="1532566885">
    <w:abstractNumId w:val="6"/>
  </w:num>
  <w:num w:numId="14" w16cid:durableId="371153738">
    <w:abstractNumId w:val="5"/>
  </w:num>
  <w:num w:numId="15" w16cid:durableId="1708989472">
    <w:abstractNumId w:val="4"/>
  </w:num>
  <w:num w:numId="16" w16cid:durableId="222303448">
    <w:abstractNumId w:val="3"/>
  </w:num>
  <w:num w:numId="17" w16cid:durableId="70660831">
    <w:abstractNumId w:val="2"/>
  </w:num>
  <w:num w:numId="18" w16cid:durableId="173344143">
    <w:abstractNumId w:val="1"/>
  </w:num>
  <w:num w:numId="19" w16cid:durableId="902982221">
    <w:abstractNumId w:val="0"/>
  </w:num>
  <w:num w:numId="20" w16cid:durableId="461267378">
    <w:abstractNumId w:val="8"/>
  </w:num>
  <w:num w:numId="21" w16cid:durableId="1616015735">
    <w:abstractNumId w:val="3"/>
  </w:num>
  <w:num w:numId="22" w16cid:durableId="2115246309">
    <w:abstractNumId w:val="2"/>
  </w:num>
  <w:num w:numId="23" w16cid:durableId="468983688">
    <w:abstractNumId w:val="1"/>
  </w:num>
  <w:num w:numId="24" w16cid:durableId="2017539116">
    <w:abstractNumId w:val="0"/>
  </w:num>
  <w:num w:numId="25" w16cid:durableId="920332765">
    <w:abstractNumId w:val="8"/>
  </w:num>
  <w:num w:numId="26" w16cid:durableId="1322468488">
    <w:abstractNumId w:val="3"/>
  </w:num>
  <w:num w:numId="27" w16cid:durableId="1014572163">
    <w:abstractNumId w:val="2"/>
  </w:num>
  <w:num w:numId="28" w16cid:durableId="1006371408">
    <w:abstractNumId w:val="1"/>
  </w:num>
  <w:num w:numId="29" w16cid:durableId="289869829">
    <w:abstractNumId w:val="0"/>
  </w:num>
  <w:num w:numId="30" w16cid:durableId="321665413">
    <w:abstractNumId w:val="8"/>
  </w:num>
  <w:num w:numId="31" w16cid:durableId="233900214">
    <w:abstractNumId w:val="3"/>
  </w:num>
  <w:num w:numId="32" w16cid:durableId="176892947">
    <w:abstractNumId w:val="2"/>
  </w:num>
  <w:num w:numId="33" w16cid:durableId="418405082">
    <w:abstractNumId w:val="1"/>
  </w:num>
  <w:num w:numId="34" w16cid:durableId="1344160786">
    <w:abstractNumId w:val="0"/>
  </w:num>
  <w:num w:numId="35" w16cid:durableId="150758143">
    <w:abstractNumId w:val="13"/>
  </w:num>
  <w:num w:numId="36" w16cid:durableId="1720399603">
    <w:abstractNumId w:val="14"/>
  </w:num>
  <w:num w:numId="37" w16cid:durableId="39867345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2"/>
  <w:styleLockTheme/>
  <w:styleLockQFSet/>
  <w:defaultTabStop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BD"/>
    <w:rsid w:val="00003EE7"/>
    <w:rsid w:val="0000591C"/>
    <w:rsid w:val="00011486"/>
    <w:rsid w:val="00014BDF"/>
    <w:rsid w:val="0002178B"/>
    <w:rsid w:val="00024E45"/>
    <w:rsid w:val="00031EE8"/>
    <w:rsid w:val="00033BEB"/>
    <w:rsid w:val="00044A99"/>
    <w:rsid w:val="000471BD"/>
    <w:rsid w:val="0004727C"/>
    <w:rsid w:val="000478C3"/>
    <w:rsid w:val="00050396"/>
    <w:rsid w:val="00065B95"/>
    <w:rsid w:val="00074265"/>
    <w:rsid w:val="000921FB"/>
    <w:rsid w:val="00095FCE"/>
    <w:rsid w:val="000A3521"/>
    <w:rsid w:val="000A3D73"/>
    <w:rsid w:val="000A5B6F"/>
    <w:rsid w:val="000B1790"/>
    <w:rsid w:val="000B5728"/>
    <w:rsid w:val="000B62EE"/>
    <w:rsid w:val="000C43CA"/>
    <w:rsid w:val="000C696F"/>
    <w:rsid w:val="000C7ADD"/>
    <w:rsid w:val="000D0186"/>
    <w:rsid w:val="000D2947"/>
    <w:rsid w:val="000E7422"/>
    <w:rsid w:val="000F6A2F"/>
    <w:rsid w:val="0010569B"/>
    <w:rsid w:val="0012299A"/>
    <w:rsid w:val="00131B0C"/>
    <w:rsid w:val="001330EE"/>
    <w:rsid w:val="001342CF"/>
    <w:rsid w:val="00135DC8"/>
    <w:rsid w:val="00141ECF"/>
    <w:rsid w:val="0014205E"/>
    <w:rsid w:val="00144929"/>
    <w:rsid w:val="0014601F"/>
    <w:rsid w:val="001553E5"/>
    <w:rsid w:val="00160F97"/>
    <w:rsid w:val="00164A5A"/>
    <w:rsid w:val="00164D00"/>
    <w:rsid w:val="00171E23"/>
    <w:rsid w:val="00174E46"/>
    <w:rsid w:val="00187C64"/>
    <w:rsid w:val="001909FA"/>
    <w:rsid w:val="001B5667"/>
    <w:rsid w:val="001C6B6D"/>
    <w:rsid w:val="001E507F"/>
    <w:rsid w:val="001F6AD5"/>
    <w:rsid w:val="00200A30"/>
    <w:rsid w:val="002053AF"/>
    <w:rsid w:val="00213B98"/>
    <w:rsid w:val="00213D84"/>
    <w:rsid w:val="00215703"/>
    <w:rsid w:val="00220312"/>
    <w:rsid w:val="00226B17"/>
    <w:rsid w:val="00232582"/>
    <w:rsid w:val="00232E83"/>
    <w:rsid w:val="002331D0"/>
    <w:rsid w:val="00236F9A"/>
    <w:rsid w:val="0023729B"/>
    <w:rsid w:val="00260934"/>
    <w:rsid w:val="0026101B"/>
    <w:rsid w:val="0026289B"/>
    <w:rsid w:val="002640AE"/>
    <w:rsid w:val="002842D7"/>
    <w:rsid w:val="00287AE6"/>
    <w:rsid w:val="00291A4C"/>
    <w:rsid w:val="002942E8"/>
    <w:rsid w:val="002A718B"/>
    <w:rsid w:val="002B4CC7"/>
    <w:rsid w:val="002B7001"/>
    <w:rsid w:val="002B78BA"/>
    <w:rsid w:val="002C18F9"/>
    <w:rsid w:val="002C217A"/>
    <w:rsid w:val="002C3B42"/>
    <w:rsid w:val="002C5BCD"/>
    <w:rsid w:val="002D309F"/>
    <w:rsid w:val="002E5AD3"/>
    <w:rsid w:val="002F139A"/>
    <w:rsid w:val="002F2A2A"/>
    <w:rsid w:val="0030498F"/>
    <w:rsid w:val="003112D4"/>
    <w:rsid w:val="00312368"/>
    <w:rsid w:val="00316FFB"/>
    <w:rsid w:val="00321FD3"/>
    <w:rsid w:val="00324552"/>
    <w:rsid w:val="003257EB"/>
    <w:rsid w:val="003315FD"/>
    <w:rsid w:val="00332262"/>
    <w:rsid w:val="00333810"/>
    <w:rsid w:val="00344676"/>
    <w:rsid w:val="003455CC"/>
    <w:rsid w:val="003563B7"/>
    <w:rsid w:val="003564A4"/>
    <w:rsid w:val="00356A3F"/>
    <w:rsid w:val="00357325"/>
    <w:rsid w:val="00363604"/>
    <w:rsid w:val="00363B0A"/>
    <w:rsid w:val="00372658"/>
    <w:rsid w:val="00372CB2"/>
    <w:rsid w:val="00377915"/>
    <w:rsid w:val="00394622"/>
    <w:rsid w:val="0039715C"/>
    <w:rsid w:val="003A710B"/>
    <w:rsid w:val="003B66AC"/>
    <w:rsid w:val="003B72ED"/>
    <w:rsid w:val="003C1710"/>
    <w:rsid w:val="003C1770"/>
    <w:rsid w:val="003C53F8"/>
    <w:rsid w:val="003C5D5F"/>
    <w:rsid w:val="003D2D4A"/>
    <w:rsid w:val="003D43F1"/>
    <w:rsid w:val="003E0C0B"/>
    <w:rsid w:val="003E0DF3"/>
    <w:rsid w:val="003E443E"/>
    <w:rsid w:val="003F4BE5"/>
    <w:rsid w:val="00406E87"/>
    <w:rsid w:val="00423CCE"/>
    <w:rsid w:val="004256B4"/>
    <w:rsid w:val="004307D3"/>
    <w:rsid w:val="0043632B"/>
    <w:rsid w:val="004413A6"/>
    <w:rsid w:val="00453444"/>
    <w:rsid w:val="00454D38"/>
    <w:rsid w:val="00456E14"/>
    <w:rsid w:val="00462C3F"/>
    <w:rsid w:val="004655F0"/>
    <w:rsid w:val="00465F6D"/>
    <w:rsid w:val="00466947"/>
    <w:rsid w:val="00477762"/>
    <w:rsid w:val="004778C3"/>
    <w:rsid w:val="004870F8"/>
    <w:rsid w:val="00491257"/>
    <w:rsid w:val="00492040"/>
    <w:rsid w:val="004A66CC"/>
    <w:rsid w:val="004B2B8C"/>
    <w:rsid w:val="004C3E51"/>
    <w:rsid w:val="004D3F5F"/>
    <w:rsid w:val="004E4AB9"/>
    <w:rsid w:val="004E6379"/>
    <w:rsid w:val="004E6D48"/>
    <w:rsid w:val="004F4BD5"/>
    <w:rsid w:val="004F4FB5"/>
    <w:rsid w:val="004F66BA"/>
    <w:rsid w:val="00505C6A"/>
    <w:rsid w:val="0051293A"/>
    <w:rsid w:val="00512A82"/>
    <w:rsid w:val="00520797"/>
    <w:rsid w:val="0053195A"/>
    <w:rsid w:val="00536515"/>
    <w:rsid w:val="00537598"/>
    <w:rsid w:val="005413E4"/>
    <w:rsid w:val="005424FB"/>
    <w:rsid w:val="005425B5"/>
    <w:rsid w:val="00543797"/>
    <w:rsid w:val="005446E2"/>
    <w:rsid w:val="00546301"/>
    <w:rsid w:val="00551121"/>
    <w:rsid w:val="00553659"/>
    <w:rsid w:val="0055682E"/>
    <w:rsid w:val="00556B81"/>
    <w:rsid w:val="00557347"/>
    <w:rsid w:val="00560AD4"/>
    <w:rsid w:val="005800D3"/>
    <w:rsid w:val="00582FB4"/>
    <w:rsid w:val="00596F2C"/>
    <w:rsid w:val="005A6D9D"/>
    <w:rsid w:val="005A77F5"/>
    <w:rsid w:val="005B1154"/>
    <w:rsid w:val="005C032D"/>
    <w:rsid w:val="005C5854"/>
    <w:rsid w:val="005C69AC"/>
    <w:rsid w:val="005D0A94"/>
    <w:rsid w:val="005E056B"/>
    <w:rsid w:val="005E0DDA"/>
    <w:rsid w:val="005E4BAA"/>
    <w:rsid w:val="00615126"/>
    <w:rsid w:val="00615645"/>
    <w:rsid w:val="006246F8"/>
    <w:rsid w:val="00625147"/>
    <w:rsid w:val="00634010"/>
    <w:rsid w:val="00634D97"/>
    <w:rsid w:val="00635852"/>
    <w:rsid w:val="00644911"/>
    <w:rsid w:val="00657B89"/>
    <w:rsid w:val="00660064"/>
    <w:rsid w:val="00666B06"/>
    <w:rsid w:val="00675DF8"/>
    <w:rsid w:val="00682E6E"/>
    <w:rsid w:val="006941B4"/>
    <w:rsid w:val="006A30F8"/>
    <w:rsid w:val="006A760F"/>
    <w:rsid w:val="006B1156"/>
    <w:rsid w:val="006B5D04"/>
    <w:rsid w:val="006C4531"/>
    <w:rsid w:val="006C5518"/>
    <w:rsid w:val="006C7000"/>
    <w:rsid w:val="006D2B89"/>
    <w:rsid w:val="006D30D9"/>
    <w:rsid w:val="00700630"/>
    <w:rsid w:val="0070183B"/>
    <w:rsid w:val="007031F9"/>
    <w:rsid w:val="00721023"/>
    <w:rsid w:val="00724734"/>
    <w:rsid w:val="00733074"/>
    <w:rsid w:val="0074590E"/>
    <w:rsid w:val="00750B99"/>
    <w:rsid w:val="007643E5"/>
    <w:rsid w:val="007722E9"/>
    <w:rsid w:val="007724A5"/>
    <w:rsid w:val="00776125"/>
    <w:rsid w:val="0077743A"/>
    <w:rsid w:val="0078103C"/>
    <w:rsid w:val="00781385"/>
    <w:rsid w:val="0078144A"/>
    <w:rsid w:val="007830BD"/>
    <w:rsid w:val="00783B5A"/>
    <w:rsid w:val="0078464A"/>
    <w:rsid w:val="00796E38"/>
    <w:rsid w:val="007B4FF1"/>
    <w:rsid w:val="007E1F23"/>
    <w:rsid w:val="007F522D"/>
    <w:rsid w:val="00803858"/>
    <w:rsid w:val="00811C5A"/>
    <w:rsid w:val="00813D9B"/>
    <w:rsid w:val="00853128"/>
    <w:rsid w:val="0085325A"/>
    <w:rsid w:val="00854911"/>
    <w:rsid w:val="0085500F"/>
    <w:rsid w:val="0086467B"/>
    <w:rsid w:val="0088589D"/>
    <w:rsid w:val="00887977"/>
    <w:rsid w:val="00897CE9"/>
    <w:rsid w:val="008B029E"/>
    <w:rsid w:val="008B3C26"/>
    <w:rsid w:val="008D649D"/>
    <w:rsid w:val="008D6B13"/>
    <w:rsid w:val="008D7194"/>
    <w:rsid w:val="008E73E6"/>
    <w:rsid w:val="008F5F26"/>
    <w:rsid w:val="00920E9F"/>
    <w:rsid w:val="00922FBF"/>
    <w:rsid w:val="0092796C"/>
    <w:rsid w:val="009425F9"/>
    <w:rsid w:val="00946914"/>
    <w:rsid w:val="00950884"/>
    <w:rsid w:val="0095242D"/>
    <w:rsid w:val="0095653E"/>
    <w:rsid w:val="00970A13"/>
    <w:rsid w:val="00970BC8"/>
    <w:rsid w:val="00975E08"/>
    <w:rsid w:val="00984291"/>
    <w:rsid w:val="00986676"/>
    <w:rsid w:val="009900E8"/>
    <w:rsid w:val="00990BAE"/>
    <w:rsid w:val="0099114F"/>
    <w:rsid w:val="00991856"/>
    <w:rsid w:val="00997644"/>
    <w:rsid w:val="009D0C22"/>
    <w:rsid w:val="009D47EF"/>
    <w:rsid w:val="009F19E3"/>
    <w:rsid w:val="009F1B7C"/>
    <w:rsid w:val="009F35B7"/>
    <w:rsid w:val="009F4B28"/>
    <w:rsid w:val="009F6863"/>
    <w:rsid w:val="00A100A7"/>
    <w:rsid w:val="00A1268D"/>
    <w:rsid w:val="00A14111"/>
    <w:rsid w:val="00A2387E"/>
    <w:rsid w:val="00A32F78"/>
    <w:rsid w:val="00A350AC"/>
    <w:rsid w:val="00A42490"/>
    <w:rsid w:val="00A4554F"/>
    <w:rsid w:val="00A555C1"/>
    <w:rsid w:val="00A75A76"/>
    <w:rsid w:val="00A8073A"/>
    <w:rsid w:val="00A81B7E"/>
    <w:rsid w:val="00A81FEC"/>
    <w:rsid w:val="00AA06F9"/>
    <w:rsid w:val="00AA41BD"/>
    <w:rsid w:val="00AB2BF5"/>
    <w:rsid w:val="00AC6724"/>
    <w:rsid w:val="00AD3221"/>
    <w:rsid w:val="00AE005E"/>
    <w:rsid w:val="00AE0509"/>
    <w:rsid w:val="00AE282D"/>
    <w:rsid w:val="00AE394B"/>
    <w:rsid w:val="00B06886"/>
    <w:rsid w:val="00B112B0"/>
    <w:rsid w:val="00B13595"/>
    <w:rsid w:val="00B3059F"/>
    <w:rsid w:val="00B368E1"/>
    <w:rsid w:val="00B5204A"/>
    <w:rsid w:val="00B65CED"/>
    <w:rsid w:val="00B67CF5"/>
    <w:rsid w:val="00B73E73"/>
    <w:rsid w:val="00B82451"/>
    <w:rsid w:val="00B82F3E"/>
    <w:rsid w:val="00B9235A"/>
    <w:rsid w:val="00BA65A2"/>
    <w:rsid w:val="00BB0A28"/>
    <w:rsid w:val="00BB0BAB"/>
    <w:rsid w:val="00BB4B6D"/>
    <w:rsid w:val="00BC1DE3"/>
    <w:rsid w:val="00BC349E"/>
    <w:rsid w:val="00BD2CFA"/>
    <w:rsid w:val="00BE02E8"/>
    <w:rsid w:val="00BF2D13"/>
    <w:rsid w:val="00C02FE7"/>
    <w:rsid w:val="00C11982"/>
    <w:rsid w:val="00C143AA"/>
    <w:rsid w:val="00C35BD4"/>
    <w:rsid w:val="00C4525E"/>
    <w:rsid w:val="00C45E9B"/>
    <w:rsid w:val="00C61434"/>
    <w:rsid w:val="00C67BFF"/>
    <w:rsid w:val="00C70519"/>
    <w:rsid w:val="00C716A2"/>
    <w:rsid w:val="00C74894"/>
    <w:rsid w:val="00C75B75"/>
    <w:rsid w:val="00C76EAA"/>
    <w:rsid w:val="00C80CDC"/>
    <w:rsid w:val="00C868E4"/>
    <w:rsid w:val="00C87243"/>
    <w:rsid w:val="00C91A31"/>
    <w:rsid w:val="00CB14D8"/>
    <w:rsid w:val="00CB544A"/>
    <w:rsid w:val="00CB6FD9"/>
    <w:rsid w:val="00CC4EEE"/>
    <w:rsid w:val="00CC78DB"/>
    <w:rsid w:val="00CD65C0"/>
    <w:rsid w:val="00CE08F7"/>
    <w:rsid w:val="00CF0155"/>
    <w:rsid w:val="00CF0852"/>
    <w:rsid w:val="00CF6638"/>
    <w:rsid w:val="00D027B6"/>
    <w:rsid w:val="00D0748F"/>
    <w:rsid w:val="00D173A4"/>
    <w:rsid w:val="00D20B48"/>
    <w:rsid w:val="00D21742"/>
    <w:rsid w:val="00D319F6"/>
    <w:rsid w:val="00D31C2C"/>
    <w:rsid w:val="00D32823"/>
    <w:rsid w:val="00D41421"/>
    <w:rsid w:val="00D456B3"/>
    <w:rsid w:val="00D468F1"/>
    <w:rsid w:val="00D56D8C"/>
    <w:rsid w:val="00D6506C"/>
    <w:rsid w:val="00D704A5"/>
    <w:rsid w:val="00D771EE"/>
    <w:rsid w:val="00DA55B1"/>
    <w:rsid w:val="00DB1CC3"/>
    <w:rsid w:val="00DB6322"/>
    <w:rsid w:val="00DB7FC7"/>
    <w:rsid w:val="00DC705A"/>
    <w:rsid w:val="00DF1399"/>
    <w:rsid w:val="00E04E9A"/>
    <w:rsid w:val="00E16E38"/>
    <w:rsid w:val="00E24AAC"/>
    <w:rsid w:val="00E3206C"/>
    <w:rsid w:val="00E334DD"/>
    <w:rsid w:val="00E3773D"/>
    <w:rsid w:val="00E47365"/>
    <w:rsid w:val="00E8002F"/>
    <w:rsid w:val="00E835C0"/>
    <w:rsid w:val="00E92D5C"/>
    <w:rsid w:val="00E93BA2"/>
    <w:rsid w:val="00E94048"/>
    <w:rsid w:val="00EA1BFF"/>
    <w:rsid w:val="00EB6190"/>
    <w:rsid w:val="00EB6915"/>
    <w:rsid w:val="00EC1BB2"/>
    <w:rsid w:val="00EE0326"/>
    <w:rsid w:val="00EE2D00"/>
    <w:rsid w:val="00EE71CF"/>
    <w:rsid w:val="00EF5A54"/>
    <w:rsid w:val="00F00851"/>
    <w:rsid w:val="00F00DC4"/>
    <w:rsid w:val="00F0196F"/>
    <w:rsid w:val="00F03669"/>
    <w:rsid w:val="00F14B05"/>
    <w:rsid w:val="00F32981"/>
    <w:rsid w:val="00F344EB"/>
    <w:rsid w:val="00F61327"/>
    <w:rsid w:val="00F71002"/>
    <w:rsid w:val="00F7718A"/>
    <w:rsid w:val="00F776B1"/>
    <w:rsid w:val="00F80751"/>
    <w:rsid w:val="00F82CC2"/>
    <w:rsid w:val="00F96D1E"/>
    <w:rsid w:val="00F9720E"/>
    <w:rsid w:val="00FB4786"/>
    <w:rsid w:val="00FC0A51"/>
    <w:rsid w:val="00FD08A6"/>
    <w:rsid w:val="00FD1789"/>
    <w:rsid w:val="00FD2458"/>
    <w:rsid w:val="00FF127C"/>
    <w:rsid w:val="00FF5B0E"/>
    <w:rsid w:val="00FF76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FA6EC"/>
  <w15:chartTrackingRefBased/>
  <w15:docId w15:val="{8434B8AE-4317-4D61-B8C0-9D82D0D5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424A52"/>
        <w:kern w:val="2"/>
        <w:sz w:val="24"/>
        <w:szCs w:val="24"/>
        <w:lang w:val="en-GB" w:eastAsia="en-US" w:bidi="ar-SA"/>
        <w14:ligatures w14:val="standardContextual"/>
      </w:rPr>
    </w:rPrDefault>
    <w:pPrDefault>
      <w:pPr>
        <w:spacing w:after="240"/>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locked="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lsdException w:name="Subtle Reference" w:uiPriority="31"/>
    <w:lsdException w:name="Intense Reference" w:locked="0" w:uiPriority="32"/>
    <w:lsdException w:name="Book Title" w:semiHidden="1"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locked="0"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locked="0"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locked="0" w:uiPriority="50"/>
    <w:lsdException w:name="Grid Table 6 Colorful Accent 3" w:uiPriority="51"/>
    <w:lsdException w:name="Grid Table 7 Colorful Accent 3" w:uiPriority="52"/>
    <w:lsdException w:name="Grid Table 1 Light Accent 4" w:uiPriority="46"/>
    <w:lsdException w:name="Grid Table 2 Accent 4" w:locked="0" w:uiPriority="47"/>
    <w:lsdException w:name="Grid Table 3 Accent 4" w:uiPriority="48"/>
    <w:lsdException w:name="Grid Table 4 Accent 4" w:locked="0" w:uiPriority="49"/>
    <w:lsdException w:name="Grid Table 5 Dark Accent 4" w:uiPriority="50"/>
    <w:lsdException w:name="Grid Table 6 Colorful Accent 4" w:uiPriority="51"/>
    <w:lsdException w:name="Grid Table 7 Colorful Accent 4" w:uiPriority="52"/>
    <w:lsdException w:name="Grid Table 1 Light Accent 5" w:locked="0" w:uiPriority="46"/>
    <w:lsdException w:name="Grid Table 2 Accent 5" w:uiPriority="47"/>
    <w:lsdException w:name="Grid Table 3 Accent 5" w:uiPriority="48"/>
    <w:lsdException w:name="Grid Table 4 Accent 5" w:locked="0" w:uiPriority="49"/>
    <w:lsdException w:name="Grid Table 5 Dark Accent 5" w:locked="0" w:uiPriority="50"/>
    <w:lsdException w:name="Grid Table 6 Colorful Accent 5" w:uiPriority="51"/>
    <w:lsdException w:name="Grid Table 7 Colorful Accent 5" w:locked="0" w:uiPriority="52"/>
    <w:lsdException w:name="Grid Table 1 Light Accent 6" w:uiPriority="46"/>
    <w:lsdException w:name="Grid Table 2 Accent 6" w:uiPriority="47"/>
    <w:lsdException w:name="Grid Table 3 Accent 6" w:locked="0" w:uiPriority="48"/>
    <w:lsdException w:name="Grid Table 4 Accent 6" w:locked="0"/>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0"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locked="0"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locked="0"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 IPC"/>
    <w:uiPriority w:val="4"/>
    <w:qFormat/>
    <w:rsid w:val="0043632B"/>
  </w:style>
  <w:style w:type="paragraph" w:styleId="Heading1">
    <w:name w:val="heading 1"/>
    <w:basedOn w:val="Normal"/>
    <w:next w:val="Normal"/>
    <w:link w:val="Heading1Char"/>
    <w:uiPriority w:val="9"/>
    <w:locked/>
    <w:rsid w:val="0092796C"/>
    <w:pPr>
      <w:keepNext/>
      <w:keepLines/>
      <w:spacing w:before="240" w:after="0"/>
      <w:outlineLvl w:val="0"/>
    </w:pPr>
    <w:rPr>
      <w:rFonts w:asciiTheme="majorHAnsi" w:eastAsiaTheme="majorEastAsia" w:hAnsiTheme="majorHAnsi" w:cstheme="majorBidi"/>
      <w:color w:val="002970" w:themeColor="accent1" w:themeShade="BF"/>
      <w:sz w:val="32"/>
      <w:szCs w:val="32"/>
    </w:rPr>
  </w:style>
  <w:style w:type="paragraph" w:styleId="Heading2">
    <w:name w:val="heading 2"/>
    <w:aliases w:val="2 Heading"/>
    <w:basedOn w:val="Normal"/>
    <w:next w:val="Normal"/>
    <w:link w:val="Heading2Char"/>
    <w:qFormat/>
    <w:rsid w:val="00D771EE"/>
    <w:pPr>
      <w:keepNext/>
      <w:keepLines/>
      <w:numPr>
        <w:numId w:val="8"/>
      </w:numPr>
      <w:spacing w:before="240"/>
      <w:ind w:left="1021" w:hanging="1021"/>
      <w:outlineLvl w:val="1"/>
    </w:pPr>
    <w:rPr>
      <w:rFonts w:eastAsiaTheme="majorEastAsia"/>
      <w:b/>
      <w:bCs/>
      <w:color w:val="003896" w:themeColor="accent1"/>
      <w:sz w:val="36"/>
      <w:szCs w:val="36"/>
    </w:rPr>
  </w:style>
  <w:style w:type="paragraph" w:styleId="Heading3">
    <w:name w:val="heading 3"/>
    <w:aliases w:val="3 Heading"/>
    <w:basedOn w:val="Normal"/>
    <w:next w:val="Normal"/>
    <w:link w:val="Heading3Char"/>
    <w:uiPriority w:val="1"/>
    <w:qFormat/>
    <w:rsid w:val="00D771EE"/>
    <w:pPr>
      <w:keepNext/>
      <w:keepLines/>
      <w:numPr>
        <w:ilvl w:val="1"/>
        <w:numId w:val="8"/>
      </w:numPr>
      <w:spacing w:before="240"/>
      <w:ind w:left="1021" w:hanging="1021"/>
      <w:outlineLvl w:val="2"/>
    </w:pPr>
    <w:rPr>
      <w:rFonts w:eastAsiaTheme="majorEastAsia"/>
      <w:b/>
      <w:bCs/>
      <w:color w:val="003896" w:themeColor="accent1"/>
      <w:sz w:val="28"/>
      <w:szCs w:val="28"/>
    </w:rPr>
  </w:style>
  <w:style w:type="paragraph" w:styleId="Heading4">
    <w:name w:val="heading 4"/>
    <w:aliases w:val="4 Heading"/>
    <w:basedOn w:val="5Heading"/>
    <w:next w:val="Normal"/>
    <w:link w:val="Heading4Char"/>
    <w:uiPriority w:val="2"/>
    <w:qFormat/>
    <w:rsid w:val="00D771EE"/>
    <w:pPr>
      <w:keepNext/>
      <w:keepLines/>
      <w:numPr>
        <w:ilvl w:val="2"/>
        <w:numId w:val="8"/>
      </w:numPr>
      <w:ind w:left="1021" w:hanging="1021"/>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2C18F9"/>
    <w:pPr>
      <w:tabs>
        <w:tab w:val="center" w:pos="4513"/>
        <w:tab w:val="right" w:pos="9026"/>
      </w:tabs>
      <w:spacing w:after="0"/>
    </w:pPr>
  </w:style>
  <w:style w:type="character" w:customStyle="1" w:styleId="HeaderChar">
    <w:name w:val="Header Char"/>
    <w:basedOn w:val="DefaultParagraphFont"/>
    <w:link w:val="Header"/>
    <w:uiPriority w:val="99"/>
    <w:rsid w:val="002C18F9"/>
  </w:style>
  <w:style w:type="paragraph" w:styleId="Footer">
    <w:name w:val="footer"/>
    <w:basedOn w:val="Normal"/>
    <w:link w:val="FooterChar"/>
    <w:uiPriority w:val="99"/>
    <w:unhideWhenUsed/>
    <w:rsid w:val="002C18F9"/>
    <w:pPr>
      <w:tabs>
        <w:tab w:val="center" w:pos="4513"/>
        <w:tab w:val="right" w:pos="9026"/>
      </w:tabs>
      <w:spacing w:after="0"/>
    </w:pPr>
  </w:style>
  <w:style w:type="character" w:customStyle="1" w:styleId="FooterChar">
    <w:name w:val="Footer Char"/>
    <w:basedOn w:val="DefaultParagraphFont"/>
    <w:link w:val="Footer"/>
    <w:uiPriority w:val="99"/>
    <w:rsid w:val="002C18F9"/>
  </w:style>
  <w:style w:type="character" w:customStyle="1" w:styleId="Heading2Char">
    <w:name w:val="Heading 2 Char"/>
    <w:aliases w:val="2 Heading Char"/>
    <w:basedOn w:val="DefaultParagraphFont"/>
    <w:link w:val="Heading2"/>
    <w:rsid w:val="00D771EE"/>
    <w:rPr>
      <w:rFonts w:eastAsiaTheme="majorEastAsia"/>
      <w:b/>
      <w:bCs/>
      <w:color w:val="003896" w:themeColor="accent1"/>
      <w:sz w:val="36"/>
      <w:szCs w:val="36"/>
    </w:rPr>
  </w:style>
  <w:style w:type="character" w:customStyle="1" w:styleId="Heading3Char">
    <w:name w:val="Heading 3 Char"/>
    <w:aliases w:val="3 Heading Char"/>
    <w:basedOn w:val="DefaultParagraphFont"/>
    <w:link w:val="Heading3"/>
    <w:uiPriority w:val="1"/>
    <w:rsid w:val="00D771EE"/>
    <w:rPr>
      <w:rFonts w:eastAsiaTheme="majorEastAsia"/>
      <w:b/>
      <w:bCs/>
      <w:color w:val="003896" w:themeColor="accent1"/>
      <w:sz w:val="28"/>
      <w:szCs w:val="28"/>
    </w:rPr>
  </w:style>
  <w:style w:type="paragraph" w:customStyle="1" w:styleId="IPCParagraph">
    <w:name w:val="IPC Paragraph"/>
    <w:basedOn w:val="Normal"/>
    <w:link w:val="IPCParagraphChar"/>
    <w:rsid w:val="00FD08A6"/>
  </w:style>
  <w:style w:type="paragraph" w:customStyle="1" w:styleId="IPC-Paragraph">
    <w:name w:val="IPC - Paragraph"/>
    <w:basedOn w:val="IPCParagraph"/>
    <w:link w:val="IPC-ParagraphChar"/>
    <w:rsid w:val="00FD08A6"/>
    <w:pPr>
      <w:spacing w:after="0"/>
    </w:pPr>
  </w:style>
  <w:style w:type="character" w:customStyle="1" w:styleId="IPCParagraphChar">
    <w:name w:val="IPC Paragraph Char"/>
    <w:basedOn w:val="DefaultParagraphFont"/>
    <w:link w:val="IPCParagraph"/>
    <w:rsid w:val="00FD08A6"/>
  </w:style>
  <w:style w:type="paragraph" w:customStyle="1" w:styleId="Bulletpoints-IPC">
    <w:name w:val="Bulletpoints - IPC"/>
    <w:basedOn w:val="IPC-Paragraph"/>
    <w:link w:val="Bulletpoints-IPCChar"/>
    <w:uiPriority w:val="5"/>
    <w:qFormat/>
    <w:rsid w:val="00C70519"/>
    <w:pPr>
      <w:numPr>
        <w:numId w:val="1"/>
      </w:numPr>
      <w:spacing w:after="100" w:afterAutospacing="1"/>
      <w:ind w:left="357" w:hanging="357"/>
      <w:contextualSpacing/>
    </w:pPr>
  </w:style>
  <w:style w:type="character" w:customStyle="1" w:styleId="IPC-ParagraphChar">
    <w:name w:val="IPC - Paragraph Char"/>
    <w:basedOn w:val="IPCParagraphChar"/>
    <w:link w:val="IPC-Paragraph"/>
    <w:rsid w:val="00FD08A6"/>
    <w:rPr>
      <w:rFonts w:ascii="Arial" w:hAnsi="Arial" w:cs="Arial"/>
    </w:rPr>
  </w:style>
  <w:style w:type="paragraph" w:customStyle="1" w:styleId="Caption-IPC">
    <w:name w:val="Caption - IPC"/>
    <w:basedOn w:val="Bulletpoints-IPC"/>
    <w:link w:val="Caption-IPCChar"/>
    <w:uiPriority w:val="10"/>
    <w:qFormat/>
    <w:rsid w:val="009425F9"/>
    <w:pPr>
      <w:numPr>
        <w:numId w:val="0"/>
      </w:numPr>
      <w:spacing w:before="120"/>
    </w:pPr>
    <w:rPr>
      <w:i/>
      <w:iCs/>
      <w:color w:val="003896" w:themeColor="accent1"/>
    </w:rPr>
  </w:style>
  <w:style w:type="character" w:customStyle="1" w:styleId="Bulletpoints-IPCChar">
    <w:name w:val="Bulletpoints - IPC Char"/>
    <w:basedOn w:val="IPC-ParagraphChar"/>
    <w:link w:val="Bulletpoints-IPC"/>
    <w:uiPriority w:val="5"/>
    <w:rsid w:val="0043632B"/>
    <w:rPr>
      <w:rFonts w:ascii="Arial" w:hAnsi="Arial" w:cs="Arial"/>
    </w:rPr>
  </w:style>
  <w:style w:type="paragraph" w:customStyle="1" w:styleId="FigureTitle-IPC">
    <w:name w:val="Figure Title - IPC"/>
    <w:basedOn w:val="Bulletpoints-IPC"/>
    <w:link w:val="FigureTitle-IPCChar"/>
    <w:uiPriority w:val="9"/>
    <w:qFormat/>
    <w:rsid w:val="009425F9"/>
    <w:pPr>
      <w:numPr>
        <w:numId w:val="0"/>
      </w:numPr>
      <w:spacing w:after="120" w:afterAutospacing="0"/>
    </w:pPr>
    <w:rPr>
      <w:b/>
      <w:bCs/>
      <w:color w:val="003896" w:themeColor="accent1"/>
    </w:rPr>
  </w:style>
  <w:style w:type="character" w:customStyle="1" w:styleId="Caption-IPCChar">
    <w:name w:val="Caption - IPC Char"/>
    <w:basedOn w:val="Bulletpoints-IPCChar"/>
    <w:link w:val="Caption-IPC"/>
    <w:uiPriority w:val="10"/>
    <w:rsid w:val="009425F9"/>
    <w:rPr>
      <w:rFonts w:ascii="Arial" w:hAnsi="Arial" w:cs="Arial"/>
      <w:i/>
      <w:iCs/>
      <w:color w:val="003896" w:themeColor="accent1"/>
    </w:rPr>
  </w:style>
  <w:style w:type="paragraph" w:customStyle="1" w:styleId="Source-IPC">
    <w:name w:val="Source - IPC"/>
    <w:basedOn w:val="Normal"/>
    <w:link w:val="Source-IPCChar"/>
    <w:uiPriority w:val="11"/>
    <w:qFormat/>
    <w:rsid w:val="003112D4"/>
    <w:pPr>
      <w:spacing w:before="240"/>
    </w:pPr>
    <w:rPr>
      <w:i/>
      <w:iCs/>
      <w:color w:val="86929E" w:themeColor="text2" w:themeTint="99"/>
      <w:sz w:val="20"/>
      <w:szCs w:val="20"/>
    </w:rPr>
  </w:style>
  <w:style w:type="character" w:customStyle="1" w:styleId="FigureTitle-IPCChar">
    <w:name w:val="Figure Title - IPC Char"/>
    <w:basedOn w:val="Bulletpoints-IPCChar"/>
    <w:link w:val="FigureTitle-IPC"/>
    <w:uiPriority w:val="9"/>
    <w:rsid w:val="009425F9"/>
    <w:rPr>
      <w:rFonts w:ascii="Arial" w:hAnsi="Arial" w:cs="Arial"/>
      <w:b/>
      <w:bCs/>
      <w:color w:val="003896" w:themeColor="accent1"/>
    </w:rPr>
  </w:style>
  <w:style w:type="paragraph" w:styleId="Quote">
    <w:name w:val="Quote"/>
    <w:aliases w:val="Pull-Out Quote - IPC"/>
    <w:basedOn w:val="Normal"/>
    <w:next w:val="Normal"/>
    <w:link w:val="QuoteChar"/>
    <w:uiPriority w:val="13"/>
    <w:qFormat/>
    <w:rsid w:val="00D468F1"/>
    <w:pPr>
      <w:pBdr>
        <w:top w:val="single" w:sz="48" w:space="1" w:color="424A52" w:themeColor="text2"/>
        <w:left w:val="single" w:sz="48" w:space="4" w:color="424A52" w:themeColor="text2"/>
        <w:bottom w:val="single" w:sz="48" w:space="1" w:color="424A52" w:themeColor="text2"/>
        <w:right w:val="single" w:sz="48" w:space="4" w:color="424A52" w:themeColor="text2"/>
      </w:pBdr>
      <w:shd w:val="clear" w:color="auto" w:fill="424A52" w:themeFill="text2"/>
      <w:spacing w:before="200" w:line="276" w:lineRule="auto"/>
      <w:ind w:left="284" w:right="284"/>
    </w:pPr>
    <w:rPr>
      <w:color w:val="FFFFFF" w:themeColor="background1"/>
    </w:rPr>
  </w:style>
  <w:style w:type="character" w:customStyle="1" w:styleId="Source-IPCChar">
    <w:name w:val="Source - IPC Char"/>
    <w:basedOn w:val="DefaultParagraphFont"/>
    <w:link w:val="Source-IPC"/>
    <w:uiPriority w:val="11"/>
    <w:rsid w:val="0043632B"/>
    <w:rPr>
      <w:i/>
      <w:iCs/>
      <w:color w:val="86929E" w:themeColor="text2" w:themeTint="99"/>
      <w:sz w:val="20"/>
      <w:szCs w:val="20"/>
    </w:rPr>
  </w:style>
  <w:style w:type="character" w:customStyle="1" w:styleId="QuoteChar">
    <w:name w:val="Quote Char"/>
    <w:aliases w:val="Pull-Out Quote - IPC Char"/>
    <w:basedOn w:val="DefaultParagraphFont"/>
    <w:link w:val="Quote"/>
    <w:uiPriority w:val="13"/>
    <w:rsid w:val="0043632B"/>
    <w:rPr>
      <w:color w:val="FFFFFF" w:themeColor="background1"/>
      <w:shd w:val="clear" w:color="auto" w:fill="424A52" w:themeFill="text2"/>
    </w:rPr>
  </w:style>
  <w:style w:type="character" w:customStyle="1" w:styleId="Heading4Char">
    <w:name w:val="Heading 4 Char"/>
    <w:aliases w:val="4 Heading Char"/>
    <w:basedOn w:val="DefaultParagraphFont"/>
    <w:link w:val="Heading4"/>
    <w:uiPriority w:val="2"/>
    <w:rsid w:val="00D771EE"/>
    <w:rPr>
      <w:rFonts w:eastAsiaTheme="majorEastAsia"/>
      <w:color w:val="003896" w:themeColor="accent1"/>
    </w:rPr>
  </w:style>
  <w:style w:type="paragraph" w:styleId="IntenseQuote">
    <w:name w:val="Intense Quote"/>
    <w:aliases w:val="Article Quote - IPC"/>
    <w:basedOn w:val="Quote"/>
    <w:next w:val="Normal"/>
    <w:link w:val="IntenseQuoteChar"/>
    <w:uiPriority w:val="30"/>
    <w:qFormat/>
    <w:rsid w:val="003112D4"/>
    <w:pPr>
      <w:pBdr>
        <w:top w:val="single" w:sz="48" w:space="1" w:color="CFDFEE" w:themeColor="accent4"/>
        <w:left w:val="single" w:sz="48" w:space="4" w:color="CFDFEE" w:themeColor="accent4"/>
        <w:bottom w:val="single" w:sz="48" w:space="1" w:color="CFDFEE" w:themeColor="accent4"/>
        <w:right w:val="single" w:sz="48" w:space="4" w:color="CFDFEE" w:themeColor="accent4"/>
      </w:pBdr>
      <w:shd w:val="clear" w:color="auto" w:fill="CFDFEE" w:themeFill="accent4"/>
    </w:pPr>
    <w:rPr>
      <w:i/>
      <w:iCs/>
      <w:color w:val="424A52" w:themeColor="text2"/>
    </w:rPr>
  </w:style>
  <w:style w:type="character" w:customStyle="1" w:styleId="IntenseQuoteChar">
    <w:name w:val="Intense Quote Char"/>
    <w:aliases w:val="Article Quote - IPC Char"/>
    <w:basedOn w:val="DefaultParagraphFont"/>
    <w:link w:val="IntenseQuote"/>
    <w:uiPriority w:val="30"/>
    <w:rsid w:val="003112D4"/>
    <w:rPr>
      <w:rFonts w:ascii="Arial" w:hAnsi="Arial"/>
      <w:i/>
      <w:iCs/>
      <w:color w:val="424A52" w:themeColor="text2"/>
      <w:sz w:val="24"/>
      <w:szCs w:val="24"/>
      <w:shd w:val="clear" w:color="auto" w:fill="CFDFEE" w:themeFill="accent4"/>
    </w:rPr>
  </w:style>
  <w:style w:type="character" w:customStyle="1" w:styleId="Heading1Char">
    <w:name w:val="Heading 1 Char"/>
    <w:basedOn w:val="DefaultParagraphFont"/>
    <w:link w:val="Heading1"/>
    <w:uiPriority w:val="9"/>
    <w:rsid w:val="0092796C"/>
    <w:rPr>
      <w:rFonts w:asciiTheme="majorHAnsi" w:eastAsiaTheme="majorEastAsia" w:hAnsiTheme="majorHAnsi" w:cstheme="majorBidi"/>
      <w:color w:val="002970" w:themeColor="accent1" w:themeShade="BF"/>
      <w:sz w:val="32"/>
      <w:szCs w:val="32"/>
    </w:rPr>
  </w:style>
  <w:style w:type="paragraph" w:styleId="TOCHeading">
    <w:name w:val="TOC Heading"/>
    <w:aliases w:val="TOC Heading - IPC"/>
    <w:basedOn w:val="Heading2"/>
    <w:next w:val="Normal"/>
    <w:uiPriority w:val="39"/>
    <w:unhideWhenUsed/>
    <w:qFormat/>
    <w:rsid w:val="004B2B8C"/>
    <w:pPr>
      <w:numPr>
        <w:numId w:val="0"/>
      </w:numPr>
      <w:outlineLvl w:val="9"/>
    </w:pPr>
    <w:rPr>
      <w:sz w:val="48"/>
      <w:szCs w:val="48"/>
    </w:rPr>
  </w:style>
  <w:style w:type="paragraph" w:styleId="TOC2">
    <w:name w:val="toc 2"/>
    <w:basedOn w:val="Normal"/>
    <w:next w:val="Normal"/>
    <w:link w:val="TOC2Char"/>
    <w:autoRedefine/>
    <w:uiPriority w:val="39"/>
    <w:unhideWhenUsed/>
    <w:rsid w:val="009425F9"/>
    <w:pPr>
      <w:tabs>
        <w:tab w:val="left" w:pos="880"/>
        <w:tab w:val="right" w:pos="9016"/>
      </w:tabs>
      <w:spacing w:after="100"/>
      <w:ind w:left="220"/>
    </w:pPr>
    <w:rPr>
      <w:b/>
      <w:bCs/>
      <w:noProof/>
      <w:color w:val="424A52" w:themeColor="text2"/>
      <w:sz w:val="28"/>
      <w:szCs w:val="28"/>
    </w:rPr>
  </w:style>
  <w:style w:type="paragraph" w:styleId="TOC3">
    <w:name w:val="toc 3"/>
    <w:basedOn w:val="Normal"/>
    <w:next w:val="Normal"/>
    <w:autoRedefine/>
    <w:uiPriority w:val="39"/>
    <w:unhideWhenUsed/>
    <w:rsid w:val="003112D4"/>
    <w:pPr>
      <w:tabs>
        <w:tab w:val="left" w:pos="880"/>
        <w:tab w:val="right" w:pos="9016"/>
      </w:tabs>
      <w:spacing w:after="100"/>
      <w:ind w:left="440"/>
    </w:pPr>
    <w:rPr>
      <w:noProof/>
    </w:rPr>
  </w:style>
  <w:style w:type="character" w:styleId="Hyperlink">
    <w:name w:val="Hyperlink"/>
    <w:basedOn w:val="DefaultParagraphFont"/>
    <w:uiPriority w:val="99"/>
    <w:unhideWhenUsed/>
    <w:rsid w:val="0092796C"/>
    <w:rPr>
      <w:color w:val="003896" w:themeColor="hyperlink"/>
      <w:u w:val="single"/>
    </w:rPr>
  </w:style>
  <w:style w:type="paragraph" w:styleId="TOC1">
    <w:name w:val="toc 1"/>
    <w:basedOn w:val="Normal"/>
    <w:next w:val="Normal"/>
    <w:autoRedefine/>
    <w:uiPriority w:val="39"/>
    <w:unhideWhenUsed/>
    <w:rsid w:val="0092796C"/>
    <w:pPr>
      <w:spacing w:after="100"/>
    </w:pPr>
    <w:rPr>
      <w:rFonts w:asciiTheme="minorHAnsi" w:eastAsiaTheme="minorEastAsia" w:hAnsiTheme="minorHAnsi" w:cs="Times New Roman"/>
      <w:kern w:val="0"/>
      <w:lang w:eastAsia="en-GB"/>
      <w14:ligatures w14:val="none"/>
    </w:rPr>
  </w:style>
  <w:style w:type="paragraph" w:customStyle="1" w:styleId="TOCHeading2">
    <w:name w:val="TOC Heading 2"/>
    <w:basedOn w:val="TOC2"/>
    <w:link w:val="TOCHeading2Char"/>
    <w:rsid w:val="0092796C"/>
  </w:style>
  <w:style w:type="character" w:customStyle="1" w:styleId="TOC2Char">
    <w:name w:val="TOC 2 Char"/>
    <w:basedOn w:val="DefaultParagraphFont"/>
    <w:link w:val="TOC2"/>
    <w:uiPriority w:val="39"/>
    <w:rsid w:val="009425F9"/>
    <w:rPr>
      <w:b/>
      <w:bCs/>
      <w:noProof/>
      <w:color w:val="424A52" w:themeColor="text2"/>
      <w:sz w:val="28"/>
      <w:szCs w:val="28"/>
    </w:rPr>
  </w:style>
  <w:style w:type="character" w:customStyle="1" w:styleId="TOCHeading2Char">
    <w:name w:val="TOC Heading 2 Char"/>
    <w:basedOn w:val="TOC2Char"/>
    <w:link w:val="TOCHeading2"/>
    <w:rsid w:val="0092796C"/>
    <w:rPr>
      <w:rFonts w:ascii="Arial" w:hAnsi="Arial"/>
      <w:b/>
      <w:bCs/>
      <w:noProof/>
      <w:color w:val="424A52" w:themeColor="text2"/>
      <w:sz w:val="28"/>
      <w:szCs w:val="28"/>
    </w:rPr>
  </w:style>
  <w:style w:type="table" w:styleId="GridTable4-Accent5">
    <w:name w:val="Grid Table 4 Accent 5"/>
    <w:basedOn w:val="TableNormal"/>
    <w:uiPriority w:val="49"/>
    <w:locked/>
    <w:rsid w:val="00B5204A"/>
    <w:pPr>
      <w:spacing w:after="0"/>
    </w:pPr>
    <w:tblPr>
      <w:tblStyleRowBandSize w:val="1"/>
      <w:tblStyleColBandSize w:val="1"/>
      <w:tblBorders>
        <w:top w:val="single" w:sz="4" w:space="0" w:color="EBECEE" w:themeColor="accent5" w:themeTint="99"/>
        <w:left w:val="single" w:sz="4" w:space="0" w:color="EBECEE" w:themeColor="accent5" w:themeTint="99"/>
        <w:bottom w:val="single" w:sz="4" w:space="0" w:color="EBECEE" w:themeColor="accent5" w:themeTint="99"/>
        <w:right w:val="single" w:sz="4" w:space="0" w:color="EBECEE" w:themeColor="accent5" w:themeTint="99"/>
        <w:insideH w:val="single" w:sz="4" w:space="0" w:color="EBECEE" w:themeColor="accent5" w:themeTint="99"/>
        <w:insideV w:val="single" w:sz="4" w:space="0" w:color="EBECEE" w:themeColor="accent5" w:themeTint="99"/>
      </w:tblBorders>
    </w:tblPr>
    <w:tblStylePr w:type="firstRow">
      <w:rPr>
        <w:b/>
        <w:bCs/>
        <w:color w:val="FFFFFF" w:themeColor="background1"/>
      </w:rPr>
      <w:tblPr/>
      <w:tcPr>
        <w:tcBorders>
          <w:top w:val="single" w:sz="4" w:space="0" w:color="DFE0E3" w:themeColor="accent5"/>
          <w:left w:val="single" w:sz="4" w:space="0" w:color="DFE0E3" w:themeColor="accent5"/>
          <w:bottom w:val="single" w:sz="4" w:space="0" w:color="DFE0E3" w:themeColor="accent5"/>
          <w:right w:val="single" w:sz="4" w:space="0" w:color="DFE0E3" w:themeColor="accent5"/>
          <w:insideH w:val="nil"/>
          <w:insideV w:val="nil"/>
        </w:tcBorders>
        <w:shd w:val="clear" w:color="auto" w:fill="DFE0E3" w:themeFill="accent5"/>
      </w:tcPr>
    </w:tblStylePr>
    <w:tblStylePr w:type="lastRow">
      <w:rPr>
        <w:b/>
        <w:bCs/>
      </w:rPr>
      <w:tblPr/>
      <w:tcPr>
        <w:tcBorders>
          <w:top w:val="double" w:sz="4" w:space="0" w:color="DFE0E3" w:themeColor="accent5"/>
        </w:tcBorders>
      </w:tcPr>
    </w:tblStylePr>
    <w:tblStylePr w:type="firstCol">
      <w:rPr>
        <w:b/>
        <w:bCs/>
      </w:rPr>
    </w:tblStylePr>
    <w:tblStylePr w:type="lastCol">
      <w:rPr>
        <w:b/>
        <w:bCs/>
      </w:rPr>
    </w:tblStylePr>
    <w:tblStylePr w:type="band1Vert">
      <w:tblPr/>
      <w:tcPr>
        <w:shd w:val="clear" w:color="auto" w:fill="F8F8F9" w:themeFill="accent5" w:themeFillTint="33"/>
      </w:tcPr>
    </w:tblStylePr>
    <w:tblStylePr w:type="band1Horz">
      <w:tblPr/>
      <w:tcPr>
        <w:shd w:val="clear" w:color="auto" w:fill="F8F8F9" w:themeFill="accent5" w:themeFillTint="33"/>
      </w:tcPr>
    </w:tblStylePr>
  </w:style>
  <w:style w:type="table" w:styleId="GridTable1Light-Accent2">
    <w:name w:val="Grid Table 1 Light Accent 2"/>
    <w:basedOn w:val="TableNormal"/>
    <w:uiPriority w:val="46"/>
    <w:locked/>
    <w:rsid w:val="00B5204A"/>
    <w:pPr>
      <w:spacing w:after="0"/>
    </w:pPr>
    <w:tblPr>
      <w:tblStyleRowBandSize w:val="1"/>
      <w:tblStyleColBandSize w:val="1"/>
      <w:tblBorders>
        <w:top w:val="single" w:sz="4" w:space="0" w:color="FCE99C" w:themeColor="accent2" w:themeTint="66"/>
        <w:left w:val="single" w:sz="4" w:space="0" w:color="FCE99C" w:themeColor="accent2" w:themeTint="66"/>
        <w:bottom w:val="single" w:sz="4" w:space="0" w:color="FCE99C" w:themeColor="accent2" w:themeTint="66"/>
        <w:right w:val="single" w:sz="4" w:space="0" w:color="FCE99C" w:themeColor="accent2" w:themeTint="66"/>
        <w:insideH w:val="single" w:sz="4" w:space="0" w:color="FCE99C" w:themeColor="accent2" w:themeTint="66"/>
        <w:insideV w:val="single" w:sz="4" w:space="0" w:color="FCE99C" w:themeColor="accent2" w:themeTint="66"/>
      </w:tblBorders>
    </w:tblPr>
    <w:tblStylePr w:type="firstRow">
      <w:rPr>
        <w:b/>
        <w:bCs/>
      </w:rPr>
      <w:tblPr/>
      <w:tcPr>
        <w:tcBorders>
          <w:bottom w:val="single" w:sz="12" w:space="0" w:color="FBDE6B" w:themeColor="accent2" w:themeTint="99"/>
        </w:tcBorders>
      </w:tcPr>
    </w:tblStylePr>
    <w:tblStylePr w:type="lastRow">
      <w:rPr>
        <w:b/>
        <w:bCs/>
      </w:rPr>
      <w:tblPr/>
      <w:tcPr>
        <w:tcBorders>
          <w:top w:val="double" w:sz="2" w:space="0" w:color="FBDE6B" w:themeColor="accent2"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locked/>
    <w:rsid w:val="00164A5A"/>
    <w:pPr>
      <w:spacing w:after="0"/>
    </w:pPr>
    <w:tblPr>
      <w:tblStyleRowBandSize w:val="1"/>
      <w:tblStyleColBandSize w:val="1"/>
      <w:tblBorders>
        <w:top w:val="single" w:sz="4" w:space="0" w:color="2777FF" w:themeColor="accent1" w:themeTint="99"/>
        <w:left w:val="single" w:sz="4" w:space="0" w:color="2777FF" w:themeColor="accent1" w:themeTint="99"/>
        <w:bottom w:val="single" w:sz="4" w:space="0" w:color="2777FF" w:themeColor="accent1" w:themeTint="99"/>
        <w:right w:val="single" w:sz="4" w:space="0" w:color="2777FF" w:themeColor="accent1" w:themeTint="99"/>
        <w:insideH w:val="single" w:sz="4" w:space="0" w:color="2777FF" w:themeColor="accent1" w:themeTint="99"/>
        <w:insideV w:val="single" w:sz="4" w:space="0" w:color="2777FF" w:themeColor="accent1" w:themeTint="99"/>
      </w:tblBorders>
    </w:tblPr>
    <w:tblStylePr w:type="firstRow">
      <w:rPr>
        <w:b/>
        <w:bCs/>
        <w:color w:val="FFFFFF" w:themeColor="background1"/>
      </w:rPr>
      <w:tblPr/>
      <w:tcPr>
        <w:tcBorders>
          <w:top w:val="single" w:sz="4" w:space="0" w:color="003896" w:themeColor="accent1"/>
          <w:left w:val="single" w:sz="4" w:space="0" w:color="003896" w:themeColor="accent1"/>
          <w:bottom w:val="single" w:sz="4" w:space="0" w:color="003896" w:themeColor="accent1"/>
          <w:right w:val="single" w:sz="4" w:space="0" w:color="003896" w:themeColor="accent1"/>
          <w:insideH w:val="nil"/>
          <w:insideV w:val="nil"/>
        </w:tcBorders>
        <w:shd w:val="clear" w:color="auto" w:fill="003896" w:themeFill="accent1"/>
      </w:tcPr>
    </w:tblStylePr>
    <w:tblStylePr w:type="lastRow">
      <w:rPr>
        <w:b/>
        <w:bCs/>
      </w:rPr>
      <w:tblPr/>
      <w:tcPr>
        <w:tcBorders>
          <w:top w:val="double" w:sz="4" w:space="0" w:color="003896" w:themeColor="accent1"/>
        </w:tcBorders>
      </w:tcPr>
    </w:tblStylePr>
    <w:tblStylePr w:type="firstCol">
      <w:rPr>
        <w:b/>
        <w:bCs/>
      </w:rPr>
    </w:tblStylePr>
    <w:tblStylePr w:type="lastCol">
      <w:rPr>
        <w:b/>
        <w:bCs/>
      </w:rPr>
    </w:tblStylePr>
    <w:tblStylePr w:type="band1Vert">
      <w:tblPr/>
      <w:tcPr>
        <w:shd w:val="clear" w:color="auto" w:fill="B7D1FF" w:themeFill="accent1" w:themeFillTint="33"/>
      </w:tcPr>
    </w:tblStylePr>
    <w:tblStylePr w:type="band1Horz">
      <w:tblPr/>
      <w:tcPr>
        <w:shd w:val="clear" w:color="auto" w:fill="B7D1FF" w:themeFill="accent1" w:themeFillTint="33"/>
      </w:tcPr>
    </w:tblStylePr>
  </w:style>
  <w:style w:type="paragraph" w:customStyle="1" w:styleId="PublicationTitleH1-IPC">
    <w:name w:val="Publication Title H1 - IPC"/>
    <w:basedOn w:val="Normal"/>
    <w:link w:val="PublicationTitleH1-IPCChar"/>
    <w:semiHidden/>
    <w:rsid w:val="00332262"/>
    <w:rPr>
      <w:b/>
      <w:bCs/>
      <w:color w:val="FFFFFF" w:themeColor="background1"/>
      <w:sz w:val="72"/>
      <w:szCs w:val="72"/>
    </w:rPr>
  </w:style>
  <w:style w:type="character" w:customStyle="1" w:styleId="UnresolvedMention1">
    <w:name w:val="Unresolved Mention1"/>
    <w:basedOn w:val="DefaultParagraphFont"/>
    <w:uiPriority w:val="99"/>
    <w:semiHidden/>
    <w:unhideWhenUsed/>
    <w:locked/>
    <w:rsid w:val="003112D4"/>
    <w:rPr>
      <w:color w:val="605E5C"/>
      <w:shd w:val="clear" w:color="auto" w:fill="E1DFDD"/>
    </w:rPr>
  </w:style>
  <w:style w:type="character" w:customStyle="1" w:styleId="PublicationTitleH1-IPCChar">
    <w:name w:val="Publication Title H1 - IPC Char"/>
    <w:basedOn w:val="DefaultParagraphFont"/>
    <w:link w:val="PublicationTitleH1-IPC"/>
    <w:semiHidden/>
    <w:rsid w:val="0043632B"/>
    <w:rPr>
      <w:b/>
      <w:bCs/>
      <w:color w:val="FFFFFF" w:themeColor="background1"/>
      <w:sz w:val="72"/>
      <w:szCs w:val="72"/>
    </w:rPr>
  </w:style>
  <w:style w:type="table" w:styleId="GridTable3-Accent6">
    <w:name w:val="Grid Table 3 Accent 6"/>
    <w:basedOn w:val="TableGrid2"/>
    <w:uiPriority w:val="48"/>
    <w:locked/>
    <w:rsid w:val="003112D4"/>
    <w:pPr>
      <w:spacing w:after="0"/>
    </w:pPr>
    <w:tblPr>
      <w:tblStyleRowBandSize w:val="1"/>
      <w:tblStyleColBandSize w:val="1"/>
      <w:tblBorders>
        <w:top w:val="single" w:sz="4" w:space="0" w:color="176DFB" w:themeColor="accent6" w:themeTint="99"/>
        <w:left w:val="single" w:sz="4" w:space="0" w:color="176DFB" w:themeColor="accent6" w:themeTint="99"/>
        <w:bottom w:val="single" w:sz="4" w:space="0" w:color="176DFB" w:themeColor="accent6" w:themeTint="99"/>
        <w:right w:val="single" w:sz="4" w:space="0" w:color="176DFB" w:themeColor="accent6" w:themeTint="99"/>
        <w:insideH w:val="single" w:sz="4" w:space="0" w:color="176DFB" w:themeColor="accent6" w:themeTint="99"/>
        <w:insideV w:val="single" w:sz="4" w:space="0" w:color="176DFB" w:themeColor="accent6" w:themeTint="99"/>
      </w:tblBorders>
    </w:tblPr>
    <w:tblStylePr w:type="firstRow">
      <w:rPr>
        <w:b/>
        <w:bCs/>
      </w:rPr>
      <w:tblPr/>
      <w:tcPr>
        <w:tcBorders>
          <w:top w:val="nil"/>
          <w:left w:val="nil"/>
          <w:right w:val="nil"/>
          <w:insideH w:val="nil"/>
          <w:insideV w:val="nil"/>
          <w:tl2br w:val="none" w:sz="0" w:space="0" w:color="auto"/>
          <w:tr2bl w:val="none" w:sz="0" w:space="0" w:color="auto"/>
        </w:tcBorders>
        <w:shd w:val="clear" w:color="auto" w:fill="FFFFFF" w:themeFill="background1"/>
      </w:tcPr>
    </w:tblStylePr>
    <w:tblStylePr w:type="lastRow">
      <w:rPr>
        <w:b/>
        <w:bCs/>
      </w:rPr>
      <w:tblPr/>
      <w:tcPr>
        <w:tcBorders>
          <w:top w:val="single" w:sz="6" w:space="0" w:color="000000"/>
          <w:left w:val="nil"/>
          <w:bottom w:val="nil"/>
          <w:right w:val="nil"/>
          <w:insideH w:val="nil"/>
          <w:insideV w:val="nil"/>
          <w:tl2br w:val="none" w:sz="0" w:space="0" w:color="auto"/>
          <w:tr2bl w:val="none" w:sz="0" w:space="0" w:color="auto"/>
        </w:tcBorders>
        <w:shd w:val="clear" w:color="auto" w:fill="FFFFFF" w:themeFill="background1"/>
      </w:tcPr>
    </w:tblStylePr>
    <w:tblStylePr w:type="firstCol">
      <w:pPr>
        <w:jc w:val="right"/>
      </w:pPr>
      <w:rPr>
        <w:b/>
        <w:bCs/>
        <w:i/>
        <w:iCs/>
      </w:rPr>
      <w:tblPr/>
      <w:tcPr>
        <w:tcBorders>
          <w:top w:val="nil"/>
          <w:left w:val="nil"/>
          <w:bottom w:val="nil"/>
          <w:insideH w:val="nil"/>
          <w:insideV w:val="nil"/>
          <w:tl2br w:val="none" w:sz="0" w:space="0" w:color="auto"/>
          <w:tr2bl w:val="none" w:sz="0" w:space="0" w:color="auto"/>
        </w:tcBorders>
        <w:shd w:val="clear" w:color="auto" w:fill="FFFFFF" w:themeFill="background1"/>
      </w:tcPr>
    </w:tblStylePr>
    <w:tblStylePr w:type="lastCol">
      <w:rPr>
        <w:b/>
        <w:bCs/>
        <w:i/>
        <w:iCs/>
      </w:rPr>
      <w:tblPr/>
      <w:tcPr>
        <w:tcBorders>
          <w:top w:val="nil"/>
          <w:bottom w:val="nil"/>
          <w:right w:val="nil"/>
          <w:insideH w:val="nil"/>
          <w:insideV w:val="nil"/>
          <w:tl2br w:val="none" w:sz="0" w:space="0" w:color="auto"/>
          <w:tr2bl w:val="none" w:sz="0" w:space="0" w:color="auto"/>
        </w:tcBorders>
        <w:shd w:val="clear" w:color="auto" w:fill="FFFFFF" w:themeFill="background1"/>
      </w:tcPr>
    </w:tblStylePr>
    <w:tblStylePr w:type="band1Vert">
      <w:tblPr/>
      <w:tcPr>
        <w:shd w:val="clear" w:color="auto" w:fill="B1CEFD" w:themeFill="accent6" w:themeFillTint="33"/>
      </w:tcPr>
    </w:tblStylePr>
    <w:tblStylePr w:type="band1Horz">
      <w:tblPr/>
      <w:tcPr>
        <w:shd w:val="clear" w:color="auto" w:fill="B1CEFD" w:themeFill="accent6" w:themeFillTint="33"/>
      </w:tcPr>
    </w:tblStylePr>
    <w:tblStylePr w:type="neCell">
      <w:tblPr/>
      <w:tcPr>
        <w:tcBorders>
          <w:bottom w:val="single" w:sz="4" w:space="0" w:color="176DFB" w:themeColor="accent6" w:themeTint="99"/>
        </w:tcBorders>
      </w:tcPr>
    </w:tblStylePr>
    <w:tblStylePr w:type="nwCell">
      <w:tblPr/>
      <w:tcPr>
        <w:tcBorders>
          <w:bottom w:val="single" w:sz="4" w:space="0" w:color="176DFB" w:themeColor="accent6" w:themeTint="99"/>
        </w:tcBorders>
      </w:tcPr>
    </w:tblStylePr>
    <w:tblStylePr w:type="seCell">
      <w:tblPr/>
      <w:tcPr>
        <w:tcBorders>
          <w:top w:val="single" w:sz="4" w:space="0" w:color="176DFB" w:themeColor="accent6" w:themeTint="99"/>
        </w:tcBorders>
      </w:tcPr>
    </w:tblStylePr>
    <w:tblStylePr w:type="swCell">
      <w:tblPr/>
      <w:tcPr>
        <w:tcBorders>
          <w:top w:val="single" w:sz="4" w:space="0" w:color="176DFB" w:themeColor="accent6" w:themeTint="99"/>
        </w:tcBorders>
      </w:tcPr>
    </w:tblStylePr>
  </w:style>
  <w:style w:type="table" w:styleId="GridTable5Dark-Accent5">
    <w:name w:val="Grid Table 5 Dark Accent 5"/>
    <w:basedOn w:val="TableNormal"/>
    <w:uiPriority w:val="50"/>
    <w:locked/>
    <w:rsid w:val="00657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E0E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E0E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E0E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E0E3" w:themeFill="accent5"/>
      </w:tcPr>
    </w:tblStylePr>
    <w:tblStylePr w:type="band1Vert">
      <w:tblPr/>
      <w:tcPr>
        <w:shd w:val="clear" w:color="auto" w:fill="F2F2F3" w:themeFill="accent5" w:themeFillTint="66"/>
      </w:tcPr>
    </w:tblStylePr>
    <w:tblStylePr w:type="band1Horz">
      <w:tblPr/>
      <w:tcPr>
        <w:shd w:val="clear" w:color="auto" w:fill="F2F2F3" w:themeFill="accent5" w:themeFillTint="66"/>
      </w:tcPr>
    </w:tblStylePr>
  </w:style>
  <w:style w:type="table" w:styleId="TableGrid2">
    <w:name w:val="Table Grid 2"/>
    <w:basedOn w:val="TableNormal"/>
    <w:uiPriority w:val="99"/>
    <w:semiHidden/>
    <w:unhideWhenUsed/>
    <w:locked/>
    <w:rsid w:val="003112D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ublicationSubtitle">
    <w:name w:val="Publication Subtitle"/>
    <w:basedOn w:val="PublicationTitleH1-IPC"/>
    <w:link w:val="PublicationSubtitleChar"/>
    <w:semiHidden/>
    <w:rsid w:val="007724A5"/>
    <w:rPr>
      <w:sz w:val="52"/>
      <w:szCs w:val="52"/>
    </w:rPr>
  </w:style>
  <w:style w:type="paragraph" w:customStyle="1" w:styleId="BackpageSubtitle">
    <w:name w:val="Backpage Subtitle"/>
    <w:basedOn w:val="Normal"/>
    <w:link w:val="BackpageSubtitleChar"/>
    <w:semiHidden/>
    <w:rsid w:val="00783B5A"/>
    <w:pPr>
      <w:jc w:val="center"/>
    </w:pPr>
    <w:rPr>
      <w:b/>
      <w:bCs/>
      <w:color w:val="F9C909" w:themeColor="accent2"/>
      <w:sz w:val="36"/>
      <w:szCs w:val="36"/>
    </w:rPr>
  </w:style>
  <w:style w:type="character" w:customStyle="1" w:styleId="PublicationSubtitleChar">
    <w:name w:val="Publication Subtitle Char"/>
    <w:basedOn w:val="PublicationTitleH1-IPCChar"/>
    <w:link w:val="PublicationSubtitle"/>
    <w:semiHidden/>
    <w:rsid w:val="0043632B"/>
    <w:rPr>
      <w:b/>
      <w:bCs/>
      <w:color w:val="FFFFFF" w:themeColor="background1"/>
      <w:sz w:val="52"/>
      <w:szCs w:val="52"/>
    </w:rPr>
  </w:style>
  <w:style w:type="paragraph" w:customStyle="1" w:styleId="BackpageAddress-IPC">
    <w:name w:val="Backpage Address - IPC"/>
    <w:basedOn w:val="Normal"/>
    <w:link w:val="BackpageAddress-IPCChar"/>
    <w:semiHidden/>
    <w:rsid w:val="00783B5A"/>
  </w:style>
  <w:style w:type="character" w:customStyle="1" w:styleId="BackpageSubtitleChar">
    <w:name w:val="Backpage Subtitle Char"/>
    <w:basedOn w:val="DefaultParagraphFont"/>
    <w:link w:val="BackpageSubtitle"/>
    <w:semiHidden/>
    <w:rsid w:val="0043632B"/>
    <w:rPr>
      <w:b/>
      <w:bCs/>
      <w:color w:val="F9C909" w:themeColor="accent2"/>
      <w:sz w:val="36"/>
      <w:szCs w:val="36"/>
    </w:rPr>
  </w:style>
  <w:style w:type="paragraph" w:customStyle="1" w:styleId="BackpageSlogan-IPC">
    <w:name w:val="Backpage Slogan - IPC"/>
    <w:basedOn w:val="BackpageSubtitle"/>
    <w:link w:val="BackpageSlogan-IPCChar"/>
    <w:semiHidden/>
    <w:rsid w:val="00783B5A"/>
    <w:rPr>
      <w:sz w:val="44"/>
      <w:szCs w:val="44"/>
    </w:rPr>
  </w:style>
  <w:style w:type="character" w:customStyle="1" w:styleId="BackpageAddress-IPCChar">
    <w:name w:val="Backpage Address - IPC Char"/>
    <w:basedOn w:val="DefaultParagraphFont"/>
    <w:link w:val="BackpageAddress-IPC"/>
    <w:semiHidden/>
    <w:rsid w:val="0043632B"/>
  </w:style>
  <w:style w:type="character" w:customStyle="1" w:styleId="BackpageSlogan-IPCChar">
    <w:name w:val="Backpage Slogan - IPC Char"/>
    <w:basedOn w:val="BackpageSubtitleChar"/>
    <w:link w:val="BackpageSlogan-IPC"/>
    <w:semiHidden/>
    <w:rsid w:val="0043632B"/>
    <w:rPr>
      <w:b/>
      <w:bCs/>
      <w:color w:val="F9C909" w:themeColor="accent2"/>
      <w:sz w:val="44"/>
      <w:szCs w:val="44"/>
    </w:rPr>
  </w:style>
  <w:style w:type="character" w:styleId="CommentReference">
    <w:name w:val="annotation reference"/>
    <w:basedOn w:val="DefaultParagraphFont"/>
    <w:uiPriority w:val="99"/>
    <w:semiHidden/>
    <w:unhideWhenUsed/>
    <w:locked/>
    <w:rsid w:val="00324552"/>
    <w:rPr>
      <w:sz w:val="16"/>
      <w:szCs w:val="16"/>
    </w:rPr>
  </w:style>
  <w:style w:type="paragraph" w:styleId="CommentText">
    <w:name w:val="annotation text"/>
    <w:basedOn w:val="Normal"/>
    <w:link w:val="CommentTextChar"/>
    <w:uiPriority w:val="99"/>
    <w:unhideWhenUsed/>
    <w:locked/>
    <w:rsid w:val="00324552"/>
    <w:rPr>
      <w:sz w:val="20"/>
      <w:szCs w:val="20"/>
    </w:rPr>
  </w:style>
  <w:style w:type="character" w:customStyle="1" w:styleId="CommentTextChar">
    <w:name w:val="Comment Text Char"/>
    <w:basedOn w:val="DefaultParagraphFont"/>
    <w:link w:val="CommentText"/>
    <w:uiPriority w:val="99"/>
    <w:rsid w:val="0032455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24552"/>
    <w:rPr>
      <w:b/>
      <w:bCs/>
    </w:rPr>
  </w:style>
  <w:style w:type="character" w:customStyle="1" w:styleId="CommentSubjectChar">
    <w:name w:val="Comment Subject Char"/>
    <w:basedOn w:val="CommentTextChar"/>
    <w:link w:val="CommentSubject"/>
    <w:uiPriority w:val="99"/>
    <w:semiHidden/>
    <w:rsid w:val="00324552"/>
    <w:rPr>
      <w:rFonts w:ascii="Arial" w:hAnsi="Arial" w:cs="Arial"/>
      <w:b/>
      <w:bCs/>
      <w:sz w:val="20"/>
      <w:szCs w:val="20"/>
    </w:rPr>
  </w:style>
  <w:style w:type="paragraph" w:styleId="FootnoteText">
    <w:name w:val="footnote text"/>
    <w:basedOn w:val="Normal"/>
    <w:link w:val="FootnoteTextChar"/>
    <w:uiPriority w:val="99"/>
    <w:unhideWhenUsed/>
    <w:rsid w:val="003315FD"/>
    <w:pPr>
      <w:spacing w:after="0"/>
    </w:pPr>
    <w:rPr>
      <w:sz w:val="20"/>
      <w:szCs w:val="20"/>
    </w:rPr>
  </w:style>
  <w:style w:type="character" w:customStyle="1" w:styleId="FootnoteTextChar">
    <w:name w:val="Footnote Text Char"/>
    <w:basedOn w:val="DefaultParagraphFont"/>
    <w:link w:val="FootnoteText"/>
    <w:uiPriority w:val="99"/>
    <w:rsid w:val="003315FD"/>
    <w:rPr>
      <w:rFonts w:ascii="Arial" w:hAnsi="Arial" w:cs="Arial"/>
      <w:sz w:val="20"/>
      <w:szCs w:val="20"/>
    </w:rPr>
  </w:style>
  <w:style w:type="character" w:styleId="FootnoteReference">
    <w:name w:val="footnote reference"/>
    <w:basedOn w:val="DefaultParagraphFont"/>
    <w:uiPriority w:val="99"/>
    <w:semiHidden/>
    <w:unhideWhenUsed/>
    <w:rsid w:val="003315FD"/>
    <w:rPr>
      <w:vertAlign w:val="superscript"/>
    </w:rPr>
  </w:style>
  <w:style w:type="numbering" w:customStyle="1" w:styleId="BulletPoints">
    <w:name w:val="Bullet Points"/>
    <w:uiPriority w:val="99"/>
    <w:rsid w:val="00D173A4"/>
    <w:pPr>
      <w:numPr>
        <w:numId w:val="1"/>
      </w:numPr>
    </w:pPr>
  </w:style>
  <w:style w:type="numbering" w:customStyle="1" w:styleId="Style2">
    <w:name w:val="Style2"/>
    <w:uiPriority w:val="99"/>
    <w:locked/>
    <w:rsid w:val="000C696F"/>
    <w:pPr>
      <w:numPr>
        <w:numId w:val="2"/>
      </w:numPr>
    </w:pPr>
  </w:style>
  <w:style w:type="paragraph" w:styleId="NormalWeb">
    <w:name w:val="Normal (Web)"/>
    <w:basedOn w:val="Normal"/>
    <w:uiPriority w:val="99"/>
    <w:semiHidden/>
    <w:unhideWhenUsed/>
    <w:locked/>
    <w:rsid w:val="000F6A2F"/>
    <w:pPr>
      <w:spacing w:before="100" w:beforeAutospacing="1" w:after="100" w:afterAutospacing="1"/>
    </w:pPr>
    <w:rPr>
      <w:rFonts w:ascii="Times New Roman" w:eastAsia="Times New Roman" w:hAnsi="Times New Roman" w:cs="Times New Roman"/>
      <w:color w:val="auto"/>
      <w:kern w:val="0"/>
      <w:lang w:eastAsia="en-GB"/>
      <w14:ligatures w14:val="none"/>
    </w:rPr>
  </w:style>
  <w:style w:type="paragraph" w:customStyle="1" w:styleId="MonthYearonHomepage">
    <w:name w:val="Month Year on Homepage"/>
    <w:basedOn w:val="Normal"/>
    <w:link w:val="MonthYearonHomepageChar"/>
    <w:semiHidden/>
    <w:rsid w:val="000F6A2F"/>
    <w:rPr>
      <w:color w:val="F9C909" w:themeColor="accent2"/>
      <w:sz w:val="36"/>
      <w:szCs w:val="36"/>
    </w:rPr>
  </w:style>
  <w:style w:type="paragraph" w:customStyle="1" w:styleId="HeaderFontStyle">
    <w:name w:val="Header Font Style"/>
    <w:basedOn w:val="Normal"/>
    <w:link w:val="HeaderFontStyleChar"/>
    <w:semiHidden/>
    <w:rsid w:val="000F6A2F"/>
    <w:pPr>
      <w:spacing w:after="160" w:line="259" w:lineRule="auto"/>
    </w:pPr>
    <w:rPr>
      <w:rFonts w:eastAsia="Calibri"/>
      <w:color w:val="auto"/>
    </w:rPr>
  </w:style>
  <w:style w:type="character" w:customStyle="1" w:styleId="MonthYearonHomepageChar">
    <w:name w:val="Month Year on Homepage Char"/>
    <w:basedOn w:val="DefaultParagraphFont"/>
    <w:link w:val="MonthYearonHomepage"/>
    <w:semiHidden/>
    <w:rsid w:val="0043632B"/>
    <w:rPr>
      <w:color w:val="F9C909" w:themeColor="accent2"/>
      <w:sz w:val="36"/>
      <w:szCs w:val="36"/>
    </w:rPr>
  </w:style>
  <w:style w:type="paragraph" w:customStyle="1" w:styleId="BackpageInfo1">
    <w:name w:val="Backpage Info 1"/>
    <w:basedOn w:val="Normal"/>
    <w:link w:val="BackpageInfo1Char"/>
    <w:semiHidden/>
    <w:rsid w:val="000F6A2F"/>
    <w:pPr>
      <w:jc w:val="center"/>
    </w:pPr>
    <w:rPr>
      <w:color w:val="FFFFFF" w:themeColor="background1"/>
      <w:sz w:val="28"/>
      <w:szCs w:val="28"/>
    </w:rPr>
  </w:style>
  <w:style w:type="character" w:customStyle="1" w:styleId="HeaderFontStyleChar">
    <w:name w:val="Header Font Style Char"/>
    <w:basedOn w:val="DefaultParagraphFont"/>
    <w:link w:val="HeaderFontStyle"/>
    <w:semiHidden/>
    <w:rsid w:val="0043632B"/>
    <w:rPr>
      <w:rFonts w:eastAsia="Calibri"/>
      <w:color w:val="auto"/>
    </w:rPr>
  </w:style>
  <w:style w:type="paragraph" w:customStyle="1" w:styleId="BackpageInfo2">
    <w:name w:val="Backpage Info 2"/>
    <w:basedOn w:val="BackpageAddress-IPC"/>
    <w:link w:val="BackpageInfo2Char"/>
    <w:semiHidden/>
    <w:rsid w:val="000F6A2F"/>
    <w:pPr>
      <w:jc w:val="center"/>
    </w:pPr>
    <w:rPr>
      <w:color w:val="FFFFFF" w:themeColor="background1"/>
    </w:rPr>
  </w:style>
  <w:style w:type="character" w:customStyle="1" w:styleId="BackpageInfo1Char">
    <w:name w:val="Backpage Info 1 Char"/>
    <w:basedOn w:val="DefaultParagraphFont"/>
    <w:link w:val="BackpageInfo1"/>
    <w:semiHidden/>
    <w:rsid w:val="0043632B"/>
    <w:rPr>
      <w:color w:val="FFFFFF" w:themeColor="background1"/>
      <w:sz w:val="28"/>
      <w:szCs w:val="28"/>
    </w:rPr>
  </w:style>
  <w:style w:type="paragraph" w:customStyle="1" w:styleId="BackpageHyperlinks">
    <w:name w:val="Backpage Hyperlinks"/>
    <w:basedOn w:val="BackpageInfo2"/>
    <w:link w:val="BackpageHyperlinksChar"/>
    <w:semiHidden/>
    <w:rsid w:val="00CD65C0"/>
  </w:style>
  <w:style w:type="character" w:customStyle="1" w:styleId="BackpageInfo2Char">
    <w:name w:val="Backpage Info 2 Char"/>
    <w:basedOn w:val="BackpageAddress-IPCChar"/>
    <w:link w:val="BackpageInfo2"/>
    <w:semiHidden/>
    <w:rsid w:val="0043632B"/>
    <w:rPr>
      <w:color w:val="FFFFFF" w:themeColor="background1"/>
    </w:rPr>
  </w:style>
  <w:style w:type="paragraph" w:customStyle="1" w:styleId="BackpageHyperlinks1">
    <w:name w:val="Backpage Hyperlinks 1"/>
    <w:basedOn w:val="BackpageHyperlinks"/>
    <w:link w:val="BackpageHyperlinks1Char"/>
    <w:semiHidden/>
    <w:rsid w:val="00CD65C0"/>
    <w:rPr>
      <w:u w:val="single"/>
    </w:rPr>
  </w:style>
  <w:style w:type="character" w:customStyle="1" w:styleId="BackpageHyperlinksChar">
    <w:name w:val="Backpage Hyperlinks Char"/>
    <w:basedOn w:val="BackpageInfo2Char"/>
    <w:link w:val="BackpageHyperlinks"/>
    <w:semiHidden/>
    <w:rsid w:val="0043632B"/>
    <w:rPr>
      <w:color w:val="FFFFFF" w:themeColor="background1"/>
    </w:rPr>
  </w:style>
  <w:style w:type="character" w:customStyle="1" w:styleId="BackpageHyperlinks1Char">
    <w:name w:val="Backpage Hyperlinks 1 Char"/>
    <w:basedOn w:val="BackpageHyperlinksChar"/>
    <w:link w:val="BackpageHyperlinks1"/>
    <w:semiHidden/>
    <w:rsid w:val="0043632B"/>
    <w:rPr>
      <w:color w:val="FFFFFF" w:themeColor="background1"/>
      <w:u w:val="single"/>
    </w:rPr>
  </w:style>
  <w:style w:type="table" w:styleId="GridTable2-Accent4">
    <w:name w:val="Grid Table 2 Accent 4"/>
    <w:basedOn w:val="TableNormal"/>
    <w:uiPriority w:val="47"/>
    <w:locked/>
    <w:rsid w:val="009F35B7"/>
    <w:pPr>
      <w:spacing w:after="0"/>
    </w:pPr>
    <w:tblPr>
      <w:tblStyleRowBandSize w:val="1"/>
      <w:tblStyleColBandSize w:val="1"/>
      <w:tblBorders>
        <w:top w:val="single" w:sz="2" w:space="0" w:color="E2EBF4" w:themeColor="accent4" w:themeTint="99"/>
        <w:bottom w:val="single" w:sz="2" w:space="0" w:color="E2EBF4" w:themeColor="accent4" w:themeTint="99"/>
        <w:insideH w:val="single" w:sz="2" w:space="0" w:color="E2EBF4" w:themeColor="accent4" w:themeTint="99"/>
        <w:insideV w:val="single" w:sz="2" w:space="0" w:color="E2EBF4" w:themeColor="accent4" w:themeTint="99"/>
      </w:tblBorders>
    </w:tblPr>
    <w:tblStylePr w:type="firstRow">
      <w:rPr>
        <w:b/>
        <w:bCs/>
      </w:rPr>
      <w:tblPr/>
      <w:tcPr>
        <w:tcBorders>
          <w:top w:val="nil"/>
          <w:bottom w:val="single" w:sz="12" w:space="0" w:color="E2EBF4" w:themeColor="accent4" w:themeTint="99"/>
          <w:insideH w:val="nil"/>
          <w:insideV w:val="nil"/>
        </w:tcBorders>
        <w:shd w:val="clear" w:color="auto" w:fill="FFFFFF" w:themeFill="background1"/>
      </w:tcPr>
    </w:tblStylePr>
    <w:tblStylePr w:type="lastRow">
      <w:rPr>
        <w:b/>
        <w:bCs/>
      </w:rPr>
      <w:tblPr/>
      <w:tcPr>
        <w:tcBorders>
          <w:top w:val="double" w:sz="2" w:space="0" w:color="E2EB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8FB" w:themeFill="accent4" w:themeFillTint="33"/>
      </w:tcPr>
    </w:tblStylePr>
    <w:tblStylePr w:type="band1Horz">
      <w:tblPr/>
      <w:tcPr>
        <w:shd w:val="clear" w:color="auto" w:fill="F5F8FB" w:themeFill="accent4" w:themeFillTint="33"/>
      </w:tcPr>
    </w:tblStylePr>
  </w:style>
  <w:style w:type="table" w:styleId="GridTable5Dark-Accent3">
    <w:name w:val="Grid Table 5 Dark Accent 3"/>
    <w:basedOn w:val="TableNormal"/>
    <w:uiPriority w:val="50"/>
    <w:locked/>
    <w:rsid w:val="009F35B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4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37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37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37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373" w:themeFill="accent3"/>
      </w:tcPr>
    </w:tblStylePr>
    <w:tblStylePr w:type="band1Vert">
      <w:tblPr/>
      <w:tcPr>
        <w:shd w:val="clear" w:color="auto" w:fill="FD89C8" w:themeFill="accent3" w:themeFillTint="66"/>
      </w:tcPr>
    </w:tblStylePr>
    <w:tblStylePr w:type="band1Horz">
      <w:tblPr/>
      <w:tcPr>
        <w:shd w:val="clear" w:color="auto" w:fill="FD89C8" w:themeFill="accent3" w:themeFillTint="66"/>
      </w:tcPr>
    </w:tblStylePr>
  </w:style>
  <w:style w:type="table" w:styleId="ListTable1Light-Accent3">
    <w:name w:val="List Table 1 Light Accent 3"/>
    <w:basedOn w:val="TableNormal"/>
    <w:uiPriority w:val="46"/>
    <w:locked/>
    <w:rsid w:val="00333810"/>
    <w:pPr>
      <w:spacing w:after="0"/>
    </w:pPr>
    <w:tblPr>
      <w:tblStyleRowBandSize w:val="1"/>
      <w:tblStyleColBandSize w:val="1"/>
    </w:tblPr>
    <w:tblStylePr w:type="firstRow">
      <w:rPr>
        <w:b/>
        <w:bCs/>
      </w:rPr>
      <w:tblPr/>
      <w:tcPr>
        <w:tcBorders>
          <w:bottom w:val="single" w:sz="4" w:space="0" w:color="FC4EAC" w:themeColor="accent3" w:themeTint="99"/>
        </w:tcBorders>
      </w:tcPr>
    </w:tblStylePr>
    <w:tblStylePr w:type="lastRow">
      <w:rPr>
        <w:b/>
        <w:bCs/>
      </w:rPr>
      <w:tblPr/>
      <w:tcPr>
        <w:tcBorders>
          <w:top w:val="single" w:sz="4" w:space="0" w:color="FC4EAC" w:themeColor="accent3" w:themeTint="99"/>
        </w:tcBorders>
      </w:tcPr>
    </w:tblStylePr>
    <w:tblStylePr w:type="firstCol">
      <w:rPr>
        <w:b/>
        <w:bCs/>
      </w:rPr>
    </w:tblStylePr>
    <w:tblStylePr w:type="lastCol">
      <w:rPr>
        <w:b/>
        <w:bCs/>
      </w:rPr>
    </w:tblStylePr>
    <w:tblStylePr w:type="band1Vert">
      <w:tblPr/>
      <w:tcPr>
        <w:shd w:val="clear" w:color="auto" w:fill="FEC4E3" w:themeFill="accent3" w:themeFillTint="33"/>
      </w:tcPr>
    </w:tblStylePr>
    <w:tblStylePr w:type="band1Horz">
      <w:tblPr/>
      <w:tcPr>
        <w:shd w:val="clear" w:color="auto" w:fill="FEC4E3" w:themeFill="accent3" w:themeFillTint="33"/>
      </w:tcPr>
    </w:tblStylePr>
  </w:style>
  <w:style w:type="table" w:styleId="GridTable4-Accent6">
    <w:name w:val="Grid Table 4 Accent 6"/>
    <w:basedOn w:val="TableNormal"/>
    <w:uiPriority w:val="99"/>
    <w:locked/>
    <w:rsid w:val="00C02FE7"/>
    <w:pPr>
      <w:spacing w:before="120" w:after="120"/>
    </w:pPr>
    <w:tblPr>
      <w:tblStyleRowBandSize w:val="1"/>
      <w:tblStyleColBandSize w:val="1"/>
      <w:tblBorders>
        <w:top w:val="single" w:sz="4" w:space="0" w:color="003896" w:themeColor="accent1"/>
        <w:left w:val="single" w:sz="4" w:space="0" w:color="003896" w:themeColor="accent1"/>
        <w:bottom w:val="single" w:sz="4" w:space="0" w:color="003896" w:themeColor="accent1"/>
        <w:right w:val="single" w:sz="4" w:space="0" w:color="003896" w:themeColor="accent1"/>
        <w:insideH w:val="single" w:sz="4" w:space="0" w:color="003896" w:themeColor="accent1"/>
        <w:insideV w:val="single" w:sz="4" w:space="0" w:color="003896" w:themeColor="accent1"/>
      </w:tblBorders>
    </w:tblPr>
    <w:tcPr>
      <w:vAlign w:val="center"/>
    </w:tcPr>
    <w:tblStylePr w:type="firstRow">
      <w:pPr>
        <w:wordWrap/>
        <w:spacing w:beforeLines="0" w:before="120" w:beforeAutospacing="0" w:afterLines="0" w:after="120" w:afterAutospacing="0"/>
        <w:contextualSpacing w:val="0"/>
      </w:pPr>
      <w:rPr>
        <w:b/>
        <w:bCs/>
        <w:color w:val="FFFFFF" w:themeColor="background1"/>
      </w:rPr>
      <w:tblPr/>
      <w:trPr>
        <w:tblHeader/>
      </w:trPr>
      <w:tcPr>
        <w:tcBorders>
          <w:top w:val="single" w:sz="4" w:space="0" w:color="022D74" w:themeColor="accent6"/>
          <w:left w:val="single" w:sz="4" w:space="0" w:color="022D74" w:themeColor="accent6"/>
          <w:bottom w:val="single" w:sz="4" w:space="0" w:color="022D74" w:themeColor="accent6"/>
          <w:right w:val="single" w:sz="4" w:space="0" w:color="022D74" w:themeColor="accent6"/>
          <w:insideH w:val="nil"/>
          <w:insideV w:val="nil"/>
        </w:tcBorders>
        <w:shd w:val="clear" w:color="auto" w:fill="022D74" w:themeFill="accent6"/>
      </w:tcPr>
    </w:tblStylePr>
    <w:tblStylePr w:type="lastRow">
      <w:rPr>
        <w:b/>
        <w:bCs/>
      </w:rPr>
      <w:tblPr/>
      <w:tcPr>
        <w:tcBorders>
          <w:top w:val="double" w:sz="4" w:space="0" w:color="022D74" w:themeColor="accent6"/>
        </w:tcBorders>
      </w:tcPr>
    </w:tblStylePr>
    <w:tblStylePr w:type="firstCol">
      <w:rPr>
        <w:b w:val="0"/>
        <w:bCs/>
      </w:rPr>
    </w:tblStylePr>
    <w:tblStylePr w:type="lastCol">
      <w:rPr>
        <w:b/>
        <w:bCs/>
      </w:rPr>
    </w:tblStylePr>
    <w:tblStylePr w:type="band1Vert">
      <w:tblPr/>
      <w:tcPr>
        <w:shd w:val="clear" w:color="auto" w:fill="F5F8FB" w:themeFill="accent4" w:themeFillTint="33"/>
      </w:tcPr>
    </w:tblStylePr>
    <w:tblStylePr w:type="band1Horz">
      <w:tblPr/>
      <w:tcPr>
        <w:shd w:val="clear" w:color="auto" w:fill="F5F8FB" w:themeFill="accent4" w:themeFillTint="33"/>
      </w:tcPr>
    </w:tblStylePr>
  </w:style>
  <w:style w:type="table" w:styleId="ListTable1Light-Accent2">
    <w:name w:val="List Table 1 Light Accent 2"/>
    <w:basedOn w:val="TableNormal"/>
    <w:uiPriority w:val="46"/>
    <w:locked/>
    <w:rsid w:val="00333810"/>
    <w:pPr>
      <w:spacing w:after="0"/>
    </w:pPr>
    <w:tblPr>
      <w:tblStyleRowBandSize w:val="1"/>
      <w:tblStyleColBandSize w:val="1"/>
    </w:tblPr>
    <w:tblStylePr w:type="firstRow">
      <w:rPr>
        <w:b/>
        <w:bCs/>
      </w:rPr>
      <w:tblPr/>
      <w:tcPr>
        <w:tcBorders>
          <w:bottom w:val="single" w:sz="4" w:space="0" w:color="FBDE6B" w:themeColor="accent2" w:themeTint="99"/>
        </w:tcBorders>
      </w:tcPr>
    </w:tblStylePr>
    <w:tblStylePr w:type="lastRow">
      <w:rPr>
        <w:b/>
        <w:bCs/>
      </w:rPr>
      <w:tblPr/>
      <w:tcPr>
        <w:tcBorders>
          <w:top w:val="single" w:sz="4" w:space="0" w:color="FBDE6B" w:themeColor="accent2" w:themeTint="99"/>
        </w:tcBorders>
      </w:tcPr>
    </w:tblStylePr>
    <w:tblStylePr w:type="firstCol">
      <w:rPr>
        <w:b/>
        <w:bCs/>
      </w:rPr>
    </w:tblStylePr>
    <w:tblStylePr w:type="lastCol">
      <w:rPr>
        <w:b/>
        <w:bCs/>
      </w:rPr>
    </w:tblStylePr>
    <w:tblStylePr w:type="band1Vert">
      <w:tblPr/>
      <w:tcPr>
        <w:shd w:val="clear" w:color="auto" w:fill="FDF4CD" w:themeFill="accent2" w:themeFillTint="33"/>
      </w:tcPr>
    </w:tblStylePr>
    <w:tblStylePr w:type="band1Horz">
      <w:tblPr/>
      <w:tcPr>
        <w:shd w:val="clear" w:color="auto" w:fill="FDF4CD" w:themeFill="accent2" w:themeFillTint="33"/>
      </w:tcPr>
    </w:tblStylePr>
  </w:style>
  <w:style w:type="table" w:styleId="ColorfulShading-Accent1">
    <w:name w:val="Colorful Shading Accent 1"/>
    <w:basedOn w:val="TableNormal"/>
    <w:uiPriority w:val="71"/>
    <w:semiHidden/>
    <w:unhideWhenUsed/>
    <w:locked/>
    <w:rsid w:val="00333810"/>
    <w:pPr>
      <w:spacing w:after="0"/>
    </w:pPr>
    <w:rPr>
      <w:color w:val="000000" w:themeColor="text1"/>
    </w:rPr>
    <w:tblPr>
      <w:tblStyleRowBandSize w:val="1"/>
      <w:tblStyleColBandSize w:val="1"/>
      <w:tblBorders>
        <w:top w:val="single" w:sz="24" w:space="0" w:color="F9C909" w:themeColor="accent2"/>
        <w:left w:val="single" w:sz="4" w:space="0" w:color="003896" w:themeColor="accent1"/>
        <w:bottom w:val="single" w:sz="4" w:space="0" w:color="003896" w:themeColor="accent1"/>
        <w:right w:val="single" w:sz="4" w:space="0" w:color="003896" w:themeColor="accent1"/>
        <w:insideH w:val="single" w:sz="4" w:space="0" w:color="FFFFFF" w:themeColor="background1"/>
        <w:insideV w:val="single" w:sz="4" w:space="0" w:color="FFFFFF" w:themeColor="background1"/>
      </w:tblBorders>
    </w:tblPr>
    <w:tcPr>
      <w:shd w:val="clear" w:color="auto" w:fill="DBE8FF" w:themeFill="accent1" w:themeFillTint="19"/>
    </w:tcPr>
    <w:tblStylePr w:type="firstRow">
      <w:rPr>
        <w:b/>
        <w:bCs/>
      </w:rPr>
      <w:tblPr/>
      <w:tcPr>
        <w:tcBorders>
          <w:top w:val="nil"/>
          <w:left w:val="nil"/>
          <w:bottom w:val="single" w:sz="24" w:space="0" w:color="F9C90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5A" w:themeFill="accent1" w:themeFillShade="99"/>
      </w:tcPr>
    </w:tblStylePr>
    <w:tblStylePr w:type="firstCol">
      <w:rPr>
        <w:color w:val="FFFFFF" w:themeColor="background1"/>
      </w:rPr>
      <w:tblPr/>
      <w:tcPr>
        <w:tcBorders>
          <w:top w:val="nil"/>
          <w:left w:val="nil"/>
          <w:bottom w:val="nil"/>
          <w:right w:val="nil"/>
          <w:insideH w:val="single" w:sz="4" w:space="0" w:color="00215A" w:themeColor="accent1" w:themeShade="99"/>
          <w:insideV w:val="nil"/>
        </w:tcBorders>
        <w:shd w:val="clear" w:color="auto" w:fill="0021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5A" w:themeFill="accent1" w:themeFillShade="99"/>
      </w:tcPr>
    </w:tblStylePr>
    <w:tblStylePr w:type="band1Vert">
      <w:tblPr/>
      <w:tcPr>
        <w:shd w:val="clear" w:color="auto" w:fill="6FA4FF" w:themeFill="accent1" w:themeFillTint="66"/>
      </w:tcPr>
    </w:tblStylePr>
    <w:tblStylePr w:type="band1Horz">
      <w:tblPr/>
      <w:tcPr>
        <w:shd w:val="clear" w:color="auto" w:fill="4B8EFF" w:themeFill="accent1" w:themeFillTint="7F"/>
      </w:tcPr>
    </w:tblStylePr>
    <w:tblStylePr w:type="neCell">
      <w:rPr>
        <w:color w:val="000000" w:themeColor="text1"/>
      </w:rPr>
    </w:tblStylePr>
    <w:tblStylePr w:type="nwCell">
      <w:rPr>
        <w:color w:val="000000" w:themeColor="text1"/>
      </w:rPr>
    </w:tblStylePr>
  </w:style>
  <w:style w:type="table" w:customStyle="1" w:styleId="IPCTable">
    <w:name w:val="IPC Table"/>
    <w:basedOn w:val="TableNormal"/>
    <w:uiPriority w:val="99"/>
    <w:rsid w:val="00C80CDC"/>
    <w:pPr>
      <w:spacing w:before="120" w:after="120"/>
    </w:pPr>
    <w:tblPr>
      <w:tblStyleRowBandSize w:val="1"/>
      <w:tblStyleColBandSize w:val="1"/>
      <w:tblBorders>
        <w:top w:val="single" w:sz="4" w:space="0" w:color="003896" w:themeColor="accent1"/>
        <w:left w:val="single" w:sz="4" w:space="0" w:color="003896" w:themeColor="accent1"/>
        <w:bottom w:val="single" w:sz="4" w:space="0" w:color="003896" w:themeColor="accent1"/>
        <w:right w:val="single" w:sz="4" w:space="0" w:color="003896" w:themeColor="accent1"/>
        <w:insideH w:val="single" w:sz="4" w:space="0" w:color="003896" w:themeColor="accent1"/>
        <w:insideV w:val="single" w:sz="4" w:space="0" w:color="003896" w:themeColor="accent1"/>
      </w:tblBorders>
    </w:tblPr>
    <w:tcPr>
      <w:vAlign w:val="center"/>
    </w:tcPr>
    <w:tblStylePr w:type="firstRow">
      <w:pPr>
        <w:wordWrap/>
        <w:spacing w:beforeLines="0" w:before="120" w:beforeAutospacing="0" w:afterLines="0" w:after="120" w:afterAutospacing="0"/>
        <w:contextualSpacing w:val="0"/>
      </w:pPr>
      <w:rPr>
        <w:b/>
        <w:bCs/>
        <w:color w:val="FFFFFF" w:themeColor="background1"/>
      </w:rPr>
      <w:tblPr/>
      <w:trPr>
        <w:tblHeader/>
      </w:trPr>
      <w:tcPr>
        <w:tcBorders>
          <w:top w:val="single" w:sz="4" w:space="0" w:color="022D74" w:themeColor="accent6"/>
          <w:left w:val="single" w:sz="4" w:space="0" w:color="022D74" w:themeColor="accent6"/>
          <w:bottom w:val="single" w:sz="4" w:space="0" w:color="022D74" w:themeColor="accent6"/>
          <w:right w:val="single" w:sz="4" w:space="0" w:color="022D74" w:themeColor="accent6"/>
          <w:insideH w:val="nil"/>
          <w:insideV w:val="nil"/>
        </w:tcBorders>
        <w:shd w:val="clear" w:color="auto" w:fill="022D74" w:themeFill="accent6"/>
      </w:tcPr>
    </w:tblStylePr>
    <w:tblStylePr w:type="lastRow">
      <w:rPr>
        <w:b/>
        <w:bCs/>
      </w:rPr>
      <w:tblPr/>
      <w:tcPr>
        <w:tcBorders>
          <w:top w:val="double" w:sz="4" w:space="0" w:color="022D74" w:themeColor="accent6"/>
        </w:tcBorders>
      </w:tcPr>
    </w:tblStylePr>
    <w:tblStylePr w:type="firstCol">
      <w:rPr>
        <w:b w:val="0"/>
        <w:bCs/>
      </w:rPr>
    </w:tblStylePr>
    <w:tblStylePr w:type="lastCol">
      <w:rPr>
        <w:b/>
        <w:bCs/>
      </w:rPr>
    </w:tblStylePr>
    <w:tblStylePr w:type="band1Vert">
      <w:tblPr/>
      <w:tcPr>
        <w:shd w:val="clear" w:color="auto" w:fill="F5F8FB" w:themeFill="accent4" w:themeFillTint="33"/>
      </w:tcPr>
    </w:tblStylePr>
    <w:tblStylePr w:type="band1Horz">
      <w:tblPr/>
      <w:tcPr>
        <w:shd w:val="clear" w:color="auto" w:fill="F5F8FB" w:themeFill="accent4" w:themeFillTint="33"/>
      </w:tcPr>
    </w:tblStylePr>
  </w:style>
  <w:style w:type="paragraph" w:customStyle="1" w:styleId="DecimalAligned">
    <w:name w:val="Decimal Aligned"/>
    <w:basedOn w:val="Normal"/>
    <w:uiPriority w:val="40"/>
    <w:locked/>
    <w:rsid w:val="00456E14"/>
    <w:pPr>
      <w:tabs>
        <w:tab w:val="decimal" w:pos="360"/>
      </w:tabs>
      <w:spacing w:after="200" w:line="276" w:lineRule="auto"/>
    </w:pPr>
    <w:rPr>
      <w:rFonts w:asciiTheme="minorHAnsi" w:eastAsiaTheme="minorEastAsia" w:hAnsiTheme="minorHAnsi" w:cs="Times New Roman"/>
      <w:color w:val="auto"/>
      <w:kern w:val="0"/>
      <w:sz w:val="22"/>
      <w:szCs w:val="22"/>
      <w:lang w:val="en-US"/>
      <w14:ligatures w14:val="none"/>
    </w:rPr>
  </w:style>
  <w:style w:type="character" w:styleId="SubtleEmphasis">
    <w:name w:val="Subtle Emphasis"/>
    <w:basedOn w:val="DefaultParagraphFont"/>
    <w:uiPriority w:val="19"/>
    <w:semiHidden/>
    <w:qFormat/>
    <w:locked/>
    <w:rsid w:val="00456E14"/>
    <w:rPr>
      <w:i/>
      <w:iCs/>
    </w:rPr>
  </w:style>
  <w:style w:type="table" w:styleId="LightShading-Accent1">
    <w:name w:val="Light Shading Accent 1"/>
    <w:basedOn w:val="TableNormal"/>
    <w:uiPriority w:val="60"/>
    <w:locked/>
    <w:rsid w:val="00456E14"/>
    <w:pPr>
      <w:spacing w:after="0"/>
    </w:pPr>
    <w:rPr>
      <w:rFonts w:asciiTheme="minorHAnsi" w:eastAsiaTheme="minorEastAsia" w:hAnsiTheme="minorHAnsi" w:cstheme="minorBidi"/>
      <w:color w:val="002970" w:themeColor="accent1" w:themeShade="BF"/>
      <w:kern w:val="0"/>
      <w:sz w:val="22"/>
      <w:szCs w:val="22"/>
      <w:lang w:val="en-US"/>
      <w14:ligatures w14:val="none"/>
    </w:rPr>
    <w:tblPr>
      <w:tblStyleRowBandSize w:val="1"/>
      <w:tblStyleColBandSize w:val="1"/>
      <w:tblBorders>
        <w:top w:val="single" w:sz="8" w:space="0" w:color="003896" w:themeColor="accent1"/>
        <w:bottom w:val="single" w:sz="8" w:space="0" w:color="003896" w:themeColor="accent1"/>
      </w:tblBorders>
    </w:tblPr>
    <w:tblStylePr w:type="firstRow">
      <w:pPr>
        <w:spacing w:before="0" w:after="0" w:line="240" w:lineRule="auto"/>
      </w:pPr>
      <w:rPr>
        <w:b/>
        <w:bCs/>
      </w:rPr>
      <w:tblPr/>
      <w:tcPr>
        <w:tcBorders>
          <w:top w:val="single" w:sz="8" w:space="0" w:color="003896" w:themeColor="accent1"/>
          <w:left w:val="nil"/>
          <w:bottom w:val="single" w:sz="8" w:space="0" w:color="003896" w:themeColor="accent1"/>
          <w:right w:val="nil"/>
          <w:insideH w:val="nil"/>
          <w:insideV w:val="nil"/>
        </w:tcBorders>
      </w:tcPr>
    </w:tblStylePr>
    <w:tblStylePr w:type="lastRow">
      <w:pPr>
        <w:spacing w:before="0" w:after="0" w:line="240" w:lineRule="auto"/>
      </w:pPr>
      <w:rPr>
        <w:b/>
        <w:bCs/>
      </w:rPr>
      <w:tblPr/>
      <w:tcPr>
        <w:tcBorders>
          <w:top w:val="single" w:sz="8" w:space="0" w:color="003896" w:themeColor="accent1"/>
          <w:left w:val="nil"/>
          <w:bottom w:val="single" w:sz="8" w:space="0" w:color="0038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C7FF" w:themeFill="accent1" w:themeFillTint="3F"/>
      </w:tcPr>
    </w:tblStylePr>
    <w:tblStylePr w:type="band1Horz">
      <w:tblPr/>
      <w:tcPr>
        <w:tcBorders>
          <w:left w:val="nil"/>
          <w:right w:val="nil"/>
          <w:insideH w:val="nil"/>
          <w:insideV w:val="nil"/>
        </w:tcBorders>
        <w:shd w:val="clear" w:color="auto" w:fill="A6C7FF" w:themeFill="accent1" w:themeFillTint="3F"/>
      </w:tcPr>
    </w:tblStylePr>
  </w:style>
  <w:style w:type="table" w:styleId="GridTable4-Accent4">
    <w:name w:val="Grid Table 4 Accent 4"/>
    <w:basedOn w:val="TableNormal"/>
    <w:uiPriority w:val="49"/>
    <w:locked/>
    <w:rsid w:val="00A14111"/>
    <w:pPr>
      <w:spacing w:after="0"/>
    </w:pPr>
    <w:tblPr>
      <w:tblStyleRowBandSize w:val="1"/>
      <w:tblStyleColBandSize w:val="1"/>
      <w:tblBorders>
        <w:top w:val="single" w:sz="4" w:space="0" w:color="E2EBF4" w:themeColor="accent4" w:themeTint="99"/>
        <w:left w:val="single" w:sz="4" w:space="0" w:color="E2EBF4" w:themeColor="accent4" w:themeTint="99"/>
        <w:bottom w:val="single" w:sz="4" w:space="0" w:color="E2EBF4" w:themeColor="accent4" w:themeTint="99"/>
        <w:right w:val="single" w:sz="4" w:space="0" w:color="E2EBF4" w:themeColor="accent4" w:themeTint="99"/>
        <w:insideH w:val="single" w:sz="4" w:space="0" w:color="E2EBF4" w:themeColor="accent4" w:themeTint="99"/>
        <w:insideV w:val="single" w:sz="4" w:space="0" w:color="E2EBF4" w:themeColor="accent4" w:themeTint="99"/>
      </w:tblBorders>
    </w:tblPr>
    <w:tblStylePr w:type="firstRow">
      <w:rPr>
        <w:b/>
        <w:bCs/>
        <w:color w:val="FFFFFF" w:themeColor="background1"/>
      </w:rPr>
      <w:tblPr/>
      <w:tcPr>
        <w:tcBorders>
          <w:top w:val="single" w:sz="4" w:space="0" w:color="CFDFEE" w:themeColor="accent4"/>
          <w:left w:val="single" w:sz="4" w:space="0" w:color="CFDFEE" w:themeColor="accent4"/>
          <w:bottom w:val="single" w:sz="4" w:space="0" w:color="CFDFEE" w:themeColor="accent4"/>
          <w:right w:val="single" w:sz="4" w:space="0" w:color="CFDFEE" w:themeColor="accent4"/>
          <w:insideH w:val="nil"/>
          <w:insideV w:val="nil"/>
        </w:tcBorders>
        <w:shd w:val="clear" w:color="auto" w:fill="CFDFEE" w:themeFill="accent4"/>
      </w:tcPr>
    </w:tblStylePr>
    <w:tblStylePr w:type="lastRow">
      <w:rPr>
        <w:b/>
        <w:bCs/>
      </w:rPr>
      <w:tblPr/>
      <w:tcPr>
        <w:tcBorders>
          <w:top w:val="double" w:sz="4" w:space="0" w:color="CFDFEE" w:themeColor="accent4"/>
        </w:tcBorders>
      </w:tcPr>
    </w:tblStylePr>
    <w:tblStylePr w:type="firstCol">
      <w:rPr>
        <w:b/>
        <w:bCs/>
      </w:rPr>
    </w:tblStylePr>
    <w:tblStylePr w:type="lastCol">
      <w:rPr>
        <w:b/>
        <w:bCs/>
      </w:rPr>
    </w:tblStylePr>
    <w:tblStylePr w:type="band1Vert">
      <w:tblPr/>
      <w:tcPr>
        <w:shd w:val="clear" w:color="auto" w:fill="F5F8FB" w:themeFill="accent4" w:themeFillTint="33"/>
      </w:tcPr>
    </w:tblStylePr>
    <w:tblStylePr w:type="band1Horz">
      <w:tblPr/>
      <w:tcPr>
        <w:shd w:val="clear" w:color="auto" w:fill="F5F8FB" w:themeFill="accent4" w:themeFillTint="33"/>
      </w:tcPr>
    </w:tblStylePr>
  </w:style>
  <w:style w:type="table" w:styleId="GridTable1Light-Accent5">
    <w:name w:val="Grid Table 1 Light Accent 5"/>
    <w:basedOn w:val="TableNormal"/>
    <w:uiPriority w:val="46"/>
    <w:locked/>
    <w:rsid w:val="006C5518"/>
    <w:pPr>
      <w:spacing w:after="0"/>
    </w:pPr>
    <w:tblPr>
      <w:tblStyleRowBandSize w:val="1"/>
      <w:tblStyleColBandSize w:val="1"/>
      <w:tblBorders>
        <w:top w:val="single" w:sz="4" w:space="0" w:color="F2F2F3" w:themeColor="accent5" w:themeTint="66"/>
        <w:left w:val="single" w:sz="4" w:space="0" w:color="F2F2F3" w:themeColor="accent5" w:themeTint="66"/>
        <w:bottom w:val="single" w:sz="4" w:space="0" w:color="F2F2F3" w:themeColor="accent5" w:themeTint="66"/>
        <w:right w:val="single" w:sz="4" w:space="0" w:color="F2F2F3" w:themeColor="accent5" w:themeTint="66"/>
        <w:insideH w:val="single" w:sz="4" w:space="0" w:color="F2F2F3" w:themeColor="accent5" w:themeTint="66"/>
        <w:insideV w:val="single" w:sz="4" w:space="0" w:color="F2F2F3" w:themeColor="accent5" w:themeTint="66"/>
      </w:tblBorders>
    </w:tblPr>
    <w:tblStylePr w:type="firstRow">
      <w:rPr>
        <w:b/>
        <w:bCs/>
      </w:rPr>
      <w:tblPr/>
      <w:tcPr>
        <w:tcBorders>
          <w:bottom w:val="single" w:sz="12" w:space="0" w:color="EBECEE" w:themeColor="accent5" w:themeTint="99"/>
        </w:tcBorders>
      </w:tcPr>
    </w:tblStylePr>
    <w:tblStylePr w:type="lastRow">
      <w:rPr>
        <w:b/>
        <w:bCs/>
      </w:rPr>
      <w:tblPr/>
      <w:tcPr>
        <w:tcBorders>
          <w:top w:val="double" w:sz="2" w:space="0" w:color="EBECEE"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locked/>
    <w:rsid w:val="00BF2D13"/>
    <w:pPr>
      <w:ind w:left="720"/>
      <w:contextualSpacing/>
    </w:pPr>
  </w:style>
  <w:style w:type="table" w:styleId="TableGrid">
    <w:name w:val="Table Grid"/>
    <w:basedOn w:val="TableNormal"/>
    <w:uiPriority w:val="39"/>
    <w:locked/>
    <w:rsid w:val="006C55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5">
    <w:name w:val="Grid Table 7 Colorful Accent 5"/>
    <w:basedOn w:val="TableNormal"/>
    <w:uiPriority w:val="52"/>
    <w:locked/>
    <w:rsid w:val="006C5518"/>
    <w:pPr>
      <w:spacing w:after="0"/>
    </w:pPr>
    <w:rPr>
      <w:color w:val="A2A5AE" w:themeColor="accent5" w:themeShade="BF"/>
    </w:rPr>
    <w:tblPr>
      <w:tblStyleRowBandSize w:val="1"/>
      <w:tblStyleColBandSize w:val="1"/>
      <w:tblBorders>
        <w:top w:val="single" w:sz="4" w:space="0" w:color="EBECEE" w:themeColor="accent5" w:themeTint="99"/>
        <w:left w:val="single" w:sz="4" w:space="0" w:color="EBECEE" w:themeColor="accent5" w:themeTint="99"/>
        <w:bottom w:val="single" w:sz="4" w:space="0" w:color="EBECEE" w:themeColor="accent5" w:themeTint="99"/>
        <w:right w:val="single" w:sz="4" w:space="0" w:color="EBECEE" w:themeColor="accent5" w:themeTint="99"/>
        <w:insideH w:val="single" w:sz="4" w:space="0" w:color="EBECEE" w:themeColor="accent5" w:themeTint="99"/>
        <w:insideV w:val="single" w:sz="4" w:space="0" w:color="EBEC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9" w:themeFill="accent5" w:themeFillTint="33"/>
      </w:tcPr>
    </w:tblStylePr>
    <w:tblStylePr w:type="band1Horz">
      <w:tblPr/>
      <w:tcPr>
        <w:shd w:val="clear" w:color="auto" w:fill="F8F8F9" w:themeFill="accent5" w:themeFillTint="33"/>
      </w:tcPr>
    </w:tblStylePr>
    <w:tblStylePr w:type="neCell">
      <w:tblPr/>
      <w:tcPr>
        <w:tcBorders>
          <w:bottom w:val="single" w:sz="4" w:space="0" w:color="EBECEE" w:themeColor="accent5" w:themeTint="99"/>
        </w:tcBorders>
      </w:tcPr>
    </w:tblStylePr>
    <w:tblStylePr w:type="nwCell">
      <w:tblPr/>
      <w:tcPr>
        <w:tcBorders>
          <w:bottom w:val="single" w:sz="4" w:space="0" w:color="EBECEE" w:themeColor="accent5" w:themeTint="99"/>
        </w:tcBorders>
      </w:tcPr>
    </w:tblStylePr>
    <w:tblStylePr w:type="seCell">
      <w:tblPr/>
      <w:tcPr>
        <w:tcBorders>
          <w:top w:val="single" w:sz="4" w:space="0" w:color="EBECEE" w:themeColor="accent5" w:themeTint="99"/>
        </w:tcBorders>
      </w:tcPr>
    </w:tblStylePr>
    <w:tblStylePr w:type="swCell">
      <w:tblPr/>
      <w:tcPr>
        <w:tcBorders>
          <w:top w:val="single" w:sz="4" w:space="0" w:color="EBECEE" w:themeColor="accent5" w:themeTint="99"/>
        </w:tcBorders>
      </w:tcPr>
    </w:tblStylePr>
  </w:style>
  <w:style w:type="table" w:styleId="ListTable3-Accent6">
    <w:name w:val="List Table 3 Accent 6"/>
    <w:basedOn w:val="TableNormal"/>
    <w:uiPriority w:val="48"/>
    <w:locked/>
    <w:rsid w:val="006C5518"/>
    <w:pPr>
      <w:spacing w:after="0"/>
    </w:pPr>
    <w:tblPr>
      <w:tblStyleRowBandSize w:val="1"/>
      <w:tblStyleColBandSize w:val="1"/>
      <w:tblBorders>
        <w:top w:val="single" w:sz="4" w:space="0" w:color="022D74" w:themeColor="accent6"/>
        <w:left w:val="single" w:sz="4" w:space="0" w:color="022D74" w:themeColor="accent6"/>
        <w:bottom w:val="single" w:sz="4" w:space="0" w:color="022D74" w:themeColor="accent6"/>
        <w:right w:val="single" w:sz="4" w:space="0" w:color="022D74" w:themeColor="accent6"/>
      </w:tblBorders>
    </w:tblPr>
    <w:tblStylePr w:type="firstRow">
      <w:rPr>
        <w:b/>
        <w:bCs/>
        <w:color w:val="FFFFFF" w:themeColor="background1"/>
      </w:rPr>
      <w:tblPr/>
      <w:tcPr>
        <w:shd w:val="clear" w:color="auto" w:fill="022D74" w:themeFill="accent6"/>
      </w:tcPr>
    </w:tblStylePr>
    <w:tblStylePr w:type="lastRow">
      <w:rPr>
        <w:b/>
        <w:bCs/>
      </w:rPr>
      <w:tblPr/>
      <w:tcPr>
        <w:tcBorders>
          <w:top w:val="double" w:sz="4" w:space="0" w:color="022D7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2D74" w:themeColor="accent6"/>
          <w:right w:val="single" w:sz="4" w:space="0" w:color="022D74" w:themeColor="accent6"/>
        </w:tcBorders>
      </w:tcPr>
    </w:tblStylePr>
    <w:tblStylePr w:type="band1Horz">
      <w:tblPr/>
      <w:tcPr>
        <w:tcBorders>
          <w:top w:val="single" w:sz="4" w:space="0" w:color="022D74" w:themeColor="accent6"/>
          <w:bottom w:val="single" w:sz="4" w:space="0" w:color="022D7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2D74" w:themeColor="accent6"/>
          <w:left w:val="nil"/>
        </w:tcBorders>
      </w:tcPr>
    </w:tblStylePr>
    <w:tblStylePr w:type="swCell">
      <w:tblPr/>
      <w:tcPr>
        <w:tcBorders>
          <w:top w:val="double" w:sz="4" w:space="0" w:color="022D74" w:themeColor="accent6"/>
          <w:right w:val="nil"/>
        </w:tcBorders>
      </w:tcPr>
    </w:tblStylePr>
  </w:style>
  <w:style w:type="paragraph" w:customStyle="1" w:styleId="TOCTitle">
    <w:name w:val="TOC Title"/>
    <w:basedOn w:val="FigureTitle-IPC"/>
    <w:link w:val="TOCTitleChar"/>
    <w:locked/>
    <w:rsid w:val="0039715C"/>
    <w:rPr>
      <w:sz w:val="48"/>
      <w:szCs w:val="48"/>
    </w:rPr>
  </w:style>
  <w:style w:type="table" w:styleId="TableList4">
    <w:name w:val="Table List 4"/>
    <w:basedOn w:val="TableNormal"/>
    <w:uiPriority w:val="99"/>
    <w:semiHidden/>
    <w:unhideWhenUsed/>
    <w:locked/>
    <w:rsid w:val="006C551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5Heading">
    <w:name w:val="5 Heading"/>
    <w:link w:val="5HeadingChar"/>
    <w:uiPriority w:val="3"/>
    <w:qFormat/>
    <w:rsid w:val="00D771EE"/>
    <w:pPr>
      <w:numPr>
        <w:ilvl w:val="3"/>
        <w:numId w:val="9"/>
      </w:numPr>
      <w:spacing w:before="240"/>
      <w:ind w:left="1021" w:hanging="1021"/>
      <w:outlineLvl w:val="4"/>
    </w:pPr>
    <w:rPr>
      <w:rFonts w:eastAsiaTheme="majorEastAsia"/>
      <w:color w:val="003896" w:themeColor="accent1"/>
    </w:rPr>
  </w:style>
  <w:style w:type="character" w:customStyle="1" w:styleId="TOCTitleChar">
    <w:name w:val="TOC Title Char"/>
    <w:basedOn w:val="Heading2Char"/>
    <w:link w:val="TOCTitle"/>
    <w:rsid w:val="0039715C"/>
    <w:rPr>
      <w:rFonts w:eastAsiaTheme="majorEastAsia"/>
      <w:b/>
      <w:bCs/>
      <w:color w:val="003896" w:themeColor="accent1"/>
      <w:sz w:val="48"/>
      <w:szCs w:val="48"/>
    </w:rPr>
  </w:style>
  <w:style w:type="paragraph" w:customStyle="1" w:styleId="Level2Bulletpoints">
    <w:name w:val="Level 2 Bulletpoints"/>
    <w:basedOn w:val="Bulletpoints-IPC"/>
    <w:link w:val="Level2BulletpointsChar"/>
    <w:uiPriority w:val="6"/>
    <w:qFormat/>
    <w:rsid w:val="004B2B8C"/>
    <w:pPr>
      <w:numPr>
        <w:ilvl w:val="1"/>
      </w:numPr>
      <w:ind w:left="714" w:hanging="357"/>
    </w:pPr>
  </w:style>
  <w:style w:type="character" w:customStyle="1" w:styleId="5HeadingChar">
    <w:name w:val="5 Heading Char"/>
    <w:basedOn w:val="DefaultParagraphFont"/>
    <w:link w:val="5Heading"/>
    <w:uiPriority w:val="3"/>
    <w:rsid w:val="00D771EE"/>
    <w:rPr>
      <w:rFonts w:eastAsiaTheme="majorEastAsia"/>
      <w:color w:val="003896" w:themeColor="accent1"/>
    </w:rPr>
  </w:style>
  <w:style w:type="character" w:customStyle="1" w:styleId="Level2BulletpointsChar">
    <w:name w:val="Level 2 Bulletpoints Char"/>
    <w:basedOn w:val="Bulletpoints-IPCChar"/>
    <w:link w:val="Level2Bulletpoints"/>
    <w:uiPriority w:val="6"/>
    <w:rsid w:val="004B2B8C"/>
    <w:rPr>
      <w:rFonts w:ascii="Arial" w:hAnsi="Arial" w:cs="Arial"/>
    </w:rPr>
  </w:style>
  <w:style w:type="table" w:styleId="TableGridLight">
    <w:name w:val="Grid Table Light"/>
    <w:basedOn w:val="TableNormal"/>
    <w:uiPriority w:val="40"/>
    <w:locked/>
    <w:rsid w:val="0000591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00591C"/>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tyle1">
    <w:name w:val="Style1"/>
    <w:uiPriority w:val="99"/>
    <w:locked/>
    <w:rsid w:val="00C80CDC"/>
    <w:pPr>
      <w:numPr>
        <w:numId w:val="4"/>
      </w:numPr>
    </w:pPr>
  </w:style>
  <w:style w:type="paragraph" w:customStyle="1" w:styleId="NumberedList">
    <w:name w:val="Numbered List"/>
    <w:basedOn w:val="Bulletpoints-IPC"/>
    <w:link w:val="NumberedListChar"/>
    <w:uiPriority w:val="7"/>
    <w:qFormat/>
    <w:rsid w:val="00C70519"/>
    <w:pPr>
      <w:numPr>
        <w:numId w:val="5"/>
      </w:numPr>
    </w:pPr>
  </w:style>
  <w:style w:type="paragraph" w:customStyle="1" w:styleId="Level2NumberedList">
    <w:name w:val="Level 2 Numbered List"/>
    <w:basedOn w:val="NumberedList"/>
    <w:link w:val="Level2NumberedListChar"/>
    <w:uiPriority w:val="8"/>
    <w:qFormat/>
    <w:rsid w:val="00C70519"/>
    <w:pPr>
      <w:numPr>
        <w:ilvl w:val="1"/>
      </w:numPr>
      <w:spacing w:after="240"/>
      <w:ind w:left="850" w:hanging="510"/>
    </w:pPr>
  </w:style>
  <w:style w:type="character" w:customStyle="1" w:styleId="NumberedListChar">
    <w:name w:val="Numbered List Char"/>
    <w:basedOn w:val="Bulletpoints-IPCChar"/>
    <w:link w:val="NumberedList"/>
    <w:uiPriority w:val="7"/>
    <w:rsid w:val="0043632B"/>
    <w:rPr>
      <w:rFonts w:ascii="Arial" w:hAnsi="Arial" w:cs="Arial"/>
    </w:rPr>
  </w:style>
  <w:style w:type="numbering" w:customStyle="1" w:styleId="Style3">
    <w:name w:val="Style3"/>
    <w:uiPriority w:val="99"/>
    <w:locked/>
    <w:rsid w:val="00C70519"/>
    <w:pPr>
      <w:numPr>
        <w:numId w:val="6"/>
      </w:numPr>
    </w:pPr>
  </w:style>
  <w:style w:type="character" w:customStyle="1" w:styleId="Level2NumberedListChar">
    <w:name w:val="Level 2 Numbered List Char"/>
    <w:basedOn w:val="Level2BulletpointsChar"/>
    <w:link w:val="Level2NumberedList"/>
    <w:uiPriority w:val="8"/>
    <w:rsid w:val="0043632B"/>
    <w:rPr>
      <w:rFonts w:ascii="Arial" w:hAnsi="Arial" w:cs="Arial"/>
    </w:rPr>
  </w:style>
  <w:style w:type="table" w:customStyle="1" w:styleId="IPCTable2">
    <w:name w:val="IPC Table 2"/>
    <w:basedOn w:val="IPCTable"/>
    <w:uiPriority w:val="99"/>
    <w:rsid w:val="003D43F1"/>
    <w:tblPr>
      <w:tblBorders>
        <w:top w:val="single" w:sz="4" w:space="0" w:color="424A52" w:themeColor="text2"/>
        <w:left w:val="single" w:sz="4" w:space="0" w:color="424A52" w:themeColor="text2"/>
        <w:bottom w:val="single" w:sz="4" w:space="0" w:color="424A52" w:themeColor="text2"/>
        <w:right w:val="single" w:sz="4" w:space="0" w:color="424A52" w:themeColor="text2"/>
        <w:insideH w:val="single" w:sz="4" w:space="0" w:color="424A52" w:themeColor="text2"/>
        <w:insideV w:val="single" w:sz="4" w:space="0" w:color="424A52" w:themeColor="text2"/>
      </w:tblBorders>
    </w:tblPr>
    <w:tblStylePr w:type="firstRow">
      <w:pPr>
        <w:wordWrap/>
        <w:spacing w:beforeLines="0" w:before="120" w:beforeAutospacing="0" w:afterLines="0" w:after="120" w:afterAutospacing="0"/>
        <w:contextualSpacing w:val="0"/>
      </w:pPr>
      <w:rPr>
        <w:b/>
        <w:bCs/>
        <w:color w:val="FFFFFF" w:themeColor="background1"/>
      </w:rPr>
      <w:tblPr/>
      <w:trPr>
        <w:tblHeader/>
      </w:trPr>
      <w:tcPr>
        <w:tcBorders>
          <w:top w:val="single" w:sz="4" w:space="0" w:color="022D74" w:themeColor="accent6"/>
          <w:left w:val="single" w:sz="4" w:space="0" w:color="022D74" w:themeColor="accent6"/>
          <w:bottom w:val="single" w:sz="4" w:space="0" w:color="022D74" w:themeColor="accent6"/>
          <w:right w:val="single" w:sz="4" w:space="0" w:color="022D74" w:themeColor="accent6"/>
          <w:insideH w:val="nil"/>
          <w:insideV w:val="nil"/>
        </w:tcBorders>
        <w:shd w:val="clear" w:color="auto" w:fill="424A52" w:themeFill="text2"/>
      </w:tcPr>
    </w:tblStylePr>
    <w:tblStylePr w:type="lastRow">
      <w:rPr>
        <w:b/>
        <w:bCs/>
      </w:rPr>
      <w:tblPr/>
      <w:tcPr>
        <w:tcBorders>
          <w:top w:val="double" w:sz="4" w:space="0" w:color="022D74" w:themeColor="accent6"/>
        </w:tcBorders>
      </w:tcPr>
    </w:tblStylePr>
    <w:tblStylePr w:type="firstCol">
      <w:rPr>
        <w:b w:val="0"/>
        <w:bCs/>
      </w:rPr>
    </w:tblStylePr>
    <w:tblStylePr w:type="lastCol">
      <w:rPr>
        <w:b/>
        <w:bCs/>
      </w:rPr>
    </w:tblStylePr>
    <w:tblStylePr w:type="band1Vert">
      <w:tblPr/>
      <w:tcPr>
        <w:shd w:val="clear" w:color="auto" w:fill="F5F8FB" w:themeFill="accent4" w:themeFillTint="33"/>
      </w:tcPr>
    </w:tblStylePr>
    <w:tblStylePr w:type="band1Horz">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F5F5F5"/>
      </w:tcPr>
    </w:tblStylePr>
  </w:style>
  <w:style w:type="paragraph" w:customStyle="1" w:styleId="Boldbodytext">
    <w:name w:val="Bold body text"/>
    <w:basedOn w:val="Normal"/>
    <w:link w:val="BoldbodytextChar"/>
    <w:uiPriority w:val="4"/>
    <w:qFormat/>
    <w:rsid w:val="00453444"/>
    <w:rPr>
      <w:b/>
      <w:bCs/>
    </w:rPr>
  </w:style>
  <w:style w:type="character" w:customStyle="1" w:styleId="BoldbodytextChar">
    <w:name w:val="Bold body text Char"/>
    <w:basedOn w:val="DefaultParagraphFont"/>
    <w:link w:val="Boldbodytext"/>
    <w:uiPriority w:val="4"/>
    <w:rsid w:val="00453444"/>
    <w:rPr>
      <w:b/>
      <w:bCs/>
    </w:rPr>
  </w:style>
  <w:style w:type="paragraph" w:customStyle="1" w:styleId="Bold">
    <w:name w:val="Bold"/>
    <w:basedOn w:val="Normal"/>
    <w:link w:val="BoldChar"/>
    <w:uiPriority w:val="4"/>
    <w:rsid w:val="00D56D8C"/>
    <w:rPr>
      <w:b/>
      <w:bCs/>
    </w:rPr>
  </w:style>
  <w:style w:type="character" w:customStyle="1" w:styleId="BoldChar">
    <w:name w:val="Bold Char"/>
    <w:basedOn w:val="DefaultParagraphFont"/>
    <w:link w:val="Bold"/>
    <w:uiPriority w:val="4"/>
    <w:rsid w:val="00D56D8C"/>
    <w:rPr>
      <w:b/>
      <w:bCs/>
    </w:rPr>
  </w:style>
  <w:style w:type="paragraph" w:customStyle="1" w:styleId="UnderlinedBodyText">
    <w:name w:val="Underlined Body Text"/>
    <w:basedOn w:val="Normal"/>
    <w:link w:val="UnderlinedBodyTextChar"/>
    <w:uiPriority w:val="4"/>
    <w:qFormat/>
    <w:rsid w:val="00D56D8C"/>
    <w:rPr>
      <w:u w:val="single"/>
    </w:rPr>
  </w:style>
  <w:style w:type="character" w:customStyle="1" w:styleId="UnderlinedBodyTextChar">
    <w:name w:val="Underlined Body Text Char"/>
    <w:basedOn w:val="DefaultParagraphFont"/>
    <w:link w:val="UnderlinedBodyText"/>
    <w:uiPriority w:val="4"/>
    <w:rsid w:val="00D56D8C"/>
    <w:rPr>
      <w:u w:val="single"/>
    </w:rPr>
  </w:style>
  <w:style w:type="paragraph" w:customStyle="1" w:styleId="ItalicisedBodyText">
    <w:name w:val="Italicised Body Text"/>
    <w:basedOn w:val="Normal"/>
    <w:link w:val="ItalicisedBodyTextChar"/>
    <w:uiPriority w:val="4"/>
    <w:qFormat/>
    <w:rsid w:val="00D56D8C"/>
    <w:rPr>
      <w:i/>
      <w:iCs/>
    </w:rPr>
  </w:style>
  <w:style w:type="character" w:customStyle="1" w:styleId="ItalicisedBodyTextChar">
    <w:name w:val="Italicised Body Text Char"/>
    <w:basedOn w:val="DefaultParagraphFont"/>
    <w:link w:val="ItalicisedBodyText"/>
    <w:uiPriority w:val="4"/>
    <w:rsid w:val="00D56D8C"/>
    <w:rPr>
      <w:i/>
      <w:iCs/>
    </w:rPr>
  </w:style>
  <w:style w:type="paragraph" w:customStyle="1" w:styleId="RightAlignedBodyText">
    <w:name w:val="Right Aligned Body Text"/>
    <w:basedOn w:val="Normal"/>
    <w:link w:val="RightAlignedBodyTextChar"/>
    <w:uiPriority w:val="4"/>
    <w:qFormat/>
    <w:rsid w:val="00EC1BB2"/>
    <w:pPr>
      <w:spacing w:before="120" w:after="120"/>
      <w:jc w:val="right"/>
    </w:pPr>
    <w:rPr>
      <w:bCs/>
    </w:rPr>
  </w:style>
  <w:style w:type="character" w:customStyle="1" w:styleId="RightAlignedBodyTextChar">
    <w:name w:val="Right Aligned Body Text Char"/>
    <w:basedOn w:val="DefaultParagraphFont"/>
    <w:link w:val="RightAlignedBodyText"/>
    <w:uiPriority w:val="4"/>
    <w:rsid w:val="00EC1BB2"/>
    <w:rPr>
      <w:bCs/>
    </w:rPr>
  </w:style>
  <w:style w:type="character" w:styleId="UnresolvedMention">
    <w:name w:val="Unresolved Mention"/>
    <w:basedOn w:val="DefaultParagraphFont"/>
    <w:uiPriority w:val="99"/>
    <w:semiHidden/>
    <w:unhideWhenUsed/>
    <w:rsid w:val="0001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6674">
      <w:bodyDiv w:val="1"/>
      <w:marLeft w:val="0"/>
      <w:marRight w:val="0"/>
      <w:marTop w:val="0"/>
      <w:marBottom w:val="0"/>
      <w:divBdr>
        <w:top w:val="none" w:sz="0" w:space="0" w:color="auto"/>
        <w:left w:val="none" w:sz="0" w:space="0" w:color="auto"/>
        <w:bottom w:val="none" w:sz="0" w:space="0" w:color="auto"/>
        <w:right w:val="none" w:sz="0" w:space="0" w:color="auto"/>
      </w:divBdr>
    </w:div>
    <w:div w:id="74060170">
      <w:bodyDiv w:val="1"/>
      <w:marLeft w:val="0"/>
      <w:marRight w:val="0"/>
      <w:marTop w:val="0"/>
      <w:marBottom w:val="0"/>
      <w:divBdr>
        <w:top w:val="none" w:sz="0" w:space="0" w:color="auto"/>
        <w:left w:val="none" w:sz="0" w:space="0" w:color="auto"/>
        <w:bottom w:val="none" w:sz="0" w:space="0" w:color="auto"/>
        <w:right w:val="none" w:sz="0" w:space="0" w:color="auto"/>
      </w:divBdr>
    </w:div>
    <w:div w:id="227306264">
      <w:bodyDiv w:val="1"/>
      <w:marLeft w:val="0"/>
      <w:marRight w:val="0"/>
      <w:marTop w:val="0"/>
      <w:marBottom w:val="0"/>
      <w:divBdr>
        <w:top w:val="none" w:sz="0" w:space="0" w:color="auto"/>
        <w:left w:val="none" w:sz="0" w:space="0" w:color="auto"/>
        <w:bottom w:val="none" w:sz="0" w:space="0" w:color="auto"/>
        <w:right w:val="none" w:sz="0" w:space="0" w:color="auto"/>
      </w:divBdr>
    </w:div>
    <w:div w:id="345133501">
      <w:bodyDiv w:val="1"/>
      <w:marLeft w:val="0"/>
      <w:marRight w:val="0"/>
      <w:marTop w:val="0"/>
      <w:marBottom w:val="0"/>
      <w:divBdr>
        <w:top w:val="none" w:sz="0" w:space="0" w:color="auto"/>
        <w:left w:val="none" w:sz="0" w:space="0" w:color="auto"/>
        <w:bottom w:val="none" w:sz="0" w:space="0" w:color="auto"/>
        <w:right w:val="none" w:sz="0" w:space="0" w:color="auto"/>
      </w:divBdr>
    </w:div>
    <w:div w:id="456684520">
      <w:bodyDiv w:val="1"/>
      <w:marLeft w:val="0"/>
      <w:marRight w:val="0"/>
      <w:marTop w:val="0"/>
      <w:marBottom w:val="0"/>
      <w:divBdr>
        <w:top w:val="none" w:sz="0" w:space="0" w:color="auto"/>
        <w:left w:val="none" w:sz="0" w:space="0" w:color="auto"/>
        <w:bottom w:val="none" w:sz="0" w:space="0" w:color="auto"/>
        <w:right w:val="none" w:sz="0" w:space="0" w:color="auto"/>
      </w:divBdr>
    </w:div>
    <w:div w:id="470097416">
      <w:bodyDiv w:val="1"/>
      <w:marLeft w:val="0"/>
      <w:marRight w:val="0"/>
      <w:marTop w:val="0"/>
      <w:marBottom w:val="0"/>
      <w:divBdr>
        <w:top w:val="none" w:sz="0" w:space="0" w:color="auto"/>
        <w:left w:val="none" w:sz="0" w:space="0" w:color="auto"/>
        <w:bottom w:val="none" w:sz="0" w:space="0" w:color="auto"/>
        <w:right w:val="none" w:sz="0" w:space="0" w:color="auto"/>
      </w:divBdr>
    </w:div>
    <w:div w:id="541940066">
      <w:bodyDiv w:val="1"/>
      <w:marLeft w:val="0"/>
      <w:marRight w:val="0"/>
      <w:marTop w:val="0"/>
      <w:marBottom w:val="0"/>
      <w:divBdr>
        <w:top w:val="none" w:sz="0" w:space="0" w:color="auto"/>
        <w:left w:val="none" w:sz="0" w:space="0" w:color="auto"/>
        <w:bottom w:val="none" w:sz="0" w:space="0" w:color="auto"/>
        <w:right w:val="none" w:sz="0" w:space="0" w:color="auto"/>
      </w:divBdr>
    </w:div>
    <w:div w:id="589704784">
      <w:bodyDiv w:val="1"/>
      <w:marLeft w:val="0"/>
      <w:marRight w:val="0"/>
      <w:marTop w:val="0"/>
      <w:marBottom w:val="0"/>
      <w:divBdr>
        <w:top w:val="none" w:sz="0" w:space="0" w:color="auto"/>
        <w:left w:val="none" w:sz="0" w:space="0" w:color="auto"/>
        <w:bottom w:val="none" w:sz="0" w:space="0" w:color="auto"/>
        <w:right w:val="none" w:sz="0" w:space="0" w:color="auto"/>
      </w:divBdr>
    </w:div>
    <w:div w:id="630742864">
      <w:bodyDiv w:val="1"/>
      <w:marLeft w:val="0"/>
      <w:marRight w:val="0"/>
      <w:marTop w:val="0"/>
      <w:marBottom w:val="0"/>
      <w:divBdr>
        <w:top w:val="none" w:sz="0" w:space="0" w:color="auto"/>
        <w:left w:val="none" w:sz="0" w:space="0" w:color="auto"/>
        <w:bottom w:val="none" w:sz="0" w:space="0" w:color="auto"/>
        <w:right w:val="none" w:sz="0" w:space="0" w:color="auto"/>
      </w:divBdr>
    </w:div>
    <w:div w:id="639579747">
      <w:bodyDiv w:val="1"/>
      <w:marLeft w:val="0"/>
      <w:marRight w:val="0"/>
      <w:marTop w:val="0"/>
      <w:marBottom w:val="0"/>
      <w:divBdr>
        <w:top w:val="none" w:sz="0" w:space="0" w:color="auto"/>
        <w:left w:val="none" w:sz="0" w:space="0" w:color="auto"/>
        <w:bottom w:val="none" w:sz="0" w:space="0" w:color="auto"/>
        <w:right w:val="none" w:sz="0" w:space="0" w:color="auto"/>
      </w:divBdr>
    </w:div>
    <w:div w:id="686055604">
      <w:bodyDiv w:val="1"/>
      <w:marLeft w:val="0"/>
      <w:marRight w:val="0"/>
      <w:marTop w:val="0"/>
      <w:marBottom w:val="0"/>
      <w:divBdr>
        <w:top w:val="none" w:sz="0" w:space="0" w:color="auto"/>
        <w:left w:val="none" w:sz="0" w:space="0" w:color="auto"/>
        <w:bottom w:val="none" w:sz="0" w:space="0" w:color="auto"/>
        <w:right w:val="none" w:sz="0" w:space="0" w:color="auto"/>
      </w:divBdr>
      <w:divsChild>
        <w:div w:id="248124130">
          <w:marLeft w:val="0"/>
          <w:marRight w:val="0"/>
          <w:marTop w:val="0"/>
          <w:marBottom w:val="0"/>
          <w:divBdr>
            <w:top w:val="none" w:sz="0" w:space="0" w:color="auto"/>
            <w:left w:val="none" w:sz="0" w:space="0" w:color="auto"/>
            <w:bottom w:val="none" w:sz="0" w:space="0" w:color="auto"/>
            <w:right w:val="none" w:sz="0" w:space="0" w:color="auto"/>
          </w:divBdr>
          <w:divsChild>
            <w:div w:id="1696737396">
              <w:marLeft w:val="0"/>
              <w:marRight w:val="0"/>
              <w:marTop w:val="0"/>
              <w:marBottom w:val="0"/>
              <w:divBdr>
                <w:top w:val="none" w:sz="0" w:space="0" w:color="auto"/>
                <w:left w:val="none" w:sz="0" w:space="0" w:color="auto"/>
                <w:bottom w:val="none" w:sz="0" w:space="0" w:color="auto"/>
                <w:right w:val="none" w:sz="0" w:space="0" w:color="auto"/>
              </w:divBdr>
            </w:div>
          </w:divsChild>
        </w:div>
        <w:div w:id="406655138">
          <w:marLeft w:val="0"/>
          <w:marRight w:val="0"/>
          <w:marTop w:val="0"/>
          <w:marBottom w:val="0"/>
          <w:divBdr>
            <w:top w:val="none" w:sz="0" w:space="0" w:color="auto"/>
            <w:left w:val="none" w:sz="0" w:space="0" w:color="auto"/>
            <w:bottom w:val="none" w:sz="0" w:space="0" w:color="auto"/>
            <w:right w:val="none" w:sz="0" w:space="0" w:color="auto"/>
          </w:divBdr>
          <w:divsChild>
            <w:div w:id="1525702747">
              <w:marLeft w:val="0"/>
              <w:marRight w:val="0"/>
              <w:marTop w:val="0"/>
              <w:marBottom w:val="0"/>
              <w:divBdr>
                <w:top w:val="none" w:sz="0" w:space="0" w:color="auto"/>
                <w:left w:val="none" w:sz="0" w:space="0" w:color="auto"/>
                <w:bottom w:val="none" w:sz="0" w:space="0" w:color="auto"/>
                <w:right w:val="none" w:sz="0" w:space="0" w:color="auto"/>
              </w:divBdr>
              <w:divsChild>
                <w:div w:id="471408653">
                  <w:marLeft w:val="0"/>
                  <w:marRight w:val="0"/>
                  <w:marTop w:val="0"/>
                  <w:marBottom w:val="0"/>
                  <w:divBdr>
                    <w:top w:val="none" w:sz="0" w:space="0" w:color="auto"/>
                    <w:left w:val="none" w:sz="0" w:space="0" w:color="auto"/>
                    <w:bottom w:val="none" w:sz="0" w:space="0" w:color="auto"/>
                    <w:right w:val="none" w:sz="0" w:space="0" w:color="auto"/>
                  </w:divBdr>
                  <w:divsChild>
                    <w:div w:id="1847481724">
                      <w:marLeft w:val="300"/>
                      <w:marRight w:val="0"/>
                      <w:marTop w:val="0"/>
                      <w:marBottom w:val="0"/>
                      <w:divBdr>
                        <w:top w:val="none" w:sz="0" w:space="0" w:color="FFFFFF"/>
                        <w:left w:val="none" w:sz="0" w:space="0" w:color="auto"/>
                        <w:bottom w:val="none" w:sz="0" w:space="0" w:color="auto"/>
                        <w:right w:val="none" w:sz="0" w:space="0" w:color="auto"/>
                      </w:divBdr>
                      <w:divsChild>
                        <w:div w:id="459497068">
                          <w:marLeft w:val="0"/>
                          <w:marRight w:val="0"/>
                          <w:marTop w:val="300"/>
                          <w:marBottom w:val="0"/>
                          <w:divBdr>
                            <w:top w:val="none" w:sz="0" w:space="0" w:color="auto"/>
                            <w:left w:val="none" w:sz="0" w:space="0" w:color="auto"/>
                            <w:bottom w:val="none" w:sz="0" w:space="0" w:color="auto"/>
                            <w:right w:val="none" w:sz="0" w:space="0" w:color="auto"/>
                          </w:divBdr>
                          <w:divsChild>
                            <w:div w:id="589657130">
                              <w:marLeft w:val="0"/>
                              <w:marRight w:val="0"/>
                              <w:marTop w:val="0"/>
                              <w:marBottom w:val="0"/>
                              <w:divBdr>
                                <w:top w:val="none" w:sz="0" w:space="0" w:color="auto"/>
                                <w:left w:val="none" w:sz="0" w:space="0" w:color="auto"/>
                                <w:bottom w:val="none" w:sz="0" w:space="0" w:color="auto"/>
                                <w:right w:val="none" w:sz="0" w:space="0" w:color="auto"/>
                              </w:divBdr>
                              <w:divsChild>
                                <w:div w:id="737746459">
                                  <w:marLeft w:val="0"/>
                                  <w:marRight w:val="0"/>
                                  <w:marTop w:val="0"/>
                                  <w:marBottom w:val="0"/>
                                  <w:divBdr>
                                    <w:top w:val="none" w:sz="0" w:space="0" w:color="auto"/>
                                    <w:left w:val="none" w:sz="0" w:space="0" w:color="auto"/>
                                    <w:bottom w:val="none" w:sz="0" w:space="0" w:color="auto"/>
                                    <w:right w:val="none" w:sz="0" w:space="0" w:color="auto"/>
                                  </w:divBdr>
                                </w:div>
                                <w:div w:id="1424641234">
                                  <w:marLeft w:val="0"/>
                                  <w:marRight w:val="0"/>
                                  <w:marTop w:val="0"/>
                                  <w:marBottom w:val="0"/>
                                  <w:divBdr>
                                    <w:top w:val="none" w:sz="0" w:space="0" w:color="auto"/>
                                    <w:left w:val="none" w:sz="0" w:space="0" w:color="auto"/>
                                    <w:bottom w:val="none" w:sz="0" w:space="0" w:color="auto"/>
                                    <w:right w:val="none" w:sz="0" w:space="0" w:color="auto"/>
                                  </w:divBdr>
                                </w:div>
                                <w:div w:id="1625041844">
                                  <w:marLeft w:val="0"/>
                                  <w:marRight w:val="0"/>
                                  <w:marTop w:val="0"/>
                                  <w:marBottom w:val="0"/>
                                  <w:divBdr>
                                    <w:top w:val="none" w:sz="0" w:space="0" w:color="auto"/>
                                    <w:left w:val="none" w:sz="0" w:space="0" w:color="auto"/>
                                    <w:bottom w:val="none" w:sz="0" w:space="0" w:color="auto"/>
                                    <w:right w:val="none" w:sz="0" w:space="0" w:color="auto"/>
                                  </w:divBdr>
                                  <w:divsChild>
                                    <w:div w:id="19861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6604">
                              <w:marLeft w:val="0"/>
                              <w:marRight w:val="2220"/>
                              <w:marTop w:val="0"/>
                              <w:marBottom w:val="360"/>
                              <w:divBdr>
                                <w:top w:val="none" w:sz="0" w:space="0" w:color="auto"/>
                                <w:left w:val="none" w:sz="0" w:space="0" w:color="auto"/>
                                <w:bottom w:val="none" w:sz="0" w:space="0" w:color="auto"/>
                                <w:right w:val="none" w:sz="0" w:space="0" w:color="auto"/>
                              </w:divBdr>
                            </w:div>
                          </w:divsChild>
                        </w:div>
                        <w:div w:id="1497111856">
                          <w:marLeft w:val="-300"/>
                          <w:marRight w:val="0"/>
                          <w:marTop w:val="360"/>
                          <w:marBottom w:val="0"/>
                          <w:divBdr>
                            <w:top w:val="none" w:sz="0" w:space="0" w:color="auto"/>
                            <w:left w:val="none" w:sz="0" w:space="0" w:color="auto"/>
                            <w:bottom w:val="none" w:sz="0" w:space="0" w:color="auto"/>
                            <w:right w:val="none" w:sz="0" w:space="0" w:color="auto"/>
                          </w:divBdr>
                          <w:divsChild>
                            <w:div w:id="1378628834">
                              <w:marLeft w:val="0"/>
                              <w:marRight w:val="0"/>
                              <w:marTop w:val="0"/>
                              <w:marBottom w:val="0"/>
                              <w:divBdr>
                                <w:top w:val="none" w:sz="0" w:space="0" w:color="auto"/>
                                <w:left w:val="none" w:sz="0" w:space="0" w:color="auto"/>
                                <w:bottom w:val="none" w:sz="0" w:space="0" w:color="auto"/>
                                <w:right w:val="none" w:sz="0" w:space="0" w:color="auto"/>
                              </w:divBdr>
                              <w:divsChild>
                                <w:div w:id="881290026">
                                  <w:marLeft w:val="0"/>
                                  <w:marRight w:val="0"/>
                                  <w:marTop w:val="0"/>
                                  <w:marBottom w:val="0"/>
                                  <w:divBdr>
                                    <w:top w:val="none" w:sz="0" w:space="0" w:color="auto"/>
                                    <w:left w:val="none" w:sz="0" w:space="0" w:color="auto"/>
                                    <w:bottom w:val="none" w:sz="0" w:space="0" w:color="auto"/>
                                    <w:right w:val="none" w:sz="0" w:space="0" w:color="auto"/>
                                  </w:divBdr>
                                  <w:divsChild>
                                    <w:div w:id="129977117">
                                      <w:marLeft w:val="0"/>
                                      <w:marRight w:val="0"/>
                                      <w:marTop w:val="0"/>
                                      <w:marBottom w:val="0"/>
                                      <w:divBdr>
                                        <w:top w:val="none" w:sz="0" w:space="0" w:color="auto"/>
                                        <w:left w:val="none" w:sz="0" w:space="0" w:color="auto"/>
                                        <w:bottom w:val="none" w:sz="0" w:space="0" w:color="auto"/>
                                        <w:right w:val="none" w:sz="0" w:space="0" w:color="auto"/>
                                      </w:divBdr>
                                      <w:divsChild>
                                        <w:div w:id="8114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01802">
                                  <w:marLeft w:val="0"/>
                                  <w:marRight w:val="0"/>
                                  <w:marTop w:val="0"/>
                                  <w:marBottom w:val="0"/>
                                  <w:divBdr>
                                    <w:top w:val="none" w:sz="0" w:space="0" w:color="auto"/>
                                    <w:left w:val="none" w:sz="0" w:space="0" w:color="auto"/>
                                    <w:bottom w:val="none" w:sz="0" w:space="0" w:color="auto"/>
                                    <w:right w:val="none" w:sz="0" w:space="0" w:color="auto"/>
                                  </w:divBdr>
                                  <w:divsChild>
                                    <w:div w:id="11239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973543">
                  <w:marLeft w:val="0"/>
                  <w:marRight w:val="0"/>
                  <w:marTop w:val="0"/>
                  <w:marBottom w:val="0"/>
                  <w:divBdr>
                    <w:top w:val="none" w:sz="0" w:space="0" w:color="auto"/>
                    <w:left w:val="none" w:sz="0" w:space="0" w:color="auto"/>
                    <w:bottom w:val="none" w:sz="0" w:space="0" w:color="auto"/>
                    <w:right w:val="none" w:sz="0" w:space="0" w:color="auto"/>
                  </w:divBdr>
                  <w:divsChild>
                    <w:div w:id="201402902">
                      <w:marLeft w:val="300"/>
                      <w:marRight w:val="0"/>
                      <w:marTop w:val="0"/>
                      <w:marBottom w:val="0"/>
                      <w:divBdr>
                        <w:top w:val="none" w:sz="0" w:space="0" w:color="FFFFFF"/>
                        <w:left w:val="none" w:sz="0" w:space="0" w:color="auto"/>
                        <w:bottom w:val="none" w:sz="0" w:space="0" w:color="auto"/>
                        <w:right w:val="none" w:sz="0" w:space="0" w:color="auto"/>
                      </w:divBdr>
                      <w:divsChild>
                        <w:div w:id="723286502">
                          <w:marLeft w:val="0"/>
                          <w:marRight w:val="0"/>
                          <w:marTop w:val="300"/>
                          <w:marBottom w:val="0"/>
                          <w:divBdr>
                            <w:top w:val="none" w:sz="0" w:space="0" w:color="auto"/>
                            <w:left w:val="none" w:sz="0" w:space="0" w:color="auto"/>
                            <w:bottom w:val="none" w:sz="0" w:space="0" w:color="auto"/>
                            <w:right w:val="none" w:sz="0" w:space="0" w:color="auto"/>
                          </w:divBdr>
                          <w:divsChild>
                            <w:div w:id="1400329109">
                              <w:marLeft w:val="0"/>
                              <w:marRight w:val="0"/>
                              <w:marTop w:val="0"/>
                              <w:marBottom w:val="0"/>
                              <w:divBdr>
                                <w:top w:val="none" w:sz="0" w:space="0" w:color="auto"/>
                                <w:left w:val="none" w:sz="0" w:space="0" w:color="auto"/>
                                <w:bottom w:val="none" w:sz="0" w:space="0" w:color="auto"/>
                                <w:right w:val="none" w:sz="0" w:space="0" w:color="auto"/>
                              </w:divBdr>
                              <w:divsChild>
                                <w:div w:id="152918548">
                                  <w:marLeft w:val="0"/>
                                  <w:marRight w:val="0"/>
                                  <w:marTop w:val="0"/>
                                  <w:marBottom w:val="0"/>
                                  <w:divBdr>
                                    <w:top w:val="none" w:sz="0" w:space="0" w:color="auto"/>
                                    <w:left w:val="none" w:sz="0" w:space="0" w:color="auto"/>
                                    <w:bottom w:val="none" w:sz="0" w:space="0" w:color="auto"/>
                                    <w:right w:val="none" w:sz="0" w:space="0" w:color="auto"/>
                                  </w:divBdr>
                                </w:div>
                                <w:div w:id="1403789730">
                                  <w:marLeft w:val="0"/>
                                  <w:marRight w:val="0"/>
                                  <w:marTop w:val="0"/>
                                  <w:marBottom w:val="0"/>
                                  <w:divBdr>
                                    <w:top w:val="none" w:sz="0" w:space="0" w:color="auto"/>
                                    <w:left w:val="none" w:sz="0" w:space="0" w:color="auto"/>
                                    <w:bottom w:val="none" w:sz="0" w:space="0" w:color="auto"/>
                                    <w:right w:val="none" w:sz="0" w:space="0" w:color="auto"/>
                                  </w:divBdr>
                                </w:div>
                                <w:div w:id="1984121653">
                                  <w:marLeft w:val="0"/>
                                  <w:marRight w:val="0"/>
                                  <w:marTop w:val="0"/>
                                  <w:marBottom w:val="0"/>
                                  <w:divBdr>
                                    <w:top w:val="none" w:sz="0" w:space="0" w:color="auto"/>
                                    <w:left w:val="none" w:sz="0" w:space="0" w:color="auto"/>
                                    <w:bottom w:val="none" w:sz="0" w:space="0" w:color="auto"/>
                                    <w:right w:val="none" w:sz="0" w:space="0" w:color="auto"/>
                                  </w:divBdr>
                                  <w:divsChild>
                                    <w:div w:id="13991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68837">
                              <w:marLeft w:val="0"/>
                              <w:marRight w:val="2220"/>
                              <w:marTop w:val="0"/>
                              <w:marBottom w:val="360"/>
                              <w:divBdr>
                                <w:top w:val="none" w:sz="0" w:space="0" w:color="auto"/>
                                <w:left w:val="none" w:sz="0" w:space="0" w:color="auto"/>
                                <w:bottom w:val="none" w:sz="0" w:space="0" w:color="auto"/>
                                <w:right w:val="none" w:sz="0" w:space="0" w:color="auto"/>
                              </w:divBdr>
                            </w:div>
                          </w:divsChild>
                        </w:div>
                        <w:div w:id="1520973126">
                          <w:marLeft w:val="-300"/>
                          <w:marRight w:val="0"/>
                          <w:marTop w:val="360"/>
                          <w:marBottom w:val="0"/>
                          <w:divBdr>
                            <w:top w:val="none" w:sz="0" w:space="0" w:color="auto"/>
                            <w:left w:val="none" w:sz="0" w:space="0" w:color="auto"/>
                            <w:bottom w:val="none" w:sz="0" w:space="0" w:color="auto"/>
                            <w:right w:val="none" w:sz="0" w:space="0" w:color="auto"/>
                          </w:divBdr>
                          <w:divsChild>
                            <w:div w:id="733049750">
                              <w:marLeft w:val="0"/>
                              <w:marRight w:val="0"/>
                              <w:marTop w:val="0"/>
                              <w:marBottom w:val="0"/>
                              <w:divBdr>
                                <w:top w:val="none" w:sz="0" w:space="0" w:color="auto"/>
                                <w:left w:val="none" w:sz="0" w:space="0" w:color="auto"/>
                                <w:bottom w:val="none" w:sz="0" w:space="0" w:color="auto"/>
                                <w:right w:val="none" w:sz="0" w:space="0" w:color="auto"/>
                              </w:divBdr>
                              <w:divsChild>
                                <w:div w:id="968828357">
                                  <w:marLeft w:val="0"/>
                                  <w:marRight w:val="0"/>
                                  <w:marTop w:val="0"/>
                                  <w:marBottom w:val="0"/>
                                  <w:divBdr>
                                    <w:top w:val="none" w:sz="0" w:space="0" w:color="auto"/>
                                    <w:left w:val="none" w:sz="0" w:space="0" w:color="auto"/>
                                    <w:bottom w:val="none" w:sz="0" w:space="0" w:color="auto"/>
                                    <w:right w:val="none" w:sz="0" w:space="0" w:color="auto"/>
                                  </w:divBdr>
                                  <w:divsChild>
                                    <w:div w:id="304045004">
                                      <w:marLeft w:val="0"/>
                                      <w:marRight w:val="0"/>
                                      <w:marTop w:val="0"/>
                                      <w:marBottom w:val="0"/>
                                      <w:divBdr>
                                        <w:top w:val="none" w:sz="0" w:space="0" w:color="auto"/>
                                        <w:left w:val="none" w:sz="0" w:space="0" w:color="auto"/>
                                        <w:bottom w:val="none" w:sz="0" w:space="0" w:color="auto"/>
                                        <w:right w:val="none" w:sz="0" w:space="0" w:color="auto"/>
                                      </w:divBdr>
                                    </w:div>
                                  </w:divsChild>
                                </w:div>
                                <w:div w:id="1566525413">
                                  <w:marLeft w:val="0"/>
                                  <w:marRight w:val="0"/>
                                  <w:marTop w:val="0"/>
                                  <w:marBottom w:val="0"/>
                                  <w:divBdr>
                                    <w:top w:val="none" w:sz="0" w:space="0" w:color="auto"/>
                                    <w:left w:val="none" w:sz="0" w:space="0" w:color="auto"/>
                                    <w:bottom w:val="none" w:sz="0" w:space="0" w:color="auto"/>
                                    <w:right w:val="none" w:sz="0" w:space="0" w:color="auto"/>
                                  </w:divBdr>
                                  <w:divsChild>
                                    <w:div w:id="420685449">
                                      <w:marLeft w:val="0"/>
                                      <w:marRight w:val="0"/>
                                      <w:marTop w:val="0"/>
                                      <w:marBottom w:val="0"/>
                                      <w:divBdr>
                                        <w:top w:val="none" w:sz="0" w:space="0" w:color="auto"/>
                                        <w:left w:val="none" w:sz="0" w:space="0" w:color="auto"/>
                                        <w:bottom w:val="none" w:sz="0" w:space="0" w:color="auto"/>
                                        <w:right w:val="none" w:sz="0" w:space="0" w:color="auto"/>
                                      </w:divBdr>
                                      <w:divsChild>
                                        <w:div w:id="1080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737349">
                  <w:marLeft w:val="0"/>
                  <w:marRight w:val="0"/>
                  <w:marTop w:val="0"/>
                  <w:marBottom w:val="0"/>
                  <w:divBdr>
                    <w:top w:val="none" w:sz="0" w:space="0" w:color="auto"/>
                    <w:left w:val="none" w:sz="0" w:space="0" w:color="auto"/>
                    <w:bottom w:val="none" w:sz="0" w:space="0" w:color="auto"/>
                    <w:right w:val="none" w:sz="0" w:space="0" w:color="auto"/>
                  </w:divBdr>
                  <w:divsChild>
                    <w:div w:id="889613151">
                      <w:marLeft w:val="300"/>
                      <w:marRight w:val="0"/>
                      <w:marTop w:val="0"/>
                      <w:marBottom w:val="0"/>
                      <w:divBdr>
                        <w:top w:val="none" w:sz="0" w:space="0" w:color="FFFFFF"/>
                        <w:left w:val="none" w:sz="0" w:space="0" w:color="auto"/>
                        <w:bottom w:val="none" w:sz="0" w:space="0" w:color="auto"/>
                        <w:right w:val="none" w:sz="0" w:space="0" w:color="auto"/>
                      </w:divBdr>
                      <w:divsChild>
                        <w:div w:id="74935438">
                          <w:marLeft w:val="0"/>
                          <w:marRight w:val="0"/>
                          <w:marTop w:val="300"/>
                          <w:marBottom w:val="0"/>
                          <w:divBdr>
                            <w:top w:val="none" w:sz="0" w:space="0" w:color="auto"/>
                            <w:left w:val="none" w:sz="0" w:space="0" w:color="auto"/>
                            <w:bottom w:val="none" w:sz="0" w:space="0" w:color="auto"/>
                            <w:right w:val="none" w:sz="0" w:space="0" w:color="auto"/>
                          </w:divBdr>
                          <w:divsChild>
                            <w:div w:id="1071073842">
                              <w:marLeft w:val="0"/>
                              <w:marRight w:val="0"/>
                              <w:marTop w:val="0"/>
                              <w:marBottom w:val="0"/>
                              <w:divBdr>
                                <w:top w:val="none" w:sz="0" w:space="0" w:color="auto"/>
                                <w:left w:val="none" w:sz="0" w:space="0" w:color="auto"/>
                                <w:bottom w:val="none" w:sz="0" w:space="0" w:color="auto"/>
                                <w:right w:val="none" w:sz="0" w:space="0" w:color="auto"/>
                              </w:divBdr>
                              <w:divsChild>
                                <w:div w:id="463235057">
                                  <w:marLeft w:val="0"/>
                                  <w:marRight w:val="0"/>
                                  <w:marTop w:val="0"/>
                                  <w:marBottom w:val="0"/>
                                  <w:divBdr>
                                    <w:top w:val="none" w:sz="0" w:space="0" w:color="auto"/>
                                    <w:left w:val="none" w:sz="0" w:space="0" w:color="auto"/>
                                    <w:bottom w:val="none" w:sz="0" w:space="0" w:color="auto"/>
                                    <w:right w:val="none" w:sz="0" w:space="0" w:color="auto"/>
                                  </w:divBdr>
                                  <w:divsChild>
                                    <w:div w:id="1968390476">
                                      <w:marLeft w:val="0"/>
                                      <w:marRight w:val="0"/>
                                      <w:marTop w:val="0"/>
                                      <w:marBottom w:val="0"/>
                                      <w:divBdr>
                                        <w:top w:val="none" w:sz="0" w:space="0" w:color="auto"/>
                                        <w:left w:val="none" w:sz="0" w:space="0" w:color="auto"/>
                                        <w:bottom w:val="none" w:sz="0" w:space="0" w:color="auto"/>
                                        <w:right w:val="none" w:sz="0" w:space="0" w:color="auto"/>
                                      </w:divBdr>
                                    </w:div>
                                  </w:divsChild>
                                </w:div>
                                <w:div w:id="519045834">
                                  <w:marLeft w:val="0"/>
                                  <w:marRight w:val="0"/>
                                  <w:marTop w:val="0"/>
                                  <w:marBottom w:val="0"/>
                                  <w:divBdr>
                                    <w:top w:val="none" w:sz="0" w:space="0" w:color="auto"/>
                                    <w:left w:val="none" w:sz="0" w:space="0" w:color="auto"/>
                                    <w:bottom w:val="none" w:sz="0" w:space="0" w:color="auto"/>
                                    <w:right w:val="none" w:sz="0" w:space="0" w:color="auto"/>
                                  </w:divBdr>
                                </w:div>
                                <w:div w:id="20765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1469">
                          <w:marLeft w:val="-300"/>
                          <w:marRight w:val="0"/>
                          <w:marTop w:val="0"/>
                          <w:marBottom w:val="0"/>
                          <w:divBdr>
                            <w:top w:val="none" w:sz="0" w:space="0" w:color="auto"/>
                            <w:left w:val="none" w:sz="0" w:space="0" w:color="auto"/>
                            <w:bottom w:val="none" w:sz="0" w:space="0" w:color="auto"/>
                            <w:right w:val="none" w:sz="0" w:space="0" w:color="auto"/>
                          </w:divBdr>
                          <w:divsChild>
                            <w:div w:id="1863202350">
                              <w:marLeft w:val="0"/>
                              <w:marRight w:val="0"/>
                              <w:marTop w:val="0"/>
                              <w:marBottom w:val="0"/>
                              <w:divBdr>
                                <w:top w:val="none" w:sz="0" w:space="0" w:color="auto"/>
                                <w:left w:val="none" w:sz="0" w:space="0" w:color="auto"/>
                                <w:bottom w:val="none" w:sz="0" w:space="0" w:color="auto"/>
                                <w:right w:val="none" w:sz="0" w:space="0" w:color="auto"/>
                              </w:divBdr>
                              <w:divsChild>
                                <w:div w:id="450636456">
                                  <w:marLeft w:val="0"/>
                                  <w:marRight w:val="0"/>
                                  <w:marTop w:val="0"/>
                                  <w:marBottom w:val="0"/>
                                  <w:divBdr>
                                    <w:top w:val="none" w:sz="0" w:space="0" w:color="auto"/>
                                    <w:left w:val="none" w:sz="0" w:space="0" w:color="auto"/>
                                    <w:bottom w:val="none" w:sz="0" w:space="0" w:color="auto"/>
                                    <w:right w:val="none" w:sz="0" w:space="0" w:color="auto"/>
                                  </w:divBdr>
                                  <w:divsChild>
                                    <w:div w:id="2079592430">
                                      <w:marLeft w:val="0"/>
                                      <w:marRight w:val="0"/>
                                      <w:marTop w:val="0"/>
                                      <w:marBottom w:val="0"/>
                                      <w:divBdr>
                                        <w:top w:val="none" w:sz="0" w:space="0" w:color="auto"/>
                                        <w:left w:val="none" w:sz="0" w:space="0" w:color="auto"/>
                                        <w:bottom w:val="none" w:sz="0" w:space="0" w:color="auto"/>
                                        <w:right w:val="none" w:sz="0" w:space="0" w:color="auto"/>
                                      </w:divBdr>
                                    </w:div>
                                  </w:divsChild>
                                </w:div>
                                <w:div w:id="1256091665">
                                  <w:marLeft w:val="0"/>
                                  <w:marRight w:val="0"/>
                                  <w:marTop w:val="0"/>
                                  <w:marBottom w:val="0"/>
                                  <w:divBdr>
                                    <w:top w:val="none" w:sz="0" w:space="0" w:color="auto"/>
                                    <w:left w:val="none" w:sz="0" w:space="0" w:color="auto"/>
                                    <w:bottom w:val="none" w:sz="0" w:space="0" w:color="auto"/>
                                    <w:right w:val="none" w:sz="0" w:space="0" w:color="auto"/>
                                  </w:divBdr>
                                  <w:divsChild>
                                    <w:div w:id="1692755707">
                                      <w:marLeft w:val="0"/>
                                      <w:marRight w:val="0"/>
                                      <w:marTop w:val="0"/>
                                      <w:marBottom w:val="0"/>
                                      <w:divBdr>
                                        <w:top w:val="none" w:sz="0" w:space="0" w:color="auto"/>
                                        <w:left w:val="none" w:sz="0" w:space="0" w:color="auto"/>
                                        <w:bottom w:val="none" w:sz="0" w:space="0" w:color="auto"/>
                                        <w:right w:val="none" w:sz="0" w:space="0" w:color="auto"/>
                                      </w:divBdr>
                                      <w:divsChild>
                                        <w:div w:id="249392081">
                                          <w:marLeft w:val="0"/>
                                          <w:marRight w:val="0"/>
                                          <w:marTop w:val="0"/>
                                          <w:marBottom w:val="0"/>
                                          <w:divBdr>
                                            <w:top w:val="none" w:sz="0" w:space="0" w:color="auto"/>
                                            <w:left w:val="none" w:sz="0" w:space="0" w:color="auto"/>
                                            <w:bottom w:val="none" w:sz="0" w:space="0" w:color="auto"/>
                                            <w:right w:val="none" w:sz="0" w:space="0" w:color="auto"/>
                                          </w:divBdr>
                                          <w:divsChild>
                                            <w:div w:id="17362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093363">
                  <w:marLeft w:val="0"/>
                  <w:marRight w:val="0"/>
                  <w:marTop w:val="0"/>
                  <w:marBottom w:val="0"/>
                  <w:divBdr>
                    <w:top w:val="none" w:sz="0" w:space="0" w:color="auto"/>
                    <w:left w:val="none" w:sz="0" w:space="0" w:color="auto"/>
                    <w:bottom w:val="none" w:sz="0" w:space="0" w:color="auto"/>
                    <w:right w:val="none" w:sz="0" w:space="0" w:color="auto"/>
                  </w:divBdr>
                  <w:divsChild>
                    <w:div w:id="689916072">
                      <w:marLeft w:val="300"/>
                      <w:marRight w:val="0"/>
                      <w:marTop w:val="0"/>
                      <w:marBottom w:val="0"/>
                      <w:divBdr>
                        <w:top w:val="none" w:sz="0" w:space="0" w:color="FFFFFF"/>
                        <w:left w:val="none" w:sz="0" w:space="0" w:color="auto"/>
                        <w:bottom w:val="none" w:sz="0" w:space="0" w:color="auto"/>
                        <w:right w:val="none" w:sz="0" w:space="0" w:color="auto"/>
                      </w:divBdr>
                      <w:divsChild>
                        <w:div w:id="934287156">
                          <w:marLeft w:val="0"/>
                          <w:marRight w:val="0"/>
                          <w:marTop w:val="300"/>
                          <w:marBottom w:val="0"/>
                          <w:divBdr>
                            <w:top w:val="none" w:sz="0" w:space="0" w:color="auto"/>
                            <w:left w:val="none" w:sz="0" w:space="0" w:color="auto"/>
                            <w:bottom w:val="none" w:sz="0" w:space="0" w:color="auto"/>
                            <w:right w:val="none" w:sz="0" w:space="0" w:color="auto"/>
                          </w:divBdr>
                          <w:divsChild>
                            <w:div w:id="752243629">
                              <w:marLeft w:val="0"/>
                              <w:marRight w:val="0"/>
                              <w:marTop w:val="0"/>
                              <w:marBottom w:val="0"/>
                              <w:divBdr>
                                <w:top w:val="none" w:sz="0" w:space="0" w:color="auto"/>
                                <w:left w:val="none" w:sz="0" w:space="0" w:color="auto"/>
                                <w:bottom w:val="none" w:sz="0" w:space="0" w:color="auto"/>
                                <w:right w:val="none" w:sz="0" w:space="0" w:color="auto"/>
                              </w:divBdr>
                              <w:divsChild>
                                <w:div w:id="148982630">
                                  <w:marLeft w:val="0"/>
                                  <w:marRight w:val="0"/>
                                  <w:marTop w:val="0"/>
                                  <w:marBottom w:val="0"/>
                                  <w:divBdr>
                                    <w:top w:val="none" w:sz="0" w:space="0" w:color="auto"/>
                                    <w:left w:val="none" w:sz="0" w:space="0" w:color="auto"/>
                                    <w:bottom w:val="none" w:sz="0" w:space="0" w:color="auto"/>
                                    <w:right w:val="none" w:sz="0" w:space="0" w:color="auto"/>
                                  </w:divBdr>
                                </w:div>
                              </w:divsChild>
                            </w:div>
                            <w:div w:id="967972509">
                              <w:marLeft w:val="0"/>
                              <w:marRight w:val="2220"/>
                              <w:marTop w:val="0"/>
                              <w:marBottom w:val="360"/>
                              <w:divBdr>
                                <w:top w:val="none" w:sz="0" w:space="0" w:color="auto"/>
                                <w:left w:val="none" w:sz="0" w:space="0" w:color="auto"/>
                                <w:bottom w:val="none" w:sz="0" w:space="0" w:color="auto"/>
                                <w:right w:val="none" w:sz="0" w:space="0" w:color="auto"/>
                              </w:divBdr>
                            </w:div>
                          </w:divsChild>
                        </w:div>
                        <w:div w:id="2119062468">
                          <w:marLeft w:val="-300"/>
                          <w:marRight w:val="0"/>
                          <w:marTop w:val="360"/>
                          <w:marBottom w:val="0"/>
                          <w:divBdr>
                            <w:top w:val="none" w:sz="0" w:space="0" w:color="auto"/>
                            <w:left w:val="none" w:sz="0" w:space="0" w:color="auto"/>
                            <w:bottom w:val="none" w:sz="0" w:space="0" w:color="auto"/>
                            <w:right w:val="none" w:sz="0" w:space="0" w:color="auto"/>
                          </w:divBdr>
                          <w:divsChild>
                            <w:div w:id="266236429">
                              <w:marLeft w:val="0"/>
                              <w:marRight w:val="0"/>
                              <w:marTop w:val="0"/>
                              <w:marBottom w:val="0"/>
                              <w:divBdr>
                                <w:top w:val="none" w:sz="0" w:space="0" w:color="auto"/>
                                <w:left w:val="none" w:sz="0" w:space="0" w:color="auto"/>
                                <w:bottom w:val="none" w:sz="0" w:space="0" w:color="auto"/>
                                <w:right w:val="none" w:sz="0" w:space="0" w:color="auto"/>
                              </w:divBdr>
                              <w:divsChild>
                                <w:div w:id="66927065">
                                  <w:marLeft w:val="0"/>
                                  <w:marRight w:val="0"/>
                                  <w:marTop w:val="0"/>
                                  <w:marBottom w:val="0"/>
                                  <w:divBdr>
                                    <w:top w:val="none" w:sz="0" w:space="0" w:color="auto"/>
                                    <w:left w:val="none" w:sz="0" w:space="0" w:color="auto"/>
                                    <w:bottom w:val="none" w:sz="0" w:space="0" w:color="auto"/>
                                    <w:right w:val="none" w:sz="0" w:space="0" w:color="auto"/>
                                  </w:divBdr>
                                  <w:divsChild>
                                    <w:div w:id="161239029">
                                      <w:marLeft w:val="0"/>
                                      <w:marRight w:val="0"/>
                                      <w:marTop w:val="0"/>
                                      <w:marBottom w:val="0"/>
                                      <w:divBdr>
                                        <w:top w:val="none" w:sz="0" w:space="0" w:color="auto"/>
                                        <w:left w:val="none" w:sz="0" w:space="0" w:color="auto"/>
                                        <w:bottom w:val="none" w:sz="0" w:space="0" w:color="auto"/>
                                        <w:right w:val="none" w:sz="0" w:space="0" w:color="auto"/>
                                      </w:divBdr>
                                    </w:div>
                                  </w:divsChild>
                                </w:div>
                                <w:div w:id="359086745">
                                  <w:marLeft w:val="0"/>
                                  <w:marRight w:val="0"/>
                                  <w:marTop w:val="0"/>
                                  <w:marBottom w:val="0"/>
                                  <w:divBdr>
                                    <w:top w:val="none" w:sz="0" w:space="0" w:color="auto"/>
                                    <w:left w:val="none" w:sz="0" w:space="0" w:color="auto"/>
                                    <w:bottom w:val="none" w:sz="0" w:space="0" w:color="auto"/>
                                    <w:right w:val="none" w:sz="0" w:space="0" w:color="auto"/>
                                  </w:divBdr>
                                  <w:divsChild>
                                    <w:div w:id="759061844">
                                      <w:marLeft w:val="0"/>
                                      <w:marRight w:val="0"/>
                                      <w:marTop w:val="0"/>
                                      <w:marBottom w:val="0"/>
                                      <w:divBdr>
                                        <w:top w:val="none" w:sz="0" w:space="0" w:color="auto"/>
                                        <w:left w:val="none" w:sz="0" w:space="0" w:color="auto"/>
                                        <w:bottom w:val="none" w:sz="0" w:space="0" w:color="auto"/>
                                        <w:right w:val="none" w:sz="0" w:space="0" w:color="auto"/>
                                      </w:divBdr>
                                      <w:divsChild>
                                        <w:div w:id="11601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53283">
                  <w:marLeft w:val="0"/>
                  <w:marRight w:val="0"/>
                  <w:marTop w:val="0"/>
                  <w:marBottom w:val="0"/>
                  <w:divBdr>
                    <w:top w:val="none" w:sz="0" w:space="0" w:color="auto"/>
                    <w:left w:val="none" w:sz="0" w:space="0" w:color="auto"/>
                    <w:bottom w:val="none" w:sz="0" w:space="0" w:color="auto"/>
                    <w:right w:val="none" w:sz="0" w:space="0" w:color="auto"/>
                  </w:divBdr>
                  <w:divsChild>
                    <w:div w:id="248852603">
                      <w:marLeft w:val="300"/>
                      <w:marRight w:val="0"/>
                      <w:marTop w:val="0"/>
                      <w:marBottom w:val="0"/>
                      <w:divBdr>
                        <w:top w:val="none" w:sz="0" w:space="0" w:color="FFFFFF"/>
                        <w:left w:val="none" w:sz="0" w:space="0" w:color="auto"/>
                        <w:bottom w:val="none" w:sz="0" w:space="0" w:color="auto"/>
                        <w:right w:val="none" w:sz="0" w:space="0" w:color="auto"/>
                      </w:divBdr>
                      <w:divsChild>
                        <w:div w:id="998652425">
                          <w:marLeft w:val="0"/>
                          <w:marRight w:val="0"/>
                          <w:marTop w:val="300"/>
                          <w:marBottom w:val="0"/>
                          <w:divBdr>
                            <w:top w:val="none" w:sz="0" w:space="0" w:color="auto"/>
                            <w:left w:val="none" w:sz="0" w:space="0" w:color="auto"/>
                            <w:bottom w:val="none" w:sz="0" w:space="0" w:color="auto"/>
                            <w:right w:val="none" w:sz="0" w:space="0" w:color="auto"/>
                          </w:divBdr>
                          <w:divsChild>
                            <w:div w:id="922488744">
                              <w:marLeft w:val="0"/>
                              <w:marRight w:val="0"/>
                              <w:marTop w:val="0"/>
                              <w:marBottom w:val="0"/>
                              <w:divBdr>
                                <w:top w:val="none" w:sz="0" w:space="0" w:color="auto"/>
                                <w:left w:val="none" w:sz="0" w:space="0" w:color="auto"/>
                                <w:bottom w:val="none" w:sz="0" w:space="0" w:color="auto"/>
                                <w:right w:val="none" w:sz="0" w:space="0" w:color="auto"/>
                              </w:divBdr>
                              <w:divsChild>
                                <w:div w:id="213321807">
                                  <w:marLeft w:val="0"/>
                                  <w:marRight w:val="0"/>
                                  <w:marTop w:val="0"/>
                                  <w:marBottom w:val="0"/>
                                  <w:divBdr>
                                    <w:top w:val="none" w:sz="0" w:space="0" w:color="auto"/>
                                    <w:left w:val="none" w:sz="0" w:space="0" w:color="auto"/>
                                    <w:bottom w:val="none" w:sz="0" w:space="0" w:color="auto"/>
                                    <w:right w:val="none" w:sz="0" w:space="0" w:color="auto"/>
                                  </w:divBdr>
                                </w:div>
                                <w:div w:id="1055154297">
                                  <w:marLeft w:val="0"/>
                                  <w:marRight w:val="0"/>
                                  <w:marTop w:val="0"/>
                                  <w:marBottom w:val="0"/>
                                  <w:divBdr>
                                    <w:top w:val="none" w:sz="0" w:space="0" w:color="auto"/>
                                    <w:left w:val="none" w:sz="0" w:space="0" w:color="auto"/>
                                    <w:bottom w:val="none" w:sz="0" w:space="0" w:color="auto"/>
                                    <w:right w:val="none" w:sz="0" w:space="0" w:color="auto"/>
                                  </w:divBdr>
                                  <w:divsChild>
                                    <w:div w:id="179858952">
                                      <w:marLeft w:val="0"/>
                                      <w:marRight w:val="0"/>
                                      <w:marTop w:val="0"/>
                                      <w:marBottom w:val="0"/>
                                      <w:divBdr>
                                        <w:top w:val="none" w:sz="0" w:space="0" w:color="auto"/>
                                        <w:left w:val="none" w:sz="0" w:space="0" w:color="auto"/>
                                        <w:bottom w:val="none" w:sz="0" w:space="0" w:color="auto"/>
                                        <w:right w:val="none" w:sz="0" w:space="0" w:color="auto"/>
                                      </w:divBdr>
                                    </w:div>
                                  </w:divsChild>
                                </w:div>
                                <w:div w:id="14447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90190">
                          <w:marLeft w:val="-300"/>
                          <w:marRight w:val="0"/>
                          <w:marTop w:val="360"/>
                          <w:marBottom w:val="0"/>
                          <w:divBdr>
                            <w:top w:val="none" w:sz="0" w:space="0" w:color="auto"/>
                            <w:left w:val="none" w:sz="0" w:space="0" w:color="auto"/>
                            <w:bottom w:val="none" w:sz="0" w:space="0" w:color="auto"/>
                            <w:right w:val="none" w:sz="0" w:space="0" w:color="auto"/>
                          </w:divBdr>
                          <w:divsChild>
                            <w:div w:id="1417945653">
                              <w:marLeft w:val="0"/>
                              <w:marRight w:val="0"/>
                              <w:marTop w:val="0"/>
                              <w:marBottom w:val="0"/>
                              <w:divBdr>
                                <w:top w:val="none" w:sz="0" w:space="0" w:color="auto"/>
                                <w:left w:val="none" w:sz="0" w:space="0" w:color="auto"/>
                                <w:bottom w:val="none" w:sz="0" w:space="0" w:color="auto"/>
                                <w:right w:val="none" w:sz="0" w:space="0" w:color="auto"/>
                              </w:divBdr>
                              <w:divsChild>
                                <w:div w:id="704211380">
                                  <w:marLeft w:val="0"/>
                                  <w:marRight w:val="0"/>
                                  <w:marTop w:val="0"/>
                                  <w:marBottom w:val="0"/>
                                  <w:divBdr>
                                    <w:top w:val="none" w:sz="0" w:space="0" w:color="auto"/>
                                    <w:left w:val="none" w:sz="0" w:space="0" w:color="auto"/>
                                    <w:bottom w:val="none" w:sz="0" w:space="0" w:color="auto"/>
                                    <w:right w:val="none" w:sz="0" w:space="0" w:color="auto"/>
                                  </w:divBdr>
                                  <w:divsChild>
                                    <w:div w:id="1746028587">
                                      <w:marLeft w:val="0"/>
                                      <w:marRight w:val="0"/>
                                      <w:marTop w:val="0"/>
                                      <w:marBottom w:val="0"/>
                                      <w:divBdr>
                                        <w:top w:val="none" w:sz="0" w:space="0" w:color="auto"/>
                                        <w:left w:val="none" w:sz="0" w:space="0" w:color="auto"/>
                                        <w:bottom w:val="none" w:sz="0" w:space="0" w:color="auto"/>
                                        <w:right w:val="none" w:sz="0" w:space="0" w:color="auto"/>
                                      </w:divBdr>
                                    </w:div>
                                  </w:divsChild>
                                </w:div>
                                <w:div w:id="1193111005">
                                  <w:marLeft w:val="0"/>
                                  <w:marRight w:val="0"/>
                                  <w:marTop w:val="0"/>
                                  <w:marBottom w:val="0"/>
                                  <w:divBdr>
                                    <w:top w:val="none" w:sz="0" w:space="0" w:color="auto"/>
                                    <w:left w:val="none" w:sz="0" w:space="0" w:color="auto"/>
                                    <w:bottom w:val="none" w:sz="0" w:space="0" w:color="auto"/>
                                    <w:right w:val="none" w:sz="0" w:space="0" w:color="auto"/>
                                  </w:divBdr>
                                  <w:divsChild>
                                    <w:div w:id="699285580">
                                      <w:marLeft w:val="0"/>
                                      <w:marRight w:val="0"/>
                                      <w:marTop w:val="0"/>
                                      <w:marBottom w:val="0"/>
                                      <w:divBdr>
                                        <w:top w:val="none" w:sz="0" w:space="0" w:color="auto"/>
                                        <w:left w:val="none" w:sz="0" w:space="0" w:color="auto"/>
                                        <w:bottom w:val="none" w:sz="0" w:space="0" w:color="auto"/>
                                        <w:right w:val="none" w:sz="0" w:space="0" w:color="auto"/>
                                      </w:divBdr>
                                      <w:divsChild>
                                        <w:div w:id="11924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26263">
                  <w:marLeft w:val="0"/>
                  <w:marRight w:val="0"/>
                  <w:marTop w:val="0"/>
                  <w:marBottom w:val="0"/>
                  <w:divBdr>
                    <w:top w:val="none" w:sz="0" w:space="0" w:color="auto"/>
                    <w:left w:val="none" w:sz="0" w:space="0" w:color="auto"/>
                    <w:bottom w:val="none" w:sz="0" w:space="0" w:color="auto"/>
                    <w:right w:val="none" w:sz="0" w:space="0" w:color="auto"/>
                  </w:divBdr>
                  <w:divsChild>
                    <w:div w:id="437212999">
                      <w:marLeft w:val="300"/>
                      <w:marRight w:val="0"/>
                      <w:marTop w:val="0"/>
                      <w:marBottom w:val="0"/>
                      <w:divBdr>
                        <w:top w:val="none" w:sz="0" w:space="0" w:color="FFFFFF"/>
                        <w:left w:val="none" w:sz="0" w:space="0" w:color="auto"/>
                        <w:bottom w:val="none" w:sz="0" w:space="0" w:color="auto"/>
                        <w:right w:val="none" w:sz="0" w:space="0" w:color="auto"/>
                      </w:divBdr>
                      <w:divsChild>
                        <w:div w:id="331841215">
                          <w:marLeft w:val="0"/>
                          <w:marRight w:val="0"/>
                          <w:marTop w:val="300"/>
                          <w:marBottom w:val="0"/>
                          <w:divBdr>
                            <w:top w:val="none" w:sz="0" w:space="0" w:color="auto"/>
                            <w:left w:val="none" w:sz="0" w:space="0" w:color="auto"/>
                            <w:bottom w:val="none" w:sz="0" w:space="0" w:color="auto"/>
                            <w:right w:val="none" w:sz="0" w:space="0" w:color="auto"/>
                          </w:divBdr>
                          <w:divsChild>
                            <w:div w:id="111246219">
                              <w:marLeft w:val="0"/>
                              <w:marRight w:val="2220"/>
                              <w:marTop w:val="0"/>
                              <w:marBottom w:val="360"/>
                              <w:divBdr>
                                <w:top w:val="none" w:sz="0" w:space="0" w:color="auto"/>
                                <w:left w:val="none" w:sz="0" w:space="0" w:color="auto"/>
                                <w:bottom w:val="none" w:sz="0" w:space="0" w:color="auto"/>
                                <w:right w:val="none" w:sz="0" w:space="0" w:color="auto"/>
                              </w:divBdr>
                            </w:div>
                            <w:div w:id="488987722">
                              <w:marLeft w:val="0"/>
                              <w:marRight w:val="0"/>
                              <w:marTop w:val="0"/>
                              <w:marBottom w:val="0"/>
                              <w:divBdr>
                                <w:top w:val="none" w:sz="0" w:space="0" w:color="auto"/>
                                <w:left w:val="none" w:sz="0" w:space="0" w:color="auto"/>
                                <w:bottom w:val="none" w:sz="0" w:space="0" w:color="auto"/>
                                <w:right w:val="none" w:sz="0" w:space="0" w:color="auto"/>
                              </w:divBdr>
                              <w:divsChild>
                                <w:div w:id="585848024">
                                  <w:marLeft w:val="0"/>
                                  <w:marRight w:val="0"/>
                                  <w:marTop w:val="0"/>
                                  <w:marBottom w:val="0"/>
                                  <w:divBdr>
                                    <w:top w:val="none" w:sz="0" w:space="0" w:color="auto"/>
                                    <w:left w:val="none" w:sz="0" w:space="0" w:color="auto"/>
                                    <w:bottom w:val="none" w:sz="0" w:space="0" w:color="auto"/>
                                    <w:right w:val="none" w:sz="0" w:space="0" w:color="auto"/>
                                  </w:divBdr>
                                </w:div>
                                <w:div w:id="1658726490">
                                  <w:marLeft w:val="0"/>
                                  <w:marRight w:val="0"/>
                                  <w:marTop w:val="0"/>
                                  <w:marBottom w:val="0"/>
                                  <w:divBdr>
                                    <w:top w:val="none" w:sz="0" w:space="0" w:color="auto"/>
                                    <w:left w:val="none" w:sz="0" w:space="0" w:color="auto"/>
                                    <w:bottom w:val="none" w:sz="0" w:space="0" w:color="auto"/>
                                    <w:right w:val="none" w:sz="0" w:space="0" w:color="auto"/>
                                  </w:divBdr>
                                  <w:divsChild>
                                    <w:div w:id="941912355">
                                      <w:marLeft w:val="0"/>
                                      <w:marRight w:val="0"/>
                                      <w:marTop w:val="0"/>
                                      <w:marBottom w:val="0"/>
                                      <w:divBdr>
                                        <w:top w:val="none" w:sz="0" w:space="0" w:color="auto"/>
                                        <w:left w:val="none" w:sz="0" w:space="0" w:color="auto"/>
                                        <w:bottom w:val="none" w:sz="0" w:space="0" w:color="auto"/>
                                        <w:right w:val="none" w:sz="0" w:space="0" w:color="auto"/>
                                      </w:divBdr>
                                    </w:div>
                                  </w:divsChild>
                                </w:div>
                                <w:div w:id="19645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2026">
                          <w:marLeft w:val="-300"/>
                          <w:marRight w:val="0"/>
                          <w:marTop w:val="360"/>
                          <w:marBottom w:val="0"/>
                          <w:divBdr>
                            <w:top w:val="none" w:sz="0" w:space="0" w:color="auto"/>
                            <w:left w:val="none" w:sz="0" w:space="0" w:color="auto"/>
                            <w:bottom w:val="none" w:sz="0" w:space="0" w:color="auto"/>
                            <w:right w:val="none" w:sz="0" w:space="0" w:color="auto"/>
                          </w:divBdr>
                          <w:divsChild>
                            <w:div w:id="1676421085">
                              <w:marLeft w:val="0"/>
                              <w:marRight w:val="0"/>
                              <w:marTop w:val="0"/>
                              <w:marBottom w:val="0"/>
                              <w:divBdr>
                                <w:top w:val="none" w:sz="0" w:space="0" w:color="auto"/>
                                <w:left w:val="none" w:sz="0" w:space="0" w:color="auto"/>
                                <w:bottom w:val="none" w:sz="0" w:space="0" w:color="auto"/>
                                <w:right w:val="none" w:sz="0" w:space="0" w:color="auto"/>
                              </w:divBdr>
                              <w:divsChild>
                                <w:div w:id="974026279">
                                  <w:marLeft w:val="0"/>
                                  <w:marRight w:val="0"/>
                                  <w:marTop w:val="0"/>
                                  <w:marBottom w:val="0"/>
                                  <w:divBdr>
                                    <w:top w:val="none" w:sz="0" w:space="0" w:color="auto"/>
                                    <w:left w:val="none" w:sz="0" w:space="0" w:color="auto"/>
                                    <w:bottom w:val="none" w:sz="0" w:space="0" w:color="auto"/>
                                    <w:right w:val="none" w:sz="0" w:space="0" w:color="auto"/>
                                  </w:divBdr>
                                  <w:divsChild>
                                    <w:div w:id="645470945">
                                      <w:marLeft w:val="0"/>
                                      <w:marRight w:val="0"/>
                                      <w:marTop w:val="0"/>
                                      <w:marBottom w:val="0"/>
                                      <w:divBdr>
                                        <w:top w:val="none" w:sz="0" w:space="0" w:color="auto"/>
                                        <w:left w:val="none" w:sz="0" w:space="0" w:color="auto"/>
                                        <w:bottom w:val="none" w:sz="0" w:space="0" w:color="auto"/>
                                        <w:right w:val="none" w:sz="0" w:space="0" w:color="auto"/>
                                      </w:divBdr>
                                      <w:divsChild>
                                        <w:div w:id="1764302244">
                                          <w:marLeft w:val="0"/>
                                          <w:marRight w:val="0"/>
                                          <w:marTop w:val="0"/>
                                          <w:marBottom w:val="0"/>
                                          <w:divBdr>
                                            <w:top w:val="none" w:sz="0" w:space="0" w:color="auto"/>
                                            <w:left w:val="none" w:sz="0" w:space="0" w:color="auto"/>
                                            <w:bottom w:val="none" w:sz="0" w:space="0" w:color="auto"/>
                                            <w:right w:val="none" w:sz="0" w:space="0" w:color="auto"/>
                                          </w:divBdr>
                                          <w:divsChild>
                                            <w:div w:id="20146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78401">
                                  <w:marLeft w:val="0"/>
                                  <w:marRight w:val="0"/>
                                  <w:marTop w:val="0"/>
                                  <w:marBottom w:val="0"/>
                                  <w:divBdr>
                                    <w:top w:val="none" w:sz="0" w:space="0" w:color="auto"/>
                                    <w:left w:val="none" w:sz="0" w:space="0" w:color="auto"/>
                                    <w:bottom w:val="none" w:sz="0" w:space="0" w:color="auto"/>
                                    <w:right w:val="none" w:sz="0" w:space="0" w:color="auto"/>
                                  </w:divBdr>
                                  <w:divsChild>
                                    <w:div w:id="64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936555">
                  <w:marLeft w:val="0"/>
                  <w:marRight w:val="0"/>
                  <w:marTop w:val="0"/>
                  <w:marBottom w:val="0"/>
                  <w:divBdr>
                    <w:top w:val="none" w:sz="0" w:space="0" w:color="auto"/>
                    <w:left w:val="none" w:sz="0" w:space="0" w:color="auto"/>
                    <w:bottom w:val="none" w:sz="0" w:space="0" w:color="auto"/>
                    <w:right w:val="none" w:sz="0" w:space="0" w:color="auto"/>
                  </w:divBdr>
                  <w:divsChild>
                    <w:div w:id="303391163">
                      <w:marLeft w:val="300"/>
                      <w:marRight w:val="0"/>
                      <w:marTop w:val="0"/>
                      <w:marBottom w:val="0"/>
                      <w:divBdr>
                        <w:top w:val="none" w:sz="0" w:space="0" w:color="FFFFFF"/>
                        <w:left w:val="none" w:sz="0" w:space="0" w:color="auto"/>
                        <w:bottom w:val="none" w:sz="0" w:space="0" w:color="auto"/>
                        <w:right w:val="none" w:sz="0" w:space="0" w:color="auto"/>
                      </w:divBdr>
                      <w:divsChild>
                        <w:div w:id="911965467">
                          <w:marLeft w:val="-300"/>
                          <w:marRight w:val="0"/>
                          <w:marTop w:val="360"/>
                          <w:marBottom w:val="0"/>
                          <w:divBdr>
                            <w:top w:val="none" w:sz="0" w:space="0" w:color="auto"/>
                            <w:left w:val="none" w:sz="0" w:space="0" w:color="auto"/>
                            <w:bottom w:val="none" w:sz="0" w:space="0" w:color="auto"/>
                            <w:right w:val="none" w:sz="0" w:space="0" w:color="auto"/>
                          </w:divBdr>
                          <w:divsChild>
                            <w:div w:id="574097823">
                              <w:marLeft w:val="0"/>
                              <w:marRight w:val="0"/>
                              <w:marTop w:val="0"/>
                              <w:marBottom w:val="0"/>
                              <w:divBdr>
                                <w:top w:val="none" w:sz="0" w:space="0" w:color="auto"/>
                                <w:left w:val="none" w:sz="0" w:space="0" w:color="auto"/>
                                <w:bottom w:val="none" w:sz="0" w:space="0" w:color="auto"/>
                                <w:right w:val="none" w:sz="0" w:space="0" w:color="auto"/>
                              </w:divBdr>
                              <w:divsChild>
                                <w:div w:id="549266885">
                                  <w:marLeft w:val="0"/>
                                  <w:marRight w:val="0"/>
                                  <w:marTop w:val="0"/>
                                  <w:marBottom w:val="0"/>
                                  <w:divBdr>
                                    <w:top w:val="none" w:sz="0" w:space="0" w:color="auto"/>
                                    <w:left w:val="none" w:sz="0" w:space="0" w:color="auto"/>
                                    <w:bottom w:val="none" w:sz="0" w:space="0" w:color="auto"/>
                                    <w:right w:val="none" w:sz="0" w:space="0" w:color="auto"/>
                                  </w:divBdr>
                                  <w:divsChild>
                                    <w:div w:id="1229462791">
                                      <w:marLeft w:val="0"/>
                                      <w:marRight w:val="0"/>
                                      <w:marTop w:val="0"/>
                                      <w:marBottom w:val="0"/>
                                      <w:divBdr>
                                        <w:top w:val="none" w:sz="0" w:space="0" w:color="auto"/>
                                        <w:left w:val="none" w:sz="0" w:space="0" w:color="auto"/>
                                        <w:bottom w:val="none" w:sz="0" w:space="0" w:color="auto"/>
                                        <w:right w:val="none" w:sz="0" w:space="0" w:color="auto"/>
                                      </w:divBdr>
                                    </w:div>
                                  </w:divsChild>
                                </w:div>
                                <w:div w:id="1158153928">
                                  <w:marLeft w:val="0"/>
                                  <w:marRight w:val="0"/>
                                  <w:marTop w:val="0"/>
                                  <w:marBottom w:val="0"/>
                                  <w:divBdr>
                                    <w:top w:val="none" w:sz="0" w:space="0" w:color="auto"/>
                                    <w:left w:val="none" w:sz="0" w:space="0" w:color="auto"/>
                                    <w:bottom w:val="none" w:sz="0" w:space="0" w:color="auto"/>
                                    <w:right w:val="none" w:sz="0" w:space="0" w:color="auto"/>
                                  </w:divBdr>
                                  <w:divsChild>
                                    <w:div w:id="695959236">
                                      <w:marLeft w:val="0"/>
                                      <w:marRight w:val="0"/>
                                      <w:marTop w:val="0"/>
                                      <w:marBottom w:val="0"/>
                                      <w:divBdr>
                                        <w:top w:val="none" w:sz="0" w:space="0" w:color="auto"/>
                                        <w:left w:val="none" w:sz="0" w:space="0" w:color="auto"/>
                                        <w:bottom w:val="none" w:sz="0" w:space="0" w:color="auto"/>
                                        <w:right w:val="none" w:sz="0" w:space="0" w:color="auto"/>
                                      </w:divBdr>
                                      <w:divsChild>
                                        <w:div w:id="21022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651978">
                          <w:marLeft w:val="0"/>
                          <w:marRight w:val="0"/>
                          <w:marTop w:val="300"/>
                          <w:marBottom w:val="0"/>
                          <w:divBdr>
                            <w:top w:val="none" w:sz="0" w:space="0" w:color="auto"/>
                            <w:left w:val="none" w:sz="0" w:space="0" w:color="auto"/>
                            <w:bottom w:val="none" w:sz="0" w:space="0" w:color="auto"/>
                            <w:right w:val="none" w:sz="0" w:space="0" w:color="auto"/>
                          </w:divBdr>
                          <w:divsChild>
                            <w:div w:id="324169824">
                              <w:marLeft w:val="0"/>
                              <w:marRight w:val="0"/>
                              <w:marTop w:val="0"/>
                              <w:marBottom w:val="0"/>
                              <w:divBdr>
                                <w:top w:val="none" w:sz="0" w:space="0" w:color="auto"/>
                                <w:left w:val="none" w:sz="0" w:space="0" w:color="auto"/>
                                <w:bottom w:val="none" w:sz="0" w:space="0" w:color="auto"/>
                                <w:right w:val="none" w:sz="0" w:space="0" w:color="auto"/>
                              </w:divBdr>
                              <w:divsChild>
                                <w:div w:id="284310082">
                                  <w:marLeft w:val="0"/>
                                  <w:marRight w:val="0"/>
                                  <w:marTop w:val="0"/>
                                  <w:marBottom w:val="0"/>
                                  <w:divBdr>
                                    <w:top w:val="none" w:sz="0" w:space="0" w:color="auto"/>
                                    <w:left w:val="none" w:sz="0" w:space="0" w:color="auto"/>
                                    <w:bottom w:val="none" w:sz="0" w:space="0" w:color="auto"/>
                                    <w:right w:val="none" w:sz="0" w:space="0" w:color="auto"/>
                                  </w:divBdr>
                                </w:div>
                                <w:div w:id="577204706">
                                  <w:marLeft w:val="0"/>
                                  <w:marRight w:val="0"/>
                                  <w:marTop w:val="0"/>
                                  <w:marBottom w:val="0"/>
                                  <w:divBdr>
                                    <w:top w:val="none" w:sz="0" w:space="0" w:color="auto"/>
                                    <w:left w:val="none" w:sz="0" w:space="0" w:color="auto"/>
                                    <w:bottom w:val="none" w:sz="0" w:space="0" w:color="auto"/>
                                    <w:right w:val="none" w:sz="0" w:space="0" w:color="auto"/>
                                  </w:divBdr>
                                  <w:divsChild>
                                    <w:div w:id="116684048">
                                      <w:marLeft w:val="0"/>
                                      <w:marRight w:val="0"/>
                                      <w:marTop w:val="0"/>
                                      <w:marBottom w:val="0"/>
                                      <w:divBdr>
                                        <w:top w:val="none" w:sz="0" w:space="0" w:color="auto"/>
                                        <w:left w:val="none" w:sz="0" w:space="0" w:color="auto"/>
                                        <w:bottom w:val="none" w:sz="0" w:space="0" w:color="auto"/>
                                        <w:right w:val="none" w:sz="0" w:space="0" w:color="auto"/>
                                      </w:divBdr>
                                    </w:div>
                                  </w:divsChild>
                                </w:div>
                                <w:div w:id="991369068">
                                  <w:marLeft w:val="0"/>
                                  <w:marRight w:val="0"/>
                                  <w:marTop w:val="0"/>
                                  <w:marBottom w:val="0"/>
                                  <w:divBdr>
                                    <w:top w:val="none" w:sz="0" w:space="0" w:color="auto"/>
                                    <w:left w:val="none" w:sz="0" w:space="0" w:color="auto"/>
                                    <w:bottom w:val="none" w:sz="0" w:space="0" w:color="auto"/>
                                    <w:right w:val="none" w:sz="0" w:space="0" w:color="auto"/>
                                  </w:divBdr>
                                </w:div>
                              </w:divsChild>
                            </w:div>
                            <w:div w:id="671690216">
                              <w:marLeft w:val="0"/>
                              <w:marRight w:val="2220"/>
                              <w:marTop w:val="0"/>
                              <w:marBottom w:val="360"/>
                              <w:divBdr>
                                <w:top w:val="none" w:sz="0" w:space="0" w:color="auto"/>
                                <w:left w:val="none" w:sz="0" w:space="0" w:color="auto"/>
                                <w:bottom w:val="none" w:sz="0" w:space="0" w:color="auto"/>
                                <w:right w:val="none" w:sz="0" w:space="0" w:color="auto"/>
                              </w:divBdr>
                            </w:div>
                          </w:divsChild>
                        </w:div>
                      </w:divsChild>
                    </w:div>
                  </w:divsChild>
                </w:div>
                <w:div w:id="1985964307">
                  <w:marLeft w:val="0"/>
                  <w:marRight w:val="0"/>
                  <w:marTop w:val="0"/>
                  <w:marBottom w:val="0"/>
                  <w:divBdr>
                    <w:top w:val="none" w:sz="0" w:space="0" w:color="auto"/>
                    <w:left w:val="none" w:sz="0" w:space="0" w:color="auto"/>
                    <w:bottom w:val="none" w:sz="0" w:space="0" w:color="auto"/>
                    <w:right w:val="none" w:sz="0" w:space="0" w:color="auto"/>
                  </w:divBdr>
                  <w:divsChild>
                    <w:div w:id="826894466">
                      <w:marLeft w:val="300"/>
                      <w:marRight w:val="0"/>
                      <w:marTop w:val="0"/>
                      <w:marBottom w:val="0"/>
                      <w:divBdr>
                        <w:top w:val="none" w:sz="0" w:space="0" w:color="FFFFFF"/>
                        <w:left w:val="none" w:sz="0" w:space="0" w:color="auto"/>
                        <w:bottom w:val="none" w:sz="0" w:space="0" w:color="auto"/>
                        <w:right w:val="none" w:sz="0" w:space="0" w:color="auto"/>
                      </w:divBdr>
                      <w:divsChild>
                        <w:div w:id="105125669">
                          <w:marLeft w:val="-300"/>
                          <w:marRight w:val="0"/>
                          <w:marTop w:val="360"/>
                          <w:marBottom w:val="0"/>
                          <w:divBdr>
                            <w:top w:val="none" w:sz="0" w:space="0" w:color="auto"/>
                            <w:left w:val="none" w:sz="0" w:space="0" w:color="auto"/>
                            <w:bottom w:val="none" w:sz="0" w:space="0" w:color="auto"/>
                            <w:right w:val="none" w:sz="0" w:space="0" w:color="auto"/>
                          </w:divBdr>
                          <w:divsChild>
                            <w:div w:id="1550189528">
                              <w:marLeft w:val="0"/>
                              <w:marRight w:val="0"/>
                              <w:marTop w:val="0"/>
                              <w:marBottom w:val="0"/>
                              <w:divBdr>
                                <w:top w:val="none" w:sz="0" w:space="0" w:color="auto"/>
                                <w:left w:val="none" w:sz="0" w:space="0" w:color="auto"/>
                                <w:bottom w:val="none" w:sz="0" w:space="0" w:color="auto"/>
                                <w:right w:val="none" w:sz="0" w:space="0" w:color="auto"/>
                              </w:divBdr>
                              <w:divsChild>
                                <w:div w:id="404032985">
                                  <w:marLeft w:val="0"/>
                                  <w:marRight w:val="0"/>
                                  <w:marTop w:val="0"/>
                                  <w:marBottom w:val="0"/>
                                  <w:divBdr>
                                    <w:top w:val="none" w:sz="0" w:space="0" w:color="auto"/>
                                    <w:left w:val="none" w:sz="0" w:space="0" w:color="auto"/>
                                    <w:bottom w:val="none" w:sz="0" w:space="0" w:color="auto"/>
                                    <w:right w:val="none" w:sz="0" w:space="0" w:color="auto"/>
                                  </w:divBdr>
                                  <w:divsChild>
                                    <w:div w:id="474490406">
                                      <w:marLeft w:val="0"/>
                                      <w:marRight w:val="0"/>
                                      <w:marTop w:val="0"/>
                                      <w:marBottom w:val="0"/>
                                      <w:divBdr>
                                        <w:top w:val="none" w:sz="0" w:space="0" w:color="auto"/>
                                        <w:left w:val="none" w:sz="0" w:space="0" w:color="auto"/>
                                        <w:bottom w:val="none" w:sz="0" w:space="0" w:color="auto"/>
                                        <w:right w:val="none" w:sz="0" w:space="0" w:color="auto"/>
                                      </w:divBdr>
                                    </w:div>
                                  </w:divsChild>
                                </w:div>
                                <w:div w:id="1063219150">
                                  <w:marLeft w:val="0"/>
                                  <w:marRight w:val="0"/>
                                  <w:marTop w:val="0"/>
                                  <w:marBottom w:val="0"/>
                                  <w:divBdr>
                                    <w:top w:val="none" w:sz="0" w:space="0" w:color="auto"/>
                                    <w:left w:val="none" w:sz="0" w:space="0" w:color="auto"/>
                                    <w:bottom w:val="none" w:sz="0" w:space="0" w:color="auto"/>
                                    <w:right w:val="none" w:sz="0" w:space="0" w:color="auto"/>
                                  </w:divBdr>
                                  <w:divsChild>
                                    <w:div w:id="1161316105">
                                      <w:marLeft w:val="0"/>
                                      <w:marRight w:val="0"/>
                                      <w:marTop w:val="0"/>
                                      <w:marBottom w:val="0"/>
                                      <w:divBdr>
                                        <w:top w:val="none" w:sz="0" w:space="0" w:color="auto"/>
                                        <w:left w:val="none" w:sz="0" w:space="0" w:color="auto"/>
                                        <w:bottom w:val="none" w:sz="0" w:space="0" w:color="auto"/>
                                        <w:right w:val="none" w:sz="0" w:space="0" w:color="auto"/>
                                      </w:divBdr>
                                      <w:divsChild>
                                        <w:div w:id="299264976">
                                          <w:marLeft w:val="0"/>
                                          <w:marRight w:val="0"/>
                                          <w:marTop w:val="0"/>
                                          <w:marBottom w:val="0"/>
                                          <w:divBdr>
                                            <w:top w:val="none" w:sz="0" w:space="0" w:color="auto"/>
                                            <w:left w:val="none" w:sz="0" w:space="0" w:color="auto"/>
                                            <w:bottom w:val="none" w:sz="0" w:space="0" w:color="auto"/>
                                            <w:right w:val="none" w:sz="0" w:space="0" w:color="auto"/>
                                          </w:divBdr>
                                          <w:divsChild>
                                            <w:div w:id="3615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91107">
                          <w:marLeft w:val="0"/>
                          <w:marRight w:val="0"/>
                          <w:marTop w:val="300"/>
                          <w:marBottom w:val="0"/>
                          <w:divBdr>
                            <w:top w:val="none" w:sz="0" w:space="0" w:color="auto"/>
                            <w:left w:val="none" w:sz="0" w:space="0" w:color="auto"/>
                            <w:bottom w:val="none" w:sz="0" w:space="0" w:color="auto"/>
                            <w:right w:val="none" w:sz="0" w:space="0" w:color="auto"/>
                          </w:divBdr>
                          <w:divsChild>
                            <w:div w:id="123693722">
                              <w:marLeft w:val="0"/>
                              <w:marRight w:val="2220"/>
                              <w:marTop w:val="0"/>
                              <w:marBottom w:val="360"/>
                              <w:divBdr>
                                <w:top w:val="none" w:sz="0" w:space="0" w:color="auto"/>
                                <w:left w:val="none" w:sz="0" w:space="0" w:color="auto"/>
                                <w:bottom w:val="none" w:sz="0" w:space="0" w:color="auto"/>
                                <w:right w:val="none" w:sz="0" w:space="0" w:color="auto"/>
                              </w:divBdr>
                            </w:div>
                            <w:div w:id="1981498978">
                              <w:marLeft w:val="0"/>
                              <w:marRight w:val="0"/>
                              <w:marTop w:val="0"/>
                              <w:marBottom w:val="0"/>
                              <w:divBdr>
                                <w:top w:val="none" w:sz="0" w:space="0" w:color="auto"/>
                                <w:left w:val="none" w:sz="0" w:space="0" w:color="auto"/>
                                <w:bottom w:val="none" w:sz="0" w:space="0" w:color="auto"/>
                                <w:right w:val="none" w:sz="0" w:space="0" w:color="auto"/>
                              </w:divBdr>
                              <w:divsChild>
                                <w:div w:id="538278483">
                                  <w:marLeft w:val="0"/>
                                  <w:marRight w:val="0"/>
                                  <w:marTop w:val="0"/>
                                  <w:marBottom w:val="0"/>
                                  <w:divBdr>
                                    <w:top w:val="none" w:sz="0" w:space="0" w:color="auto"/>
                                    <w:left w:val="none" w:sz="0" w:space="0" w:color="auto"/>
                                    <w:bottom w:val="none" w:sz="0" w:space="0" w:color="auto"/>
                                    <w:right w:val="none" w:sz="0" w:space="0" w:color="auto"/>
                                  </w:divBdr>
                                  <w:divsChild>
                                    <w:div w:id="1126195137">
                                      <w:marLeft w:val="0"/>
                                      <w:marRight w:val="0"/>
                                      <w:marTop w:val="0"/>
                                      <w:marBottom w:val="0"/>
                                      <w:divBdr>
                                        <w:top w:val="none" w:sz="0" w:space="0" w:color="auto"/>
                                        <w:left w:val="none" w:sz="0" w:space="0" w:color="auto"/>
                                        <w:bottom w:val="none" w:sz="0" w:space="0" w:color="auto"/>
                                        <w:right w:val="none" w:sz="0" w:space="0" w:color="auto"/>
                                      </w:divBdr>
                                    </w:div>
                                  </w:divsChild>
                                </w:div>
                                <w:div w:id="1145850738">
                                  <w:marLeft w:val="0"/>
                                  <w:marRight w:val="0"/>
                                  <w:marTop w:val="0"/>
                                  <w:marBottom w:val="0"/>
                                  <w:divBdr>
                                    <w:top w:val="none" w:sz="0" w:space="0" w:color="auto"/>
                                    <w:left w:val="none" w:sz="0" w:space="0" w:color="auto"/>
                                    <w:bottom w:val="none" w:sz="0" w:space="0" w:color="auto"/>
                                    <w:right w:val="none" w:sz="0" w:space="0" w:color="auto"/>
                                  </w:divBdr>
                                </w:div>
                                <w:div w:id="18571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81857">
      <w:bodyDiv w:val="1"/>
      <w:marLeft w:val="0"/>
      <w:marRight w:val="0"/>
      <w:marTop w:val="0"/>
      <w:marBottom w:val="0"/>
      <w:divBdr>
        <w:top w:val="none" w:sz="0" w:space="0" w:color="auto"/>
        <w:left w:val="none" w:sz="0" w:space="0" w:color="auto"/>
        <w:bottom w:val="none" w:sz="0" w:space="0" w:color="auto"/>
        <w:right w:val="none" w:sz="0" w:space="0" w:color="auto"/>
      </w:divBdr>
    </w:div>
    <w:div w:id="754984436">
      <w:bodyDiv w:val="1"/>
      <w:marLeft w:val="0"/>
      <w:marRight w:val="0"/>
      <w:marTop w:val="0"/>
      <w:marBottom w:val="0"/>
      <w:divBdr>
        <w:top w:val="none" w:sz="0" w:space="0" w:color="auto"/>
        <w:left w:val="none" w:sz="0" w:space="0" w:color="auto"/>
        <w:bottom w:val="none" w:sz="0" w:space="0" w:color="auto"/>
        <w:right w:val="none" w:sz="0" w:space="0" w:color="auto"/>
      </w:divBdr>
    </w:div>
    <w:div w:id="774595106">
      <w:bodyDiv w:val="1"/>
      <w:marLeft w:val="0"/>
      <w:marRight w:val="0"/>
      <w:marTop w:val="0"/>
      <w:marBottom w:val="0"/>
      <w:divBdr>
        <w:top w:val="none" w:sz="0" w:space="0" w:color="auto"/>
        <w:left w:val="none" w:sz="0" w:space="0" w:color="auto"/>
        <w:bottom w:val="none" w:sz="0" w:space="0" w:color="auto"/>
        <w:right w:val="none" w:sz="0" w:space="0" w:color="auto"/>
      </w:divBdr>
    </w:div>
    <w:div w:id="884680442">
      <w:bodyDiv w:val="1"/>
      <w:marLeft w:val="0"/>
      <w:marRight w:val="0"/>
      <w:marTop w:val="0"/>
      <w:marBottom w:val="0"/>
      <w:divBdr>
        <w:top w:val="none" w:sz="0" w:space="0" w:color="auto"/>
        <w:left w:val="none" w:sz="0" w:space="0" w:color="auto"/>
        <w:bottom w:val="none" w:sz="0" w:space="0" w:color="auto"/>
        <w:right w:val="none" w:sz="0" w:space="0" w:color="auto"/>
      </w:divBdr>
    </w:div>
    <w:div w:id="1039009723">
      <w:bodyDiv w:val="1"/>
      <w:marLeft w:val="0"/>
      <w:marRight w:val="0"/>
      <w:marTop w:val="0"/>
      <w:marBottom w:val="0"/>
      <w:divBdr>
        <w:top w:val="none" w:sz="0" w:space="0" w:color="auto"/>
        <w:left w:val="none" w:sz="0" w:space="0" w:color="auto"/>
        <w:bottom w:val="none" w:sz="0" w:space="0" w:color="auto"/>
        <w:right w:val="none" w:sz="0" w:space="0" w:color="auto"/>
      </w:divBdr>
    </w:div>
    <w:div w:id="1077170531">
      <w:bodyDiv w:val="1"/>
      <w:marLeft w:val="0"/>
      <w:marRight w:val="0"/>
      <w:marTop w:val="0"/>
      <w:marBottom w:val="0"/>
      <w:divBdr>
        <w:top w:val="none" w:sz="0" w:space="0" w:color="auto"/>
        <w:left w:val="none" w:sz="0" w:space="0" w:color="auto"/>
        <w:bottom w:val="none" w:sz="0" w:space="0" w:color="auto"/>
        <w:right w:val="none" w:sz="0" w:space="0" w:color="auto"/>
      </w:divBdr>
    </w:div>
    <w:div w:id="1138493849">
      <w:bodyDiv w:val="1"/>
      <w:marLeft w:val="0"/>
      <w:marRight w:val="0"/>
      <w:marTop w:val="0"/>
      <w:marBottom w:val="0"/>
      <w:divBdr>
        <w:top w:val="none" w:sz="0" w:space="0" w:color="auto"/>
        <w:left w:val="none" w:sz="0" w:space="0" w:color="auto"/>
        <w:bottom w:val="none" w:sz="0" w:space="0" w:color="auto"/>
        <w:right w:val="none" w:sz="0" w:space="0" w:color="auto"/>
      </w:divBdr>
    </w:div>
    <w:div w:id="1161848989">
      <w:bodyDiv w:val="1"/>
      <w:marLeft w:val="0"/>
      <w:marRight w:val="0"/>
      <w:marTop w:val="0"/>
      <w:marBottom w:val="0"/>
      <w:divBdr>
        <w:top w:val="none" w:sz="0" w:space="0" w:color="auto"/>
        <w:left w:val="none" w:sz="0" w:space="0" w:color="auto"/>
        <w:bottom w:val="none" w:sz="0" w:space="0" w:color="auto"/>
        <w:right w:val="none" w:sz="0" w:space="0" w:color="auto"/>
      </w:divBdr>
    </w:div>
    <w:div w:id="1164517385">
      <w:bodyDiv w:val="1"/>
      <w:marLeft w:val="0"/>
      <w:marRight w:val="0"/>
      <w:marTop w:val="0"/>
      <w:marBottom w:val="0"/>
      <w:divBdr>
        <w:top w:val="none" w:sz="0" w:space="0" w:color="auto"/>
        <w:left w:val="none" w:sz="0" w:space="0" w:color="auto"/>
        <w:bottom w:val="none" w:sz="0" w:space="0" w:color="auto"/>
        <w:right w:val="none" w:sz="0" w:space="0" w:color="auto"/>
      </w:divBdr>
      <w:divsChild>
        <w:div w:id="2061512252">
          <w:marLeft w:val="0"/>
          <w:marRight w:val="0"/>
          <w:marTop w:val="0"/>
          <w:marBottom w:val="0"/>
          <w:divBdr>
            <w:top w:val="none" w:sz="0" w:space="0" w:color="auto"/>
            <w:left w:val="none" w:sz="0" w:space="0" w:color="auto"/>
            <w:bottom w:val="none" w:sz="0" w:space="0" w:color="auto"/>
            <w:right w:val="none" w:sz="0" w:space="0" w:color="auto"/>
          </w:divBdr>
          <w:divsChild>
            <w:div w:id="1364019835">
              <w:marLeft w:val="0"/>
              <w:marRight w:val="0"/>
              <w:marTop w:val="0"/>
              <w:marBottom w:val="0"/>
              <w:divBdr>
                <w:top w:val="none" w:sz="0" w:space="0" w:color="auto"/>
                <w:left w:val="none" w:sz="0" w:space="0" w:color="auto"/>
                <w:bottom w:val="none" w:sz="0" w:space="0" w:color="auto"/>
                <w:right w:val="none" w:sz="0" w:space="0" w:color="auto"/>
              </w:divBdr>
              <w:divsChild>
                <w:div w:id="1864704531">
                  <w:marLeft w:val="0"/>
                  <w:marRight w:val="0"/>
                  <w:marTop w:val="0"/>
                  <w:marBottom w:val="0"/>
                  <w:divBdr>
                    <w:top w:val="none" w:sz="0" w:space="0" w:color="auto"/>
                    <w:left w:val="none" w:sz="0" w:space="0" w:color="auto"/>
                    <w:bottom w:val="none" w:sz="0" w:space="0" w:color="auto"/>
                    <w:right w:val="none" w:sz="0" w:space="0" w:color="auto"/>
                  </w:divBdr>
                  <w:divsChild>
                    <w:div w:id="1072123285">
                      <w:marLeft w:val="0"/>
                      <w:marRight w:val="0"/>
                      <w:marTop w:val="0"/>
                      <w:marBottom w:val="0"/>
                      <w:divBdr>
                        <w:top w:val="none" w:sz="0" w:space="0" w:color="auto"/>
                        <w:left w:val="none" w:sz="0" w:space="0" w:color="auto"/>
                        <w:bottom w:val="none" w:sz="0" w:space="0" w:color="auto"/>
                        <w:right w:val="none" w:sz="0" w:space="0" w:color="auto"/>
                      </w:divBdr>
                    </w:div>
                    <w:div w:id="14177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2988">
      <w:bodyDiv w:val="1"/>
      <w:marLeft w:val="0"/>
      <w:marRight w:val="0"/>
      <w:marTop w:val="0"/>
      <w:marBottom w:val="0"/>
      <w:divBdr>
        <w:top w:val="none" w:sz="0" w:space="0" w:color="auto"/>
        <w:left w:val="none" w:sz="0" w:space="0" w:color="auto"/>
        <w:bottom w:val="none" w:sz="0" w:space="0" w:color="auto"/>
        <w:right w:val="none" w:sz="0" w:space="0" w:color="auto"/>
      </w:divBdr>
    </w:div>
    <w:div w:id="1398354596">
      <w:bodyDiv w:val="1"/>
      <w:marLeft w:val="0"/>
      <w:marRight w:val="0"/>
      <w:marTop w:val="0"/>
      <w:marBottom w:val="0"/>
      <w:divBdr>
        <w:top w:val="none" w:sz="0" w:space="0" w:color="auto"/>
        <w:left w:val="none" w:sz="0" w:space="0" w:color="auto"/>
        <w:bottom w:val="none" w:sz="0" w:space="0" w:color="auto"/>
        <w:right w:val="none" w:sz="0" w:space="0" w:color="auto"/>
      </w:divBdr>
    </w:div>
    <w:div w:id="1410811532">
      <w:bodyDiv w:val="1"/>
      <w:marLeft w:val="0"/>
      <w:marRight w:val="0"/>
      <w:marTop w:val="0"/>
      <w:marBottom w:val="0"/>
      <w:divBdr>
        <w:top w:val="none" w:sz="0" w:space="0" w:color="auto"/>
        <w:left w:val="none" w:sz="0" w:space="0" w:color="auto"/>
        <w:bottom w:val="none" w:sz="0" w:space="0" w:color="auto"/>
        <w:right w:val="none" w:sz="0" w:space="0" w:color="auto"/>
      </w:divBdr>
    </w:div>
    <w:div w:id="1562790612">
      <w:bodyDiv w:val="1"/>
      <w:marLeft w:val="0"/>
      <w:marRight w:val="0"/>
      <w:marTop w:val="0"/>
      <w:marBottom w:val="0"/>
      <w:divBdr>
        <w:top w:val="none" w:sz="0" w:space="0" w:color="auto"/>
        <w:left w:val="none" w:sz="0" w:space="0" w:color="auto"/>
        <w:bottom w:val="none" w:sz="0" w:space="0" w:color="auto"/>
        <w:right w:val="none" w:sz="0" w:space="0" w:color="auto"/>
      </w:divBdr>
    </w:div>
    <w:div w:id="1612518852">
      <w:bodyDiv w:val="1"/>
      <w:marLeft w:val="0"/>
      <w:marRight w:val="0"/>
      <w:marTop w:val="0"/>
      <w:marBottom w:val="0"/>
      <w:divBdr>
        <w:top w:val="none" w:sz="0" w:space="0" w:color="auto"/>
        <w:left w:val="none" w:sz="0" w:space="0" w:color="auto"/>
        <w:bottom w:val="none" w:sz="0" w:space="0" w:color="auto"/>
        <w:right w:val="none" w:sz="0" w:space="0" w:color="auto"/>
      </w:divBdr>
    </w:div>
    <w:div w:id="1622296076">
      <w:bodyDiv w:val="1"/>
      <w:marLeft w:val="0"/>
      <w:marRight w:val="0"/>
      <w:marTop w:val="0"/>
      <w:marBottom w:val="0"/>
      <w:divBdr>
        <w:top w:val="none" w:sz="0" w:space="0" w:color="auto"/>
        <w:left w:val="none" w:sz="0" w:space="0" w:color="auto"/>
        <w:bottom w:val="none" w:sz="0" w:space="0" w:color="auto"/>
        <w:right w:val="none" w:sz="0" w:space="0" w:color="auto"/>
      </w:divBdr>
    </w:div>
    <w:div w:id="1840193003">
      <w:bodyDiv w:val="1"/>
      <w:marLeft w:val="0"/>
      <w:marRight w:val="0"/>
      <w:marTop w:val="0"/>
      <w:marBottom w:val="0"/>
      <w:divBdr>
        <w:top w:val="none" w:sz="0" w:space="0" w:color="auto"/>
        <w:left w:val="none" w:sz="0" w:space="0" w:color="auto"/>
        <w:bottom w:val="none" w:sz="0" w:space="0" w:color="auto"/>
        <w:right w:val="none" w:sz="0" w:space="0" w:color="auto"/>
      </w:divBdr>
      <w:divsChild>
        <w:div w:id="1342002559">
          <w:marLeft w:val="0"/>
          <w:marRight w:val="0"/>
          <w:marTop w:val="0"/>
          <w:marBottom w:val="0"/>
          <w:divBdr>
            <w:top w:val="none" w:sz="0" w:space="0" w:color="auto"/>
            <w:left w:val="none" w:sz="0" w:space="0" w:color="auto"/>
            <w:bottom w:val="none" w:sz="0" w:space="0" w:color="auto"/>
            <w:right w:val="none" w:sz="0" w:space="0" w:color="auto"/>
          </w:divBdr>
          <w:divsChild>
            <w:div w:id="473182147">
              <w:marLeft w:val="0"/>
              <w:marRight w:val="150"/>
              <w:marTop w:val="0"/>
              <w:marBottom w:val="0"/>
              <w:divBdr>
                <w:top w:val="none" w:sz="0" w:space="0" w:color="auto"/>
                <w:left w:val="none" w:sz="0" w:space="0" w:color="auto"/>
                <w:bottom w:val="none" w:sz="0" w:space="0" w:color="auto"/>
                <w:right w:val="none" w:sz="0" w:space="0" w:color="auto"/>
              </w:divBdr>
            </w:div>
          </w:divsChild>
        </w:div>
        <w:div w:id="2103065558">
          <w:marLeft w:val="225"/>
          <w:marRight w:val="0"/>
          <w:marTop w:val="0"/>
          <w:marBottom w:val="0"/>
          <w:divBdr>
            <w:top w:val="none" w:sz="0" w:space="0" w:color="auto"/>
            <w:left w:val="none" w:sz="0" w:space="0" w:color="auto"/>
            <w:bottom w:val="none" w:sz="0" w:space="0" w:color="auto"/>
            <w:right w:val="none" w:sz="0" w:space="0" w:color="auto"/>
          </w:divBdr>
          <w:divsChild>
            <w:div w:id="12188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79457">
      <w:bodyDiv w:val="1"/>
      <w:marLeft w:val="0"/>
      <w:marRight w:val="0"/>
      <w:marTop w:val="0"/>
      <w:marBottom w:val="0"/>
      <w:divBdr>
        <w:top w:val="none" w:sz="0" w:space="0" w:color="auto"/>
        <w:left w:val="none" w:sz="0" w:space="0" w:color="auto"/>
        <w:bottom w:val="none" w:sz="0" w:space="0" w:color="auto"/>
        <w:right w:val="none" w:sz="0" w:space="0" w:color="auto"/>
      </w:divBdr>
    </w:div>
    <w:div w:id="1880437472">
      <w:bodyDiv w:val="1"/>
      <w:marLeft w:val="0"/>
      <w:marRight w:val="0"/>
      <w:marTop w:val="0"/>
      <w:marBottom w:val="0"/>
      <w:divBdr>
        <w:top w:val="none" w:sz="0" w:space="0" w:color="auto"/>
        <w:left w:val="none" w:sz="0" w:space="0" w:color="auto"/>
        <w:bottom w:val="none" w:sz="0" w:space="0" w:color="auto"/>
        <w:right w:val="none" w:sz="0" w:space="0" w:color="auto"/>
      </w:divBdr>
    </w:div>
    <w:div w:id="2050642083">
      <w:bodyDiv w:val="1"/>
      <w:marLeft w:val="0"/>
      <w:marRight w:val="0"/>
      <w:marTop w:val="0"/>
      <w:marBottom w:val="0"/>
      <w:divBdr>
        <w:top w:val="none" w:sz="0" w:space="0" w:color="auto"/>
        <w:left w:val="none" w:sz="0" w:space="0" w:color="auto"/>
        <w:bottom w:val="none" w:sz="0" w:space="0" w:color="auto"/>
        <w:right w:val="none" w:sz="0" w:space="0" w:color="auto"/>
      </w:divBdr>
    </w:div>
    <w:div w:id="21327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qc.org.uk/sites/default/files/CM121809_Item9_DiversityInclusion_appendix1.pdf" TargetMode="External"/><Relationship Id="rId18" Type="http://schemas.openxmlformats.org/officeDocument/2006/relationships/hyperlink" Target="https://ipc.brookes.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atenbysanderson.com/wp-content/uploads/2022/08/GS-Upon-Breaking-through-the-mistrust.pd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ipc.brookes.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c.brookes.ac.uk/structural-racism-within-social-care"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s://nhswalesleadershipportal.heiw.wal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ocialcare.wales/cms-assets/documents/WRES-SCW-English.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IPC%20Templates\IPC%20Report%20Template%20Unrestricted%20March24.dotm" TargetMode="External"/></Relationships>
</file>

<file path=word/theme/theme1.xml><?xml version="1.0" encoding="utf-8"?>
<a:theme xmlns:a="http://schemas.openxmlformats.org/drawingml/2006/main" name="Office Theme">
  <a:themeElements>
    <a:clrScheme name="Institute of Public Care">
      <a:dk1>
        <a:sysClr val="windowText" lastClr="000000"/>
      </a:dk1>
      <a:lt1>
        <a:sysClr val="window" lastClr="FFFFFF"/>
      </a:lt1>
      <a:dk2>
        <a:srgbClr val="424A52"/>
      </a:dk2>
      <a:lt2>
        <a:srgbClr val="E7E6E6"/>
      </a:lt2>
      <a:accent1>
        <a:srgbClr val="003896"/>
      </a:accent1>
      <a:accent2>
        <a:srgbClr val="F9C909"/>
      </a:accent2>
      <a:accent3>
        <a:srgbClr val="D10373"/>
      </a:accent3>
      <a:accent4>
        <a:srgbClr val="CFDFEE"/>
      </a:accent4>
      <a:accent5>
        <a:srgbClr val="DFE0E3"/>
      </a:accent5>
      <a:accent6>
        <a:srgbClr val="022D74"/>
      </a:accent6>
      <a:hlink>
        <a:srgbClr val="003896"/>
      </a:hlink>
      <a:folHlink>
        <a:srgbClr val="022D74"/>
      </a:folHlink>
    </a:clrScheme>
    <a:fontScheme name="Institute of Public Ca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0D57-79F9-433C-889C-871B2B14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Report Template Unrestricted March24</Template>
  <TotalTime>0</TotalTime>
  <Pages>15</Pages>
  <Words>4133</Words>
  <Characters>24222</Characters>
  <Application>Microsoft Office Word</Application>
  <DocSecurity>0</DocSecurity>
  <Lines>621</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Dowson</dc:creator>
  <cp:keywords/>
  <dc:description/>
  <cp:lastModifiedBy>Eleri Roberts</cp:lastModifiedBy>
  <cp:revision>49</cp:revision>
  <dcterms:created xsi:type="dcterms:W3CDTF">2025-12-22T13:24:00Z</dcterms:created>
  <dcterms:modified xsi:type="dcterms:W3CDTF">2026-01-30T12:36:00Z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2025-12-22T13:24:28Z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a40dc3a4-ab3d-419a-8375-fc3f77a96181</vt:lpwstr>
  </property>
  <property fmtid="{D5CDD505-2E9C-101B-9397-08002B2CF9AE}" pid="8" name="MSIP_Label_d3f1612d-fb9f-4910-9745-3218a93e4acc_ContentBits">
    <vt:lpwstr>0</vt:lpwstr>
  </property>
  <property fmtid="{D5CDD505-2E9C-101B-9397-08002B2CF9AE}" pid="9" name="MSIP_Label_d3f1612d-fb9f-4910-9745-3218a93e4acc_Tag">
    <vt:lpwstr>10, 3, 0, 1</vt:lpwstr>
  </property>
</Properties>
</file>